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25" w:rsidRDefault="00173625" w:rsidP="001A3E40"/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7849327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71968" w:rsidRDefault="00271968">
          <w:pPr>
            <w:pStyle w:val="af5"/>
          </w:pPr>
          <w:r>
            <w:t>Оглавление</w:t>
          </w:r>
        </w:p>
        <w:p w:rsidR="0031328D" w:rsidRDefault="00271968">
          <w:pPr>
            <w:pStyle w:val="13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9789387" w:history="1">
            <w:r w:rsidR="0031328D" w:rsidRPr="00942FC7">
              <w:rPr>
                <w:rStyle w:val="af4"/>
                <w:noProof/>
              </w:rPr>
              <w:t>1</w:t>
            </w:r>
            <w:r w:rsidR="0031328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31328D" w:rsidRPr="00942FC7">
              <w:rPr>
                <w:rStyle w:val="af4"/>
                <w:noProof/>
              </w:rPr>
              <w:t>Наши преимущества и текст на Главной</w:t>
            </w:r>
            <w:r w:rsidR="0031328D">
              <w:rPr>
                <w:noProof/>
                <w:webHidden/>
              </w:rPr>
              <w:tab/>
            </w:r>
            <w:r w:rsidR="0031328D">
              <w:rPr>
                <w:noProof/>
                <w:webHidden/>
              </w:rPr>
              <w:fldChar w:fldCharType="begin"/>
            </w:r>
            <w:r w:rsidR="0031328D">
              <w:rPr>
                <w:noProof/>
                <w:webHidden/>
              </w:rPr>
              <w:instrText xml:space="preserve"> PAGEREF _Toc489789387 \h </w:instrText>
            </w:r>
            <w:r w:rsidR="0031328D">
              <w:rPr>
                <w:noProof/>
                <w:webHidden/>
              </w:rPr>
            </w:r>
            <w:r w:rsidR="0031328D">
              <w:rPr>
                <w:noProof/>
                <w:webHidden/>
              </w:rPr>
              <w:fldChar w:fldCharType="separate"/>
            </w:r>
            <w:r w:rsidR="0031328D">
              <w:rPr>
                <w:noProof/>
                <w:webHidden/>
              </w:rPr>
              <w:t>2</w:t>
            </w:r>
            <w:r w:rsidR="0031328D">
              <w:rPr>
                <w:noProof/>
                <w:webHidden/>
              </w:rPr>
              <w:fldChar w:fldCharType="end"/>
            </w:r>
          </w:hyperlink>
        </w:p>
        <w:p w:rsidR="0031328D" w:rsidRDefault="000F5228">
          <w:pPr>
            <w:pStyle w:val="21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89789388" w:history="1">
            <w:r w:rsidR="0031328D" w:rsidRPr="00942FC7">
              <w:rPr>
                <w:rStyle w:val="af4"/>
                <w:noProof/>
                <w:lang w:val="en-US"/>
              </w:rPr>
              <w:t>1.1</w:t>
            </w:r>
            <w:r w:rsidR="0031328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1328D" w:rsidRPr="00942FC7">
              <w:rPr>
                <w:rStyle w:val="af4"/>
                <w:noProof/>
              </w:rPr>
              <w:t>Цена вопроса</w:t>
            </w:r>
            <w:r w:rsidR="0031328D" w:rsidRPr="00942FC7">
              <w:rPr>
                <w:rStyle w:val="af4"/>
                <w:noProof/>
                <w:lang w:val="en-US"/>
              </w:rPr>
              <w:t>?</w:t>
            </w:r>
            <w:r w:rsidR="0031328D">
              <w:rPr>
                <w:noProof/>
                <w:webHidden/>
              </w:rPr>
              <w:tab/>
            </w:r>
            <w:r w:rsidR="0031328D">
              <w:rPr>
                <w:noProof/>
                <w:webHidden/>
              </w:rPr>
              <w:fldChar w:fldCharType="begin"/>
            </w:r>
            <w:r w:rsidR="0031328D">
              <w:rPr>
                <w:noProof/>
                <w:webHidden/>
              </w:rPr>
              <w:instrText xml:space="preserve"> PAGEREF _Toc489789388 \h </w:instrText>
            </w:r>
            <w:r w:rsidR="0031328D">
              <w:rPr>
                <w:noProof/>
                <w:webHidden/>
              </w:rPr>
            </w:r>
            <w:r w:rsidR="0031328D">
              <w:rPr>
                <w:noProof/>
                <w:webHidden/>
              </w:rPr>
              <w:fldChar w:fldCharType="separate"/>
            </w:r>
            <w:r w:rsidR="0031328D">
              <w:rPr>
                <w:noProof/>
                <w:webHidden/>
              </w:rPr>
              <w:t>2</w:t>
            </w:r>
            <w:r w:rsidR="0031328D">
              <w:rPr>
                <w:noProof/>
                <w:webHidden/>
              </w:rPr>
              <w:fldChar w:fldCharType="end"/>
            </w:r>
          </w:hyperlink>
        </w:p>
        <w:p w:rsidR="0031328D" w:rsidRDefault="000F5228">
          <w:pPr>
            <w:pStyle w:val="13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89789389" w:history="1">
            <w:r w:rsidR="0031328D" w:rsidRPr="00942FC7">
              <w:rPr>
                <w:rStyle w:val="af4"/>
                <w:noProof/>
              </w:rPr>
              <w:t>2</w:t>
            </w:r>
            <w:r w:rsidR="0031328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31328D" w:rsidRPr="00942FC7">
              <w:rPr>
                <w:rStyle w:val="af4"/>
                <w:noProof/>
              </w:rPr>
              <w:t>Таймер обратного отсчёта или ссылка в шапке</w:t>
            </w:r>
            <w:r w:rsidR="0031328D">
              <w:rPr>
                <w:noProof/>
                <w:webHidden/>
              </w:rPr>
              <w:tab/>
            </w:r>
            <w:r w:rsidR="0031328D">
              <w:rPr>
                <w:noProof/>
                <w:webHidden/>
              </w:rPr>
              <w:fldChar w:fldCharType="begin"/>
            </w:r>
            <w:r w:rsidR="0031328D">
              <w:rPr>
                <w:noProof/>
                <w:webHidden/>
              </w:rPr>
              <w:instrText xml:space="preserve"> PAGEREF _Toc489789389 \h </w:instrText>
            </w:r>
            <w:r w:rsidR="0031328D">
              <w:rPr>
                <w:noProof/>
                <w:webHidden/>
              </w:rPr>
            </w:r>
            <w:r w:rsidR="0031328D">
              <w:rPr>
                <w:noProof/>
                <w:webHidden/>
              </w:rPr>
              <w:fldChar w:fldCharType="separate"/>
            </w:r>
            <w:r w:rsidR="0031328D">
              <w:rPr>
                <w:noProof/>
                <w:webHidden/>
              </w:rPr>
              <w:t>3</w:t>
            </w:r>
            <w:r w:rsidR="0031328D">
              <w:rPr>
                <w:noProof/>
                <w:webHidden/>
              </w:rPr>
              <w:fldChar w:fldCharType="end"/>
            </w:r>
          </w:hyperlink>
        </w:p>
        <w:p w:rsidR="0031328D" w:rsidRDefault="000F5228">
          <w:pPr>
            <w:pStyle w:val="13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89789390" w:history="1">
            <w:r w:rsidR="0031328D" w:rsidRPr="00942FC7">
              <w:rPr>
                <w:rStyle w:val="af4"/>
                <w:noProof/>
              </w:rPr>
              <w:t>3</w:t>
            </w:r>
            <w:r w:rsidR="0031328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31328D" w:rsidRPr="00942FC7">
              <w:rPr>
                <w:rStyle w:val="af4"/>
                <w:noProof/>
              </w:rPr>
              <w:t>Прочее</w:t>
            </w:r>
            <w:r w:rsidR="0031328D">
              <w:rPr>
                <w:noProof/>
                <w:webHidden/>
              </w:rPr>
              <w:tab/>
            </w:r>
            <w:r w:rsidR="0031328D">
              <w:rPr>
                <w:noProof/>
                <w:webHidden/>
              </w:rPr>
              <w:fldChar w:fldCharType="begin"/>
            </w:r>
            <w:r w:rsidR="0031328D">
              <w:rPr>
                <w:noProof/>
                <w:webHidden/>
              </w:rPr>
              <w:instrText xml:space="preserve"> PAGEREF _Toc489789390 \h </w:instrText>
            </w:r>
            <w:r w:rsidR="0031328D">
              <w:rPr>
                <w:noProof/>
                <w:webHidden/>
              </w:rPr>
            </w:r>
            <w:r w:rsidR="0031328D">
              <w:rPr>
                <w:noProof/>
                <w:webHidden/>
              </w:rPr>
              <w:fldChar w:fldCharType="separate"/>
            </w:r>
            <w:r w:rsidR="0031328D">
              <w:rPr>
                <w:noProof/>
                <w:webHidden/>
              </w:rPr>
              <w:t>3</w:t>
            </w:r>
            <w:r w:rsidR="0031328D">
              <w:rPr>
                <w:noProof/>
                <w:webHidden/>
              </w:rPr>
              <w:fldChar w:fldCharType="end"/>
            </w:r>
          </w:hyperlink>
        </w:p>
        <w:p w:rsidR="0031328D" w:rsidRDefault="000F5228">
          <w:pPr>
            <w:pStyle w:val="21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89789391" w:history="1">
            <w:r w:rsidR="0031328D" w:rsidRPr="00942FC7">
              <w:rPr>
                <w:rStyle w:val="af4"/>
                <w:noProof/>
              </w:rPr>
              <w:t>3.1</w:t>
            </w:r>
            <w:r w:rsidR="0031328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1328D" w:rsidRPr="00942FC7">
              <w:rPr>
                <w:rStyle w:val="af4"/>
                <w:noProof/>
              </w:rPr>
              <w:t>Отзывы на товары</w:t>
            </w:r>
            <w:r w:rsidR="0031328D">
              <w:rPr>
                <w:noProof/>
                <w:webHidden/>
              </w:rPr>
              <w:tab/>
            </w:r>
            <w:r w:rsidR="0031328D">
              <w:rPr>
                <w:noProof/>
                <w:webHidden/>
              </w:rPr>
              <w:fldChar w:fldCharType="begin"/>
            </w:r>
            <w:r w:rsidR="0031328D">
              <w:rPr>
                <w:noProof/>
                <w:webHidden/>
              </w:rPr>
              <w:instrText xml:space="preserve"> PAGEREF _Toc489789391 \h </w:instrText>
            </w:r>
            <w:r w:rsidR="0031328D">
              <w:rPr>
                <w:noProof/>
                <w:webHidden/>
              </w:rPr>
            </w:r>
            <w:r w:rsidR="0031328D">
              <w:rPr>
                <w:noProof/>
                <w:webHidden/>
              </w:rPr>
              <w:fldChar w:fldCharType="separate"/>
            </w:r>
            <w:r w:rsidR="0031328D">
              <w:rPr>
                <w:noProof/>
                <w:webHidden/>
              </w:rPr>
              <w:t>3</w:t>
            </w:r>
            <w:r w:rsidR="0031328D">
              <w:rPr>
                <w:noProof/>
                <w:webHidden/>
              </w:rPr>
              <w:fldChar w:fldCharType="end"/>
            </w:r>
          </w:hyperlink>
        </w:p>
        <w:p w:rsidR="0031328D" w:rsidRDefault="000F5228">
          <w:pPr>
            <w:pStyle w:val="21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89789392" w:history="1">
            <w:r w:rsidR="0031328D" w:rsidRPr="00942FC7">
              <w:rPr>
                <w:rStyle w:val="af4"/>
                <w:noProof/>
              </w:rPr>
              <w:t>3.2</w:t>
            </w:r>
            <w:r w:rsidR="0031328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1328D" w:rsidRPr="00942FC7">
              <w:rPr>
                <w:rStyle w:val="af4"/>
                <w:noProof/>
              </w:rPr>
              <w:t>Подвал сайта</w:t>
            </w:r>
            <w:r w:rsidR="0031328D">
              <w:rPr>
                <w:noProof/>
                <w:webHidden/>
              </w:rPr>
              <w:tab/>
            </w:r>
            <w:r w:rsidR="0031328D">
              <w:rPr>
                <w:noProof/>
                <w:webHidden/>
              </w:rPr>
              <w:fldChar w:fldCharType="begin"/>
            </w:r>
            <w:r w:rsidR="0031328D">
              <w:rPr>
                <w:noProof/>
                <w:webHidden/>
              </w:rPr>
              <w:instrText xml:space="preserve"> PAGEREF _Toc489789392 \h </w:instrText>
            </w:r>
            <w:r w:rsidR="0031328D">
              <w:rPr>
                <w:noProof/>
                <w:webHidden/>
              </w:rPr>
            </w:r>
            <w:r w:rsidR="0031328D">
              <w:rPr>
                <w:noProof/>
                <w:webHidden/>
              </w:rPr>
              <w:fldChar w:fldCharType="separate"/>
            </w:r>
            <w:r w:rsidR="0031328D">
              <w:rPr>
                <w:noProof/>
                <w:webHidden/>
              </w:rPr>
              <w:t>4</w:t>
            </w:r>
            <w:r w:rsidR="0031328D">
              <w:rPr>
                <w:noProof/>
                <w:webHidden/>
              </w:rPr>
              <w:fldChar w:fldCharType="end"/>
            </w:r>
          </w:hyperlink>
        </w:p>
        <w:p w:rsidR="0031328D" w:rsidRDefault="000F5228">
          <w:pPr>
            <w:pStyle w:val="21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89789393" w:history="1">
            <w:r w:rsidR="0031328D" w:rsidRPr="00942FC7">
              <w:rPr>
                <w:rStyle w:val="af4"/>
                <w:noProof/>
              </w:rPr>
              <w:t>3.3</w:t>
            </w:r>
            <w:r w:rsidR="0031328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1328D" w:rsidRPr="00942FC7">
              <w:rPr>
                <w:rStyle w:val="af4"/>
                <w:noProof/>
              </w:rPr>
              <w:t>Характеристики товара</w:t>
            </w:r>
            <w:r w:rsidR="0031328D">
              <w:rPr>
                <w:noProof/>
                <w:webHidden/>
              </w:rPr>
              <w:tab/>
            </w:r>
            <w:r w:rsidR="0031328D">
              <w:rPr>
                <w:noProof/>
                <w:webHidden/>
              </w:rPr>
              <w:fldChar w:fldCharType="begin"/>
            </w:r>
            <w:r w:rsidR="0031328D">
              <w:rPr>
                <w:noProof/>
                <w:webHidden/>
              </w:rPr>
              <w:instrText xml:space="preserve"> PAGEREF _Toc489789393 \h </w:instrText>
            </w:r>
            <w:r w:rsidR="0031328D">
              <w:rPr>
                <w:noProof/>
                <w:webHidden/>
              </w:rPr>
            </w:r>
            <w:r w:rsidR="0031328D">
              <w:rPr>
                <w:noProof/>
                <w:webHidden/>
              </w:rPr>
              <w:fldChar w:fldCharType="separate"/>
            </w:r>
            <w:r w:rsidR="0031328D">
              <w:rPr>
                <w:noProof/>
                <w:webHidden/>
              </w:rPr>
              <w:t>5</w:t>
            </w:r>
            <w:r w:rsidR="0031328D">
              <w:rPr>
                <w:noProof/>
                <w:webHidden/>
              </w:rPr>
              <w:fldChar w:fldCharType="end"/>
            </w:r>
          </w:hyperlink>
        </w:p>
        <w:p w:rsidR="0031328D" w:rsidRDefault="000F5228">
          <w:pPr>
            <w:pStyle w:val="21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89789394" w:history="1">
            <w:r w:rsidR="0031328D" w:rsidRPr="00942FC7">
              <w:rPr>
                <w:rStyle w:val="af4"/>
                <w:noProof/>
                <w:lang w:val="en-US"/>
              </w:rPr>
              <w:t>3.4</w:t>
            </w:r>
            <w:r w:rsidR="0031328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1328D" w:rsidRPr="00942FC7">
              <w:rPr>
                <w:rStyle w:val="af4"/>
                <w:noProof/>
              </w:rPr>
              <w:t>Цена вопроса</w:t>
            </w:r>
            <w:r w:rsidR="0031328D" w:rsidRPr="00942FC7">
              <w:rPr>
                <w:rStyle w:val="af4"/>
                <w:noProof/>
                <w:lang w:val="en-US"/>
              </w:rPr>
              <w:t>?</w:t>
            </w:r>
            <w:r w:rsidR="0031328D">
              <w:rPr>
                <w:noProof/>
                <w:webHidden/>
              </w:rPr>
              <w:tab/>
            </w:r>
            <w:r w:rsidR="0031328D">
              <w:rPr>
                <w:noProof/>
                <w:webHidden/>
              </w:rPr>
              <w:fldChar w:fldCharType="begin"/>
            </w:r>
            <w:r w:rsidR="0031328D">
              <w:rPr>
                <w:noProof/>
                <w:webHidden/>
              </w:rPr>
              <w:instrText xml:space="preserve"> PAGEREF _Toc489789394 \h </w:instrText>
            </w:r>
            <w:r w:rsidR="0031328D">
              <w:rPr>
                <w:noProof/>
                <w:webHidden/>
              </w:rPr>
            </w:r>
            <w:r w:rsidR="0031328D">
              <w:rPr>
                <w:noProof/>
                <w:webHidden/>
              </w:rPr>
              <w:fldChar w:fldCharType="separate"/>
            </w:r>
            <w:r w:rsidR="0031328D">
              <w:rPr>
                <w:noProof/>
                <w:webHidden/>
              </w:rPr>
              <w:t>6</w:t>
            </w:r>
            <w:r w:rsidR="0031328D">
              <w:rPr>
                <w:noProof/>
                <w:webHidden/>
              </w:rPr>
              <w:fldChar w:fldCharType="end"/>
            </w:r>
          </w:hyperlink>
        </w:p>
        <w:p w:rsidR="0031328D" w:rsidRDefault="000F5228">
          <w:pPr>
            <w:pStyle w:val="13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89789395" w:history="1">
            <w:r w:rsidR="0031328D" w:rsidRPr="00942FC7">
              <w:rPr>
                <w:rStyle w:val="af4"/>
                <w:noProof/>
              </w:rPr>
              <w:t>4</w:t>
            </w:r>
            <w:r w:rsidR="0031328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31328D" w:rsidRPr="00942FC7">
              <w:rPr>
                <w:rStyle w:val="af4"/>
                <w:noProof/>
              </w:rPr>
              <w:t>Всплывающее окно</w:t>
            </w:r>
            <w:r w:rsidR="0031328D">
              <w:rPr>
                <w:noProof/>
                <w:webHidden/>
              </w:rPr>
              <w:tab/>
            </w:r>
            <w:r w:rsidR="0031328D">
              <w:rPr>
                <w:noProof/>
                <w:webHidden/>
              </w:rPr>
              <w:fldChar w:fldCharType="begin"/>
            </w:r>
            <w:r w:rsidR="0031328D">
              <w:rPr>
                <w:noProof/>
                <w:webHidden/>
              </w:rPr>
              <w:instrText xml:space="preserve"> PAGEREF _Toc489789395 \h </w:instrText>
            </w:r>
            <w:r w:rsidR="0031328D">
              <w:rPr>
                <w:noProof/>
                <w:webHidden/>
              </w:rPr>
            </w:r>
            <w:r w:rsidR="0031328D">
              <w:rPr>
                <w:noProof/>
                <w:webHidden/>
              </w:rPr>
              <w:fldChar w:fldCharType="separate"/>
            </w:r>
            <w:r w:rsidR="0031328D">
              <w:rPr>
                <w:noProof/>
                <w:webHidden/>
              </w:rPr>
              <w:t>6</w:t>
            </w:r>
            <w:r w:rsidR="0031328D">
              <w:rPr>
                <w:noProof/>
                <w:webHidden/>
              </w:rPr>
              <w:fldChar w:fldCharType="end"/>
            </w:r>
          </w:hyperlink>
        </w:p>
        <w:p w:rsidR="0031328D" w:rsidRDefault="000F5228">
          <w:pPr>
            <w:pStyle w:val="21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89789396" w:history="1">
            <w:r w:rsidR="0031328D" w:rsidRPr="00942FC7">
              <w:rPr>
                <w:rStyle w:val="af4"/>
                <w:noProof/>
                <w:lang w:val="en-US"/>
              </w:rPr>
              <w:t>4.1</w:t>
            </w:r>
            <w:r w:rsidR="0031328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1328D" w:rsidRPr="00942FC7">
              <w:rPr>
                <w:rStyle w:val="af4"/>
                <w:noProof/>
              </w:rPr>
              <w:t>Цена вопроса</w:t>
            </w:r>
            <w:r w:rsidR="0031328D" w:rsidRPr="00942FC7">
              <w:rPr>
                <w:rStyle w:val="af4"/>
                <w:noProof/>
                <w:lang w:val="en-US"/>
              </w:rPr>
              <w:t>?</w:t>
            </w:r>
            <w:r w:rsidR="0031328D">
              <w:rPr>
                <w:noProof/>
                <w:webHidden/>
              </w:rPr>
              <w:tab/>
            </w:r>
            <w:r w:rsidR="0031328D">
              <w:rPr>
                <w:noProof/>
                <w:webHidden/>
              </w:rPr>
              <w:fldChar w:fldCharType="begin"/>
            </w:r>
            <w:r w:rsidR="0031328D">
              <w:rPr>
                <w:noProof/>
                <w:webHidden/>
              </w:rPr>
              <w:instrText xml:space="preserve"> PAGEREF _Toc489789396 \h </w:instrText>
            </w:r>
            <w:r w:rsidR="0031328D">
              <w:rPr>
                <w:noProof/>
                <w:webHidden/>
              </w:rPr>
            </w:r>
            <w:r w:rsidR="0031328D">
              <w:rPr>
                <w:noProof/>
                <w:webHidden/>
              </w:rPr>
              <w:fldChar w:fldCharType="separate"/>
            </w:r>
            <w:r w:rsidR="0031328D">
              <w:rPr>
                <w:noProof/>
                <w:webHidden/>
              </w:rPr>
              <w:t>7</w:t>
            </w:r>
            <w:r w:rsidR="0031328D">
              <w:rPr>
                <w:noProof/>
                <w:webHidden/>
              </w:rPr>
              <w:fldChar w:fldCharType="end"/>
            </w:r>
          </w:hyperlink>
        </w:p>
        <w:p w:rsidR="00271968" w:rsidRDefault="00271968">
          <w:r>
            <w:rPr>
              <w:b/>
              <w:bCs/>
            </w:rPr>
            <w:fldChar w:fldCharType="end"/>
          </w:r>
        </w:p>
      </w:sdtContent>
    </w:sdt>
    <w:p w:rsidR="00271968" w:rsidRDefault="00271968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3B7B3D" w:rsidRDefault="003B7B3D" w:rsidP="001A3E40"/>
    <w:p w:rsidR="00271968" w:rsidRDefault="00271968" w:rsidP="001A3E40"/>
    <w:p w:rsidR="00173625" w:rsidRPr="00765CD3" w:rsidRDefault="00173625" w:rsidP="00173625">
      <w:pPr>
        <w:pStyle w:val="10"/>
        <w:rPr>
          <w:lang w:val="ru-RU"/>
        </w:rPr>
      </w:pPr>
      <w:bookmarkStart w:id="0" w:name="_Toc489789387"/>
      <w:r w:rsidRPr="00765CD3">
        <w:rPr>
          <w:lang w:val="ru-RU"/>
        </w:rPr>
        <w:t>Наши преимущества и текст на Главной</w:t>
      </w:r>
      <w:bookmarkEnd w:id="0"/>
    </w:p>
    <w:p w:rsidR="00765CD3" w:rsidRPr="00A57B75" w:rsidRDefault="00765CD3" w:rsidP="00765CD3">
      <w:pPr>
        <w:pStyle w:val="aa"/>
        <w:rPr>
          <w:lang w:val="ru-RU"/>
        </w:rPr>
      </w:pPr>
      <w:r w:rsidRPr="00A57B75">
        <w:rPr>
          <w:lang w:val="ru-RU"/>
        </w:rPr>
        <w:t>Вариант 1</w:t>
      </w:r>
    </w:p>
    <w:p w:rsidR="00173625" w:rsidRDefault="00173625" w:rsidP="001A3E40">
      <w:r>
        <w:t xml:space="preserve">На данный момент </w:t>
      </w:r>
      <w:r w:rsidR="00765CD3">
        <w:t>блок «</w:t>
      </w:r>
      <w:r>
        <w:t>Наши преимущества</w:t>
      </w:r>
      <w:r w:rsidR="00765CD3">
        <w:t>»</w:t>
      </w:r>
      <w:r>
        <w:t xml:space="preserve"> </w:t>
      </w:r>
      <w:r w:rsidR="00765CD3">
        <w:t xml:space="preserve">я описал </w:t>
      </w:r>
      <w:r>
        <w:t xml:space="preserve">на Главной странице. Если оставить это решение, то надо </w:t>
      </w:r>
      <w:r w:rsidR="001D6A0E">
        <w:t>Главную разместить сразу за баннером, а уже за ней: Хиты, Акции и Новинки.</w:t>
      </w:r>
    </w:p>
    <w:p w:rsidR="001D6A0E" w:rsidRDefault="001D6A0E" w:rsidP="001A3E40">
      <w:r>
        <w:rPr>
          <w:noProof/>
        </w:rPr>
        <w:drawing>
          <wp:inline distT="0" distB="0" distL="0" distR="0" wp14:anchorId="48EAEC73" wp14:editId="57FEDE31">
            <wp:extent cx="5731510" cy="513651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29B" w:rsidRDefault="00C9529B" w:rsidP="001A3E40"/>
    <w:p w:rsidR="001D6A0E" w:rsidRPr="00A57B75" w:rsidRDefault="00765CD3" w:rsidP="00765CD3">
      <w:pPr>
        <w:pStyle w:val="aa"/>
        <w:rPr>
          <w:lang w:val="ru-RU"/>
        </w:rPr>
      </w:pPr>
      <w:r w:rsidRPr="00A57B75">
        <w:rPr>
          <w:lang w:val="ru-RU"/>
        </w:rPr>
        <w:t>Вариант 2</w:t>
      </w:r>
    </w:p>
    <w:p w:rsidR="00173625" w:rsidRDefault="001D6A0E" w:rsidP="001A3E40">
      <w:r>
        <w:t>Более разумным мне представляется другой вариант. Создать отдельный, не знаю, как правильно назвать, блок или модуль. Размещаться он должен под баннером, а главную оставляем на месте.</w:t>
      </w:r>
    </w:p>
    <w:p w:rsidR="001D6A0E" w:rsidRPr="001D6A0E" w:rsidRDefault="001D6A0E" w:rsidP="001D6A0E">
      <w:pPr>
        <w:pStyle w:val="2"/>
        <w:rPr>
          <w:lang w:val="en-US"/>
        </w:rPr>
      </w:pPr>
      <w:bookmarkStart w:id="1" w:name="_Toc489789388"/>
      <w:r>
        <w:t>Цена вопроса</w:t>
      </w:r>
      <w:r>
        <w:rPr>
          <w:lang w:val="en-US"/>
        </w:rPr>
        <w:t>?</w:t>
      </w:r>
      <w:bookmarkEnd w:id="1"/>
    </w:p>
    <w:p w:rsidR="001D6A0E" w:rsidRDefault="001D6A0E" w:rsidP="001A3E40"/>
    <w:p w:rsidR="001D6A0E" w:rsidRPr="00A57B75" w:rsidRDefault="001D6A0E" w:rsidP="001D6A0E">
      <w:pPr>
        <w:pStyle w:val="10"/>
        <w:rPr>
          <w:lang w:val="ru-RU"/>
        </w:rPr>
      </w:pPr>
      <w:bookmarkStart w:id="2" w:name="_Toc489789389"/>
      <w:r w:rsidRPr="00A57B75">
        <w:rPr>
          <w:lang w:val="ru-RU"/>
        </w:rPr>
        <w:lastRenderedPageBreak/>
        <w:t>Таймер обратного отсчёта или ссылка в шапке</w:t>
      </w:r>
      <w:bookmarkEnd w:id="2"/>
    </w:p>
    <w:p w:rsidR="00765CD3" w:rsidRPr="00147045" w:rsidRDefault="00765CD3" w:rsidP="00765CD3">
      <w:pPr>
        <w:spacing w:after="120"/>
        <w:jc w:val="left"/>
        <w:rPr>
          <w:rFonts w:ascii="Roboto Condensed" w:hAnsi="Roboto Condensed" w:cs="Arial Narrow"/>
          <w:b/>
          <w:bCs/>
          <w:strike/>
          <w:spacing w:val="24"/>
          <w:sz w:val="24"/>
          <w14:stylisticSets>
            <w14:styleSet w14:id="1"/>
          </w14:stylisticSets>
        </w:rPr>
      </w:pPr>
      <w:r w:rsidRPr="00147045">
        <w:rPr>
          <w:rFonts w:ascii="Roboto Condensed" w:hAnsi="Roboto Condensed" w:cs="Arial Narrow"/>
          <w:b/>
          <w:bCs/>
          <w:strike/>
          <w:spacing w:val="24"/>
          <w:sz w:val="24"/>
          <w14:stylisticSets>
            <w14:styleSet w14:id="1"/>
          </w14:stylisticSets>
        </w:rPr>
        <w:t>Вариант 1</w:t>
      </w:r>
    </w:p>
    <w:p w:rsidR="00765CD3" w:rsidRPr="00147045" w:rsidRDefault="00765CD3" w:rsidP="00765CD3">
      <w:pPr>
        <w:rPr>
          <w:strike/>
        </w:rPr>
      </w:pPr>
      <w:r w:rsidRPr="00147045">
        <w:rPr>
          <w:strike/>
        </w:rPr>
        <w:t>Таймер обратного отсчёта для акций, расположенный в шапке сайте, под ссылкой «Написать письмо»</w:t>
      </w:r>
    </w:p>
    <w:p w:rsidR="00765CD3" w:rsidRPr="00765CD3" w:rsidRDefault="00765CD3" w:rsidP="00765CD3">
      <w:pPr>
        <w:spacing w:after="120"/>
        <w:jc w:val="left"/>
        <w:rPr>
          <w:rFonts w:ascii="Roboto Condensed" w:hAnsi="Roboto Condensed" w:cs="Arial Narrow"/>
          <w:b/>
          <w:bCs/>
          <w:spacing w:val="24"/>
          <w:sz w:val="24"/>
          <w14:stylisticSets>
            <w14:styleSet w14:id="1"/>
          </w14:stylisticSets>
        </w:rPr>
      </w:pPr>
      <w:r w:rsidRPr="00765CD3">
        <w:rPr>
          <w:rFonts w:ascii="Roboto Condensed" w:hAnsi="Roboto Condensed" w:cs="Arial Narrow"/>
          <w:b/>
          <w:bCs/>
          <w:spacing w:val="24"/>
          <w:sz w:val="24"/>
          <w14:stylisticSets>
            <w14:styleSet w14:id="1"/>
          </w14:stylisticSets>
        </w:rPr>
        <w:t>Вариант 2</w:t>
      </w:r>
    </w:p>
    <w:p w:rsidR="00765CD3" w:rsidRPr="00765CD3" w:rsidRDefault="00765CD3" w:rsidP="00765CD3">
      <w:r w:rsidRPr="00765CD3">
        <w:t>В шапке сайта, под ссылкой «Написать письмо» создать еще о</w:t>
      </w:r>
      <w:r w:rsidR="00147045">
        <w:t xml:space="preserve">дну ссылку с </w:t>
      </w:r>
      <w:proofErr w:type="spellStart"/>
      <w:r w:rsidR="00147045">
        <w:t>анкором</w:t>
      </w:r>
      <w:proofErr w:type="spellEnd"/>
      <w:r w:rsidR="00147045">
        <w:t xml:space="preserve"> «Акция 50%!». Ссылка на страницу </w:t>
      </w:r>
      <w:hyperlink r:id="rId9" w:history="1">
        <w:r w:rsidR="00147045" w:rsidRPr="00D00E04">
          <w:rPr>
            <w:rStyle w:val="af4"/>
          </w:rPr>
          <w:t>https://btr-k.ru/aktsiya-1S-50-na-bazovye/</w:t>
        </w:r>
      </w:hyperlink>
      <w:r w:rsidR="00147045">
        <w:t>.  Может быть оформить в виде привлекательной кнопки.</w:t>
      </w:r>
    </w:p>
    <w:p w:rsidR="00765CD3" w:rsidRPr="00765CD3" w:rsidRDefault="00765CD3" w:rsidP="00765CD3"/>
    <w:p w:rsidR="001D6A0E" w:rsidRDefault="00A57B75" w:rsidP="00A57B75">
      <w:pPr>
        <w:pStyle w:val="10"/>
      </w:pPr>
      <w:bookmarkStart w:id="3" w:name="_Toc489789390"/>
      <w:r>
        <w:t>Прочее</w:t>
      </w:r>
      <w:bookmarkEnd w:id="3"/>
    </w:p>
    <w:p w:rsidR="001D6A0E" w:rsidRDefault="00A57B75" w:rsidP="00A57B75">
      <w:pPr>
        <w:pStyle w:val="2"/>
      </w:pPr>
      <w:bookmarkStart w:id="4" w:name="_Toc489789391"/>
      <w:r>
        <w:t>Отзывы на товары</w:t>
      </w:r>
      <w:bookmarkEnd w:id="4"/>
    </w:p>
    <w:p w:rsidR="00A57B75" w:rsidRDefault="00A57B75" w:rsidP="00A57B75">
      <w:r>
        <w:t xml:space="preserve">В отзывах на товары заголовки </w:t>
      </w:r>
      <w:r w:rsidRPr="00A57B75">
        <w:rPr>
          <w:b/>
        </w:rPr>
        <w:t>Оценка</w:t>
      </w:r>
      <w:r>
        <w:t xml:space="preserve">, </w:t>
      </w:r>
      <w:r w:rsidRPr="00A57B75">
        <w:rPr>
          <w:b/>
        </w:rPr>
        <w:t>Достоинства</w:t>
      </w:r>
      <w:r>
        <w:t xml:space="preserve">, </w:t>
      </w:r>
      <w:r w:rsidRPr="00A57B75">
        <w:rPr>
          <w:b/>
        </w:rPr>
        <w:t>Недостатки</w:t>
      </w:r>
      <w:r>
        <w:t xml:space="preserve"> и </w:t>
      </w:r>
      <w:r w:rsidRPr="00A57B75">
        <w:rPr>
          <w:b/>
        </w:rPr>
        <w:t>Отзыв</w:t>
      </w:r>
      <w:r>
        <w:t xml:space="preserve"> выделить жирным шрифтом. </w:t>
      </w:r>
      <w:r w:rsidR="00C75CF6">
        <w:t xml:space="preserve">Чуть увеличить расстояние между этими абзацами, чтобы они хорошо визуально выделялись. </w:t>
      </w:r>
    </w:p>
    <w:p w:rsidR="00A57B75" w:rsidRDefault="00A57B75" w:rsidP="00A57B75">
      <w:r w:rsidRPr="00EB25E2">
        <w:rPr>
          <w:noProof/>
        </w:rPr>
        <w:drawing>
          <wp:inline distT="0" distB="0" distL="0" distR="0">
            <wp:extent cx="5734050" cy="3133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B75" w:rsidRDefault="00A57B75" w:rsidP="00A57B75"/>
    <w:p w:rsidR="003B7B3D" w:rsidRDefault="003B7B3D" w:rsidP="00A57B75"/>
    <w:p w:rsidR="003B7B3D" w:rsidRDefault="003B7B3D" w:rsidP="00A57B75"/>
    <w:p w:rsidR="003B7B3D" w:rsidRDefault="003B7B3D" w:rsidP="00A57B75"/>
    <w:p w:rsidR="003B7B3D" w:rsidRDefault="003B7B3D" w:rsidP="00A57B75"/>
    <w:p w:rsidR="00A57B75" w:rsidRDefault="00A57B75" w:rsidP="00A57B75">
      <w:pPr>
        <w:pStyle w:val="2"/>
      </w:pPr>
      <w:bookmarkStart w:id="5" w:name="_Toc489789392"/>
      <w:r>
        <w:lastRenderedPageBreak/>
        <w:t>Подвал сайта</w:t>
      </w:r>
      <w:bookmarkEnd w:id="5"/>
    </w:p>
    <w:p w:rsidR="00A57B75" w:rsidRDefault="00A57B75" w:rsidP="00A57B75">
      <w:r>
        <w:t xml:space="preserve">Все, что отображается в подвале сайта по возможности необходимо описать в файле </w:t>
      </w:r>
      <w:proofErr w:type="spellStart"/>
      <w:r w:rsidRPr="00A57B75">
        <w:rPr>
          <w:lang w:val="en-US"/>
        </w:rPr>
        <w:t>futer</w:t>
      </w:r>
      <w:proofErr w:type="spellEnd"/>
      <w:r>
        <w:t>.</w:t>
      </w:r>
      <w:proofErr w:type="spellStart"/>
      <w:r w:rsidRPr="00A57B75">
        <w:rPr>
          <w:lang w:val="en-US"/>
        </w:rPr>
        <w:t>php</w:t>
      </w:r>
      <w:proofErr w:type="spellEnd"/>
      <w:r>
        <w:t>. Форму подписки оставить на месте. Сейчас наблюдается разнобой, как на рисунке.</w:t>
      </w:r>
    </w:p>
    <w:p w:rsidR="00A57B75" w:rsidRPr="00B5127B" w:rsidRDefault="00A57B75" w:rsidP="00A57B75">
      <w:r w:rsidRPr="00EB25E2">
        <w:rPr>
          <w:noProof/>
        </w:rPr>
        <w:drawing>
          <wp:inline distT="0" distB="0" distL="0" distR="0">
            <wp:extent cx="573405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B75" w:rsidRDefault="00A57B75" w:rsidP="00A57B75"/>
    <w:p w:rsidR="00A57B75" w:rsidRDefault="00A57B75" w:rsidP="00A57B75"/>
    <w:p w:rsidR="00A57B75" w:rsidRDefault="00A57B75" w:rsidP="00A57B75">
      <w:r>
        <w:t>Самую левую колонку ссылок упорядочить, как на рисунке и добавить ссылку на главную страницу. Наименование «Главная» оформить в</w:t>
      </w:r>
      <w:r w:rsidRPr="001B6616">
        <w:t xml:space="preserve"> </w:t>
      </w:r>
      <w:r>
        <w:t xml:space="preserve">виде заголовка </w:t>
      </w:r>
      <w:r w:rsidRPr="001B6616">
        <w:t>&lt;</w:t>
      </w:r>
      <w:r w:rsidRPr="00A57B75">
        <w:rPr>
          <w:lang w:val="en-US"/>
        </w:rPr>
        <w:t>h</w:t>
      </w:r>
      <w:r w:rsidRPr="001B6616">
        <w:t>2&gt;, но размер</w:t>
      </w:r>
      <w:r>
        <w:t>ом</w:t>
      </w:r>
      <w:r w:rsidRPr="001B6616">
        <w:t xml:space="preserve"> шрифта</w:t>
      </w:r>
      <w:r>
        <w:t xml:space="preserve"> и стилем</w:t>
      </w:r>
      <w:r w:rsidRPr="001B6616">
        <w:t xml:space="preserve">, как у заголовка «Контакты». </w:t>
      </w:r>
    </w:p>
    <w:p w:rsidR="00A57B75" w:rsidRDefault="00A57B75" w:rsidP="00A57B75">
      <w:r w:rsidRPr="00EB25E2">
        <w:rPr>
          <w:noProof/>
        </w:rPr>
        <w:drawing>
          <wp:inline distT="0" distB="0" distL="0" distR="0">
            <wp:extent cx="3086100" cy="3333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B75" w:rsidRDefault="00A57B75" w:rsidP="00A57B75"/>
    <w:p w:rsidR="00A57B75" w:rsidRDefault="00A57B75" w:rsidP="00A57B75"/>
    <w:p w:rsidR="00A57B75" w:rsidRDefault="00A57B75" w:rsidP="00A57B75">
      <w:r>
        <w:t xml:space="preserve">В подвале сайте, в файле </w:t>
      </w:r>
      <w:proofErr w:type="spellStart"/>
      <w:r w:rsidRPr="00A57B75">
        <w:rPr>
          <w:lang w:val="en-US"/>
        </w:rPr>
        <w:t>futter</w:t>
      </w:r>
      <w:proofErr w:type="spellEnd"/>
      <w:r w:rsidRPr="0090363C">
        <w:t>.</w:t>
      </w:r>
      <w:proofErr w:type="spellStart"/>
      <w:r w:rsidRPr="00A57B75">
        <w:rPr>
          <w:lang w:val="en-US"/>
        </w:rPr>
        <w:t>php</w:t>
      </w:r>
      <w:proofErr w:type="spellEnd"/>
      <w:r>
        <w:t xml:space="preserve">, справа от формы подписки добавить блок, в котором можно было-бы указать ссылки на некоторые программы. Блок должен иметь заголовок, например, Программы 1С Предприятие 8. Тег для заголовка </w:t>
      </w:r>
      <w:r w:rsidRPr="0090363C">
        <w:t>&lt;</w:t>
      </w:r>
      <w:r w:rsidRPr="00A57B75">
        <w:rPr>
          <w:lang w:val="en-US"/>
        </w:rPr>
        <w:t>h</w:t>
      </w:r>
      <w:r w:rsidR="00147045">
        <w:t>3</w:t>
      </w:r>
      <w:r w:rsidRPr="0090363C">
        <w:t>&gt;</w:t>
      </w:r>
      <w:r>
        <w:t xml:space="preserve">, </w:t>
      </w:r>
      <w:r w:rsidRPr="001B6616">
        <w:t>но размером шрифта и стилем, как у заголовка «Контакты»</w:t>
      </w:r>
      <w:r>
        <w:t>.</w:t>
      </w:r>
    </w:p>
    <w:p w:rsidR="00A57B75" w:rsidRDefault="00A57B75" w:rsidP="00A57B75">
      <w:r w:rsidRPr="00EB25E2">
        <w:rPr>
          <w:noProof/>
        </w:rPr>
        <w:lastRenderedPageBreak/>
        <w:drawing>
          <wp:inline distT="0" distB="0" distL="0" distR="0">
            <wp:extent cx="5734050" cy="2181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B75" w:rsidRDefault="00A57B75" w:rsidP="00A57B75"/>
    <w:p w:rsidR="00A57B75" w:rsidRPr="00A57B75" w:rsidRDefault="00A57B75" w:rsidP="00A57B75">
      <w:r>
        <w:t>Хорошо было бы для ссылок задать две колонки. Или для этого придётся изменять размер формы подписки</w:t>
      </w:r>
      <w:r w:rsidRPr="00A57B75">
        <w:t>?</w:t>
      </w:r>
    </w:p>
    <w:p w:rsidR="00A57B75" w:rsidRDefault="00A57B75" w:rsidP="00A57B75"/>
    <w:p w:rsidR="00A57B75" w:rsidRPr="00B5127B" w:rsidRDefault="00A57B75" w:rsidP="00A57B75">
      <w:r>
        <w:t>Достаточно поставить одну ссылку,</w:t>
      </w:r>
      <w:r w:rsidRPr="00A57B75">
        <w:t xml:space="preserve"> </w:t>
      </w:r>
      <w:r>
        <w:t xml:space="preserve">например, 1С Бухгалтерия 8 </w:t>
      </w:r>
      <w:hyperlink r:id="rId14" w:history="1">
        <w:r w:rsidRPr="009F3198">
          <w:rPr>
            <w:rStyle w:val="af4"/>
          </w:rPr>
          <w:t>https://btr-k.ru/1s-predpriyatie-8/1s-buhgalteriya-8/</w:t>
        </w:r>
      </w:hyperlink>
      <w:r>
        <w:t xml:space="preserve">. Остальные я размещу самостоятельно. </w:t>
      </w:r>
    </w:p>
    <w:p w:rsidR="001D6A0E" w:rsidRDefault="001D6A0E" w:rsidP="001A3E40"/>
    <w:p w:rsidR="00A57B75" w:rsidRDefault="00A57B75" w:rsidP="001A3E40"/>
    <w:p w:rsidR="00A57B75" w:rsidRDefault="00147045" w:rsidP="00147045">
      <w:pPr>
        <w:pStyle w:val="2"/>
      </w:pPr>
      <w:bookmarkStart w:id="6" w:name="_Toc489789393"/>
      <w:r>
        <w:t>Характеристики товара</w:t>
      </w:r>
      <w:bookmarkEnd w:id="6"/>
    </w:p>
    <w:p w:rsidR="00147045" w:rsidRDefault="00800250" w:rsidP="001A3E40">
      <w:r>
        <w:t>На странице</w:t>
      </w:r>
      <w:r w:rsidR="00147045">
        <w:t xml:space="preserve"> к</w:t>
      </w:r>
      <w:r>
        <w:t>арточек</w:t>
      </w:r>
      <w:r w:rsidR="00147045">
        <w:t xml:space="preserve"> товаров характеристики </w:t>
      </w:r>
      <w:r>
        <w:t>задублированы. Если это возможно, то закладку «Характеристики» надо удалить или запретить её отображение. При этом в крайне правом блоке выпадающий список «Тип лицензии» должен остаться.</w:t>
      </w:r>
    </w:p>
    <w:p w:rsidR="00147045" w:rsidRDefault="00147045" w:rsidP="001A3E40"/>
    <w:p w:rsidR="00147045" w:rsidRDefault="00147045" w:rsidP="001A3E40">
      <w:r>
        <w:rPr>
          <w:noProof/>
        </w:rPr>
        <w:drawing>
          <wp:inline distT="0" distB="0" distL="0" distR="0" wp14:anchorId="1534B7BD" wp14:editId="47200510">
            <wp:extent cx="5731510" cy="3446145"/>
            <wp:effectExtent l="0" t="0" r="254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250" w:rsidRPr="001D6A0E" w:rsidRDefault="00800250" w:rsidP="00800250">
      <w:pPr>
        <w:pStyle w:val="2"/>
        <w:rPr>
          <w:lang w:val="en-US"/>
        </w:rPr>
      </w:pPr>
      <w:bookmarkStart w:id="7" w:name="_Toc489789394"/>
      <w:r>
        <w:lastRenderedPageBreak/>
        <w:t>Цена вопроса</w:t>
      </w:r>
      <w:r>
        <w:rPr>
          <w:lang w:val="en-US"/>
        </w:rPr>
        <w:t>?</w:t>
      </w:r>
      <w:bookmarkEnd w:id="7"/>
    </w:p>
    <w:p w:rsidR="00800250" w:rsidRDefault="00800250" w:rsidP="001A3E40"/>
    <w:p w:rsidR="008F517E" w:rsidRDefault="008F517E" w:rsidP="008F517E">
      <w:pPr>
        <w:pStyle w:val="10"/>
      </w:pPr>
      <w:bookmarkStart w:id="8" w:name="_Toc489789395"/>
      <w:r>
        <w:t>Всплывающее окно</w:t>
      </w:r>
      <w:bookmarkEnd w:id="8"/>
      <w:r>
        <w:t xml:space="preserve"> </w:t>
      </w:r>
    </w:p>
    <w:p w:rsidR="00800250" w:rsidRDefault="008F517E" w:rsidP="001A3E40">
      <w:r>
        <w:t>Необходимо создать форму для заказа курсов, аналогичную той, которая в шапке сайта вызывается щелчком по ссылке «Написать письмо». Название: «Подать заявку на курс 1С». Поля.</w:t>
      </w:r>
    </w:p>
    <w:p w:rsidR="008F517E" w:rsidRDefault="008F517E" w:rsidP="001A3E40">
      <w:r>
        <w:t>Ваше имя, обязательно; строка.</w:t>
      </w:r>
    </w:p>
    <w:p w:rsidR="008F517E" w:rsidRDefault="008F517E" w:rsidP="001A3E40">
      <w:r>
        <w:t xml:space="preserve">Ваш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 w:rsidRPr="0045740A">
        <w:t>, обязательно</w:t>
      </w:r>
      <w:r w:rsidR="0045740A">
        <w:t>; электронный адрес.</w:t>
      </w:r>
    </w:p>
    <w:p w:rsidR="0045740A" w:rsidRDefault="0045740A" w:rsidP="001A3E40">
      <w:r>
        <w:t>Ваш телефон.</w:t>
      </w:r>
    </w:p>
    <w:p w:rsidR="0045740A" w:rsidRDefault="0045740A" w:rsidP="001A3E40">
      <w:r>
        <w:t>Наименование курса, обязательно; выпадающий список:</w:t>
      </w:r>
    </w:p>
    <w:p w:rsidR="0045740A" w:rsidRDefault="0045740A" w:rsidP="0045740A">
      <w:pPr>
        <w:pStyle w:val="af7"/>
        <w:numPr>
          <w:ilvl w:val="0"/>
          <w:numId w:val="19"/>
        </w:numPr>
      </w:pPr>
      <w:r>
        <w:t>1С Бухгалтерия 8</w:t>
      </w:r>
    </w:p>
    <w:p w:rsidR="0045740A" w:rsidRDefault="0045740A" w:rsidP="0045740A">
      <w:pPr>
        <w:pStyle w:val="af7"/>
        <w:numPr>
          <w:ilvl w:val="0"/>
          <w:numId w:val="19"/>
        </w:numPr>
      </w:pPr>
      <w:r>
        <w:t>1С Управление торговлей ред. 11</w:t>
      </w:r>
    </w:p>
    <w:p w:rsidR="0045740A" w:rsidRDefault="0045740A" w:rsidP="0045740A">
      <w:pPr>
        <w:pStyle w:val="af7"/>
        <w:numPr>
          <w:ilvl w:val="0"/>
          <w:numId w:val="19"/>
        </w:numPr>
      </w:pPr>
      <w:r>
        <w:t>1С Управление торговлей ред. 10</w:t>
      </w:r>
    </w:p>
    <w:p w:rsidR="0045740A" w:rsidRDefault="0045740A" w:rsidP="0045740A">
      <w:pPr>
        <w:pStyle w:val="af7"/>
        <w:numPr>
          <w:ilvl w:val="0"/>
          <w:numId w:val="19"/>
        </w:numPr>
      </w:pPr>
      <w:r>
        <w:t>1С Розница</w:t>
      </w:r>
    </w:p>
    <w:p w:rsidR="0045740A" w:rsidRDefault="0045740A" w:rsidP="001A3E40"/>
    <w:p w:rsidR="0045740A" w:rsidRDefault="0045740A" w:rsidP="001A3E40">
      <w:r>
        <w:t>Ваши пожелания; текстовое поле.</w:t>
      </w:r>
    </w:p>
    <w:p w:rsidR="008F517E" w:rsidRDefault="0045740A" w:rsidP="001A3E40">
      <w:r w:rsidRPr="0045740A">
        <w:t>Нажимая «Отправить», вы соглашаетесь с наш</w:t>
      </w:r>
      <w:r>
        <w:t>ей Политикой конфиденциальности, обязательно; галочка.</w:t>
      </w:r>
    </w:p>
    <w:p w:rsidR="008F517E" w:rsidRDefault="008F517E" w:rsidP="001A3E40"/>
    <w:p w:rsidR="0045740A" w:rsidRPr="0045740A" w:rsidRDefault="0045740A" w:rsidP="001A3E40">
      <w:r>
        <w:t xml:space="preserve">Ссылку на эту форму я буду вставлять на разных страницах. От вас нужен будет шаблон со всякими там </w:t>
      </w:r>
      <w:r>
        <w:rPr>
          <w:lang w:val="en-US"/>
        </w:rPr>
        <w:t>id</w:t>
      </w:r>
      <w:r w:rsidRPr="0045740A">
        <w:t xml:space="preserve"> и прочее.</w:t>
      </w:r>
    </w:p>
    <w:p w:rsidR="0045740A" w:rsidRDefault="0045740A" w:rsidP="001A3E40"/>
    <w:p w:rsidR="008F517E" w:rsidRPr="001D6A0E" w:rsidRDefault="008F517E" w:rsidP="008F517E">
      <w:pPr>
        <w:pStyle w:val="2"/>
        <w:rPr>
          <w:lang w:val="en-US"/>
        </w:rPr>
      </w:pPr>
      <w:bookmarkStart w:id="9" w:name="_Toc489789396"/>
      <w:r>
        <w:t>Цена вопроса</w:t>
      </w:r>
      <w:r>
        <w:rPr>
          <w:lang w:val="en-US"/>
        </w:rPr>
        <w:t>?</w:t>
      </w:r>
      <w:bookmarkEnd w:id="9"/>
    </w:p>
    <w:p w:rsidR="008F517E" w:rsidRDefault="008F517E" w:rsidP="001A3E40"/>
    <w:p w:rsidR="0031328D" w:rsidRDefault="0031328D" w:rsidP="0031328D">
      <w:pPr>
        <w:pStyle w:val="10"/>
      </w:pPr>
      <w:r>
        <w:t>Пожелание</w:t>
      </w:r>
    </w:p>
    <w:p w:rsidR="0031328D" w:rsidRPr="00C9529B" w:rsidRDefault="00C9529B" w:rsidP="00C9529B">
      <w:pPr>
        <w:spacing w:before="0"/>
        <w:jc w:val="left"/>
      </w:pPr>
      <w:r>
        <w:t xml:space="preserve">При реализации данных задач возможно потребуется написать новые таблицы стилей. Чтобы не менять файл </w:t>
      </w:r>
      <w:r>
        <w:rPr>
          <w:lang w:val="en-US"/>
        </w:rPr>
        <w:t>style</w:t>
      </w:r>
      <w:r w:rsidRPr="00C9529B">
        <w:t>.</w:t>
      </w:r>
      <w:proofErr w:type="spellStart"/>
      <w:r>
        <w:rPr>
          <w:lang w:val="en-US"/>
        </w:rPr>
        <w:t>css</w:t>
      </w:r>
      <w:proofErr w:type="spellEnd"/>
      <w:r w:rsidRPr="00C9529B">
        <w:t xml:space="preserve"> платформы Диафан</w:t>
      </w:r>
      <w:r>
        <w:t xml:space="preserve"> и темы, предлагаю описать их в файле </w:t>
      </w:r>
      <w:r w:rsidRPr="00C9529B">
        <w:rPr>
          <w:sz w:val="24"/>
          <w:szCs w:val="24"/>
        </w:rPr>
        <w:t>/btr-k.ru/</w:t>
      </w:r>
      <w:proofErr w:type="spellStart"/>
      <w:r w:rsidRPr="00C9529B">
        <w:rPr>
          <w:sz w:val="24"/>
          <w:szCs w:val="24"/>
        </w:rPr>
        <w:t>public_html</w:t>
      </w:r>
      <w:proofErr w:type="spellEnd"/>
      <w:r w:rsidRPr="00C9529B">
        <w:rPr>
          <w:sz w:val="24"/>
          <w:szCs w:val="24"/>
        </w:rPr>
        <w:t>/</w:t>
      </w:r>
      <w:proofErr w:type="spellStart"/>
      <w:r w:rsidRPr="00C9529B">
        <w:rPr>
          <w:sz w:val="24"/>
          <w:szCs w:val="24"/>
        </w:rPr>
        <w:t>custom</w:t>
      </w:r>
      <w:proofErr w:type="spellEnd"/>
      <w:r w:rsidRPr="00C9529B">
        <w:rPr>
          <w:sz w:val="24"/>
          <w:szCs w:val="24"/>
        </w:rPr>
        <w:t>/</w:t>
      </w:r>
      <w:proofErr w:type="spellStart"/>
      <w:r w:rsidRPr="00C9529B">
        <w:rPr>
          <w:sz w:val="24"/>
          <w:szCs w:val="24"/>
        </w:rPr>
        <w:t>my</w:t>
      </w:r>
      <w:proofErr w:type="spellEnd"/>
      <w:r w:rsidRPr="00C9529B">
        <w:rPr>
          <w:sz w:val="24"/>
          <w:szCs w:val="24"/>
        </w:rPr>
        <w:t>/</w:t>
      </w:r>
      <w:proofErr w:type="spellStart"/>
      <w:r w:rsidRPr="00C9529B">
        <w:rPr>
          <w:sz w:val="24"/>
          <w:szCs w:val="24"/>
        </w:rPr>
        <w:t>css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lang w:val="en-US"/>
        </w:rPr>
        <w:t>vdi</w:t>
      </w:r>
      <w:proofErr w:type="spellEnd"/>
      <w:r w:rsidRPr="00C9529B">
        <w:t>1950.</w:t>
      </w:r>
      <w:proofErr w:type="spellStart"/>
      <w:r>
        <w:rPr>
          <w:lang w:val="en-US"/>
        </w:rPr>
        <w:t>css</w:t>
      </w:r>
      <w:proofErr w:type="spellEnd"/>
      <w:r w:rsidRPr="00C9529B">
        <w:t>/</w:t>
      </w:r>
      <w:bookmarkStart w:id="10" w:name="_GoBack"/>
      <w:bookmarkEnd w:id="10"/>
    </w:p>
    <w:sectPr w:rsidR="0031328D" w:rsidRPr="00C9529B" w:rsidSect="00294EAE">
      <w:headerReference w:type="even" r:id="rId16"/>
      <w:footerReference w:type="even" r:id="rId17"/>
      <w:footerReference w:type="first" r:id="rId1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28" w:rsidRDefault="000F5228">
      <w:r>
        <w:separator/>
      </w:r>
    </w:p>
    <w:p w:rsidR="000F5228" w:rsidRDefault="000F5228"/>
  </w:endnote>
  <w:endnote w:type="continuationSeparator" w:id="0">
    <w:p w:rsidR="000F5228" w:rsidRDefault="000F5228">
      <w:r>
        <w:continuationSeparator/>
      </w:r>
    </w:p>
    <w:p w:rsidR="000F5228" w:rsidRDefault="000F5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9D" w:rsidRPr="00524D43" w:rsidRDefault="0003399D" w:rsidP="003602A9">
    <w:pPr>
      <w:jc w:val="left"/>
      <w:rPr>
        <w:rFonts w:ascii="Arial" w:hAnsi="Arial"/>
        <w:b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9D" w:rsidRPr="00524D43" w:rsidRDefault="0003399D" w:rsidP="003602A9">
    <w:pPr>
      <w:jc w:val="left"/>
      <w:rPr>
        <w:rFonts w:ascii="Arial" w:hAnsi="Arial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28" w:rsidRDefault="000F5228">
      <w:r>
        <w:separator/>
      </w:r>
    </w:p>
    <w:p w:rsidR="000F5228" w:rsidRDefault="000F5228"/>
  </w:footnote>
  <w:footnote w:type="continuationSeparator" w:id="0">
    <w:p w:rsidR="000F5228" w:rsidRDefault="000F5228">
      <w:r>
        <w:continuationSeparator/>
      </w:r>
    </w:p>
    <w:p w:rsidR="000F5228" w:rsidRDefault="000F52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9D" w:rsidRPr="003602A9" w:rsidRDefault="0003399D" w:rsidP="003602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1586A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D94408"/>
    <w:multiLevelType w:val="multilevel"/>
    <w:tmpl w:val="595C8B44"/>
    <w:styleLink w:val="PTSerif100075"/>
    <w:lvl w:ilvl="0">
      <w:start w:val="1"/>
      <w:numFmt w:val="decimal"/>
      <w:lvlText w:val="%1)"/>
      <w:lvlJc w:val="left"/>
      <w:pPr>
        <w:ind w:left="720" w:hanging="360"/>
      </w:pPr>
      <w:rPr>
        <w:rFonts w:ascii="PT Serif" w:hAnsi="PT Serif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207"/>
    <w:multiLevelType w:val="hybridMultilevel"/>
    <w:tmpl w:val="75B2B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D6A0D"/>
    <w:multiLevelType w:val="hybridMultilevel"/>
    <w:tmpl w:val="25C6A596"/>
    <w:lvl w:ilvl="0" w:tplc="03E22FC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26850"/>
    <w:multiLevelType w:val="hybridMultilevel"/>
    <w:tmpl w:val="B0D8BFE2"/>
    <w:lvl w:ilvl="0" w:tplc="DF4C1A80">
      <w:start w:val="1"/>
      <w:numFmt w:val="bullet"/>
      <w:pStyle w:val="a1"/>
      <w:lvlText w:val=""/>
      <w:lvlJc w:val="right"/>
      <w:pPr>
        <w:ind w:left="720" w:hanging="360"/>
      </w:pPr>
      <w:rPr>
        <w:rFonts w:ascii="Wingdings 3" w:hAnsi="Wingdings 3" w:hint="default"/>
        <w:color w:val="auto"/>
        <w:sz w:val="12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C0542"/>
    <w:multiLevelType w:val="multilevel"/>
    <w:tmpl w:val="3F8A130C"/>
    <w:styleLink w:val="1"/>
    <w:lvl w:ilvl="0">
      <w:start w:val="1"/>
      <w:numFmt w:val="decimal"/>
      <w:lvlText w:val="%1)"/>
      <w:lvlJc w:val="left"/>
      <w:pPr>
        <w:ind w:left="425" w:hanging="425"/>
      </w:pPr>
      <w:rPr>
        <w:rFonts w:ascii="PT Serif" w:hAnsi="PT Serif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98B5348"/>
    <w:multiLevelType w:val="hybridMultilevel"/>
    <w:tmpl w:val="40100E54"/>
    <w:lvl w:ilvl="0" w:tplc="C9FA11C0">
      <w:start w:val="1"/>
      <w:numFmt w:val="decimal"/>
      <w:pStyle w:val="a2"/>
      <w:lvlText w:val="Пример № %1."/>
      <w:lvlJc w:val="left"/>
      <w:pPr>
        <w:ind w:left="360" w:hanging="360"/>
      </w:pPr>
      <w:rPr>
        <w:rFonts w:ascii="Open Sans" w:hAnsi="Open Sans" w:cs="Times New Roman" w:hint="default"/>
        <w:b w:val="0"/>
        <w:i w:val="0"/>
        <w:color w:val="FF0000"/>
        <w:sz w:val="32"/>
        <w:szCs w:val="28"/>
        <w:u w:val="none" w:color="003366"/>
      </w:rPr>
    </w:lvl>
    <w:lvl w:ilvl="1" w:tplc="CCB4A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color w:val="auto"/>
        <w:sz w:val="28"/>
        <w:u w:val="none" w:color="00336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1B333A"/>
    <w:multiLevelType w:val="multilevel"/>
    <w:tmpl w:val="4FBE80E4"/>
    <w:styleLink w:val="PTSerif0630631"/>
    <w:lvl w:ilvl="0">
      <w:start w:val="1"/>
      <w:numFmt w:val="decimal"/>
      <w:lvlText w:val="%1)"/>
      <w:lvlJc w:val="left"/>
      <w:pPr>
        <w:ind w:left="720" w:hanging="720"/>
      </w:pPr>
      <w:rPr>
        <w:rFonts w:ascii="PT Serif" w:hAnsi="PT Serif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4CD07B39"/>
    <w:multiLevelType w:val="multilevel"/>
    <w:tmpl w:val="2CF4E91C"/>
    <w:styleLink w:val="PTSerif1000750"/>
    <w:lvl w:ilvl="0">
      <w:start w:val="1"/>
      <w:numFmt w:val="decimal"/>
      <w:lvlText w:val="%1)"/>
      <w:lvlJc w:val="left"/>
      <w:pPr>
        <w:ind w:left="720" w:hanging="295"/>
      </w:pPr>
      <w:rPr>
        <w:rFonts w:ascii="PT Serif" w:hAnsi="PT Serif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61D505E"/>
    <w:multiLevelType w:val="multilevel"/>
    <w:tmpl w:val="B9BABDB0"/>
    <w:styleLink w:val="PTSerif063063"/>
    <w:lvl w:ilvl="0">
      <w:start w:val="1"/>
      <w:numFmt w:val="decimal"/>
      <w:lvlText w:val="%1)"/>
      <w:lvlJc w:val="left"/>
      <w:pPr>
        <w:ind w:left="720" w:hanging="360"/>
      </w:pPr>
      <w:rPr>
        <w:rFonts w:ascii="PT Serif" w:hAnsi="PT Serif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A76D5"/>
    <w:multiLevelType w:val="multilevel"/>
    <w:tmpl w:val="9858FA16"/>
    <w:styleLink w:val="PTSerif0075"/>
    <w:lvl w:ilvl="0">
      <w:start w:val="1"/>
      <w:numFmt w:val="decimal"/>
      <w:lvlText w:val="%1)"/>
      <w:lvlJc w:val="left"/>
      <w:pPr>
        <w:tabs>
          <w:tab w:val="num" w:pos="0"/>
        </w:tabs>
        <w:ind w:left="425" w:hanging="425"/>
      </w:pPr>
      <w:rPr>
        <w:rFonts w:ascii="PT Serif" w:hAnsi="PT Serif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505" w:hanging="42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B342BD"/>
    <w:multiLevelType w:val="multilevel"/>
    <w:tmpl w:val="595C8B44"/>
    <w:styleLink w:val="PTSerif1000751"/>
    <w:lvl w:ilvl="0">
      <w:start w:val="1"/>
      <w:numFmt w:val="decimal"/>
      <w:lvlText w:val="%1)"/>
      <w:lvlJc w:val="left"/>
      <w:pPr>
        <w:ind w:left="720" w:hanging="360"/>
      </w:pPr>
      <w:rPr>
        <w:rFonts w:ascii="PT Serif" w:hAnsi="PT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52B3A"/>
    <w:multiLevelType w:val="multilevel"/>
    <w:tmpl w:val="595C8B44"/>
    <w:styleLink w:val="PTSerif1000752"/>
    <w:lvl w:ilvl="0">
      <w:start w:val="1"/>
      <w:numFmt w:val="decimal"/>
      <w:lvlText w:val="%1)"/>
      <w:lvlJc w:val="left"/>
      <w:pPr>
        <w:ind w:left="720" w:hanging="360"/>
      </w:pPr>
      <w:rPr>
        <w:rFonts w:ascii="PT Serif" w:hAnsi="PT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C06C0"/>
    <w:multiLevelType w:val="hybridMultilevel"/>
    <w:tmpl w:val="6A828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B4E82"/>
    <w:multiLevelType w:val="multilevel"/>
    <w:tmpl w:val="6E703B22"/>
    <w:styleLink w:val="a3"/>
    <w:lvl w:ilvl="0">
      <w:start w:val="1"/>
      <w:numFmt w:val="decimal"/>
      <w:lvlText w:val="%1)"/>
      <w:lvlJc w:val="left"/>
      <w:pPr>
        <w:ind w:left="425" w:hanging="425"/>
      </w:pPr>
      <w:rPr>
        <w:rFonts w:ascii="PT Serif" w:hAnsi="PT Serif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C4B1C15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D5C7AF1"/>
    <w:multiLevelType w:val="multilevel"/>
    <w:tmpl w:val="595C8B44"/>
    <w:styleLink w:val="1075"/>
    <w:lvl w:ilvl="0">
      <w:start w:val="1"/>
      <w:numFmt w:val="decimal"/>
      <w:lvlText w:val="%1)"/>
      <w:lvlJc w:val="left"/>
      <w:pPr>
        <w:ind w:left="720" w:hanging="360"/>
      </w:pPr>
      <w:rPr>
        <w:rFonts w:ascii="PT Serif" w:hAnsi="PT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D0136"/>
    <w:multiLevelType w:val="hybridMultilevel"/>
    <w:tmpl w:val="9B406DCA"/>
    <w:lvl w:ilvl="0" w:tplc="127C8B46">
      <w:start w:val="1"/>
      <w:numFmt w:val="decimal"/>
      <w:pStyle w:val="-"/>
      <w:lvlText w:val="Таблица. %1."/>
      <w:lvlJc w:val="left"/>
      <w:pPr>
        <w:tabs>
          <w:tab w:val="num" w:pos="113"/>
        </w:tabs>
        <w:ind w:left="1304" w:hanging="130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8C7B58"/>
    <w:multiLevelType w:val="hybridMultilevel"/>
    <w:tmpl w:val="7C16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2"/>
  </w:num>
  <w:num w:numId="5">
    <w:abstractNumId w:val="16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4"/>
  </w:num>
  <w:num w:numId="13">
    <w:abstractNumId w:val="0"/>
  </w:num>
  <w:num w:numId="14">
    <w:abstractNumId w:val="6"/>
  </w:num>
  <w:num w:numId="15">
    <w:abstractNumId w:val="15"/>
  </w:num>
  <w:num w:numId="16">
    <w:abstractNumId w:val="3"/>
  </w:num>
  <w:num w:numId="17">
    <w:abstractNumId w:val="18"/>
  </w:num>
  <w:num w:numId="18">
    <w:abstractNumId w:val="2"/>
  </w:num>
  <w:num w:numId="1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hyphenationZone w:val="357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40"/>
    <w:rsid w:val="00000295"/>
    <w:rsid w:val="00000D04"/>
    <w:rsid w:val="00001029"/>
    <w:rsid w:val="00001369"/>
    <w:rsid w:val="000013C9"/>
    <w:rsid w:val="00001550"/>
    <w:rsid w:val="000016AC"/>
    <w:rsid w:val="0000171C"/>
    <w:rsid w:val="00001FD6"/>
    <w:rsid w:val="000022A1"/>
    <w:rsid w:val="00002439"/>
    <w:rsid w:val="000027ED"/>
    <w:rsid w:val="000027F3"/>
    <w:rsid w:val="00002CB5"/>
    <w:rsid w:val="00002DE3"/>
    <w:rsid w:val="000032A1"/>
    <w:rsid w:val="000032F4"/>
    <w:rsid w:val="00003D46"/>
    <w:rsid w:val="0000400D"/>
    <w:rsid w:val="00004112"/>
    <w:rsid w:val="00004540"/>
    <w:rsid w:val="00004B0E"/>
    <w:rsid w:val="00004C9B"/>
    <w:rsid w:val="0000502A"/>
    <w:rsid w:val="00005549"/>
    <w:rsid w:val="00005869"/>
    <w:rsid w:val="00005D5C"/>
    <w:rsid w:val="00006603"/>
    <w:rsid w:val="00006904"/>
    <w:rsid w:val="00006DA6"/>
    <w:rsid w:val="00007D94"/>
    <w:rsid w:val="00007E28"/>
    <w:rsid w:val="00007E94"/>
    <w:rsid w:val="00010104"/>
    <w:rsid w:val="00010215"/>
    <w:rsid w:val="00010B50"/>
    <w:rsid w:val="00010F66"/>
    <w:rsid w:val="000111CD"/>
    <w:rsid w:val="00011399"/>
    <w:rsid w:val="00011476"/>
    <w:rsid w:val="000118BB"/>
    <w:rsid w:val="00012501"/>
    <w:rsid w:val="000125CB"/>
    <w:rsid w:val="00013086"/>
    <w:rsid w:val="00013791"/>
    <w:rsid w:val="00013952"/>
    <w:rsid w:val="00013A2D"/>
    <w:rsid w:val="00013BC8"/>
    <w:rsid w:val="00014921"/>
    <w:rsid w:val="000155D8"/>
    <w:rsid w:val="000158CF"/>
    <w:rsid w:val="00015AD7"/>
    <w:rsid w:val="00015AE5"/>
    <w:rsid w:val="00015E03"/>
    <w:rsid w:val="0001642F"/>
    <w:rsid w:val="000166DF"/>
    <w:rsid w:val="000168D4"/>
    <w:rsid w:val="00016F75"/>
    <w:rsid w:val="00017129"/>
    <w:rsid w:val="00017BD4"/>
    <w:rsid w:val="00017D05"/>
    <w:rsid w:val="00017DBC"/>
    <w:rsid w:val="000202D5"/>
    <w:rsid w:val="0002078C"/>
    <w:rsid w:val="00020CE6"/>
    <w:rsid w:val="000213C8"/>
    <w:rsid w:val="000215F0"/>
    <w:rsid w:val="000216C7"/>
    <w:rsid w:val="00021961"/>
    <w:rsid w:val="00021B17"/>
    <w:rsid w:val="00022056"/>
    <w:rsid w:val="00022357"/>
    <w:rsid w:val="000223C3"/>
    <w:rsid w:val="00022515"/>
    <w:rsid w:val="0002267C"/>
    <w:rsid w:val="0002292F"/>
    <w:rsid w:val="00022F46"/>
    <w:rsid w:val="0002358D"/>
    <w:rsid w:val="000235A6"/>
    <w:rsid w:val="000239BA"/>
    <w:rsid w:val="000239DC"/>
    <w:rsid w:val="00023BCE"/>
    <w:rsid w:val="000243A2"/>
    <w:rsid w:val="000249C5"/>
    <w:rsid w:val="00024E8C"/>
    <w:rsid w:val="00024F82"/>
    <w:rsid w:val="00025200"/>
    <w:rsid w:val="000254C5"/>
    <w:rsid w:val="00025D58"/>
    <w:rsid w:val="000261B6"/>
    <w:rsid w:val="0002626E"/>
    <w:rsid w:val="00026432"/>
    <w:rsid w:val="000268D2"/>
    <w:rsid w:val="00026AB9"/>
    <w:rsid w:val="00026FDE"/>
    <w:rsid w:val="000270A5"/>
    <w:rsid w:val="000271C5"/>
    <w:rsid w:val="000272E8"/>
    <w:rsid w:val="000276D9"/>
    <w:rsid w:val="00027890"/>
    <w:rsid w:val="0002789F"/>
    <w:rsid w:val="0003001C"/>
    <w:rsid w:val="0003010B"/>
    <w:rsid w:val="000303C7"/>
    <w:rsid w:val="0003057B"/>
    <w:rsid w:val="00030C27"/>
    <w:rsid w:val="00030EBC"/>
    <w:rsid w:val="000312A9"/>
    <w:rsid w:val="0003233E"/>
    <w:rsid w:val="00032973"/>
    <w:rsid w:val="00032C7B"/>
    <w:rsid w:val="00032C94"/>
    <w:rsid w:val="00032D2C"/>
    <w:rsid w:val="00032ED1"/>
    <w:rsid w:val="00033016"/>
    <w:rsid w:val="0003327B"/>
    <w:rsid w:val="0003370E"/>
    <w:rsid w:val="0003399D"/>
    <w:rsid w:val="000339F4"/>
    <w:rsid w:val="00033A88"/>
    <w:rsid w:val="000340D9"/>
    <w:rsid w:val="000340F1"/>
    <w:rsid w:val="0003412F"/>
    <w:rsid w:val="0003436D"/>
    <w:rsid w:val="000343E6"/>
    <w:rsid w:val="00034A6F"/>
    <w:rsid w:val="00034D40"/>
    <w:rsid w:val="00036624"/>
    <w:rsid w:val="0003662D"/>
    <w:rsid w:val="0003696B"/>
    <w:rsid w:val="000369A9"/>
    <w:rsid w:val="00036E65"/>
    <w:rsid w:val="00036E80"/>
    <w:rsid w:val="00036F23"/>
    <w:rsid w:val="00037317"/>
    <w:rsid w:val="00037511"/>
    <w:rsid w:val="000378F6"/>
    <w:rsid w:val="00037A28"/>
    <w:rsid w:val="00040479"/>
    <w:rsid w:val="0004059D"/>
    <w:rsid w:val="00040643"/>
    <w:rsid w:val="0004069E"/>
    <w:rsid w:val="00040E59"/>
    <w:rsid w:val="0004141F"/>
    <w:rsid w:val="00041520"/>
    <w:rsid w:val="00041CFA"/>
    <w:rsid w:val="00041F5B"/>
    <w:rsid w:val="00042084"/>
    <w:rsid w:val="000420A2"/>
    <w:rsid w:val="000429B5"/>
    <w:rsid w:val="00042C2B"/>
    <w:rsid w:val="00043149"/>
    <w:rsid w:val="000434D4"/>
    <w:rsid w:val="00043638"/>
    <w:rsid w:val="000436EC"/>
    <w:rsid w:val="000437CD"/>
    <w:rsid w:val="000438F3"/>
    <w:rsid w:val="00043903"/>
    <w:rsid w:val="00043D04"/>
    <w:rsid w:val="00043DC0"/>
    <w:rsid w:val="00043F36"/>
    <w:rsid w:val="0004418B"/>
    <w:rsid w:val="000441CB"/>
    <w:rsid w:val="000442C2"/>
    <w:rsid w:val="0004434E"/>
    <w:rsid w:val="00044A72"/>
    <w:rsid w:val="00045EC7"/>
    <w:rsid w:val="00046123"/>
    <w:rsid w:val="00046148"/>
    <w:rsid w:val="00046982"/>
    <w:rsid w:val="00046B91"/>
    <w:rsid w:val="00046CCD"/>
    <w:rsid w:val="00047071"/>
    <w:rsid w:val="000470E4"/>
    <w:rsid w:val="0004725E"/>
    <w:rsid w:val="000473C8"/>
    <w:rsid w:val="00050080"/>
    <w:rsid w:val="00050393"/>
    <w:rsid w:val="00050831"/>
    <w:rsid w:val="00050A29"/>
    <w:rsid w:val="00050DF5"/>
    <w:rsid w:val="000519BF"/>
    <w:rsid w:val="0005225C"/>
    <w:rsid w:val="000522BA"/>
    <w:rsid w:val="000527EF"/>
    <w:rsid w:val="000528BB"/>
    <w:rsid w:val="00052A5B"/>
    <w:rsid w:val="00052A6D"/>
    <w:rsid w:val="00052BFF"/>
    <w:rsid w:val="00052F94"/>
    <w:rsid w:val="000533E6"/>
    <w:rsid w:val="00053518"/>
    <w:rsid w:val="00053C69"/>
    <w:rsid w:val="00053E7D"/>
    <w:rsid w:val="00054166"/>
    <w:rsid w:val="000546CB"/>
    <w:rsid w:val="00054803"/>
    <w:rsid w:val="00055295"/>
    <w:rsid w:val="00055665"/>
    <w:rsid w:val="00055840"/>
    <w:rsid w:val="000561DC"/>
    <w:rsid w:val="000562FC"/>
    <w:rsid w:val="000564A5"/>
    <w:rsid w:val="00056634"/>
    <w:rsid w:val="0005697A"/>
    <w:rsid w:val="00056AD6"/>
    <w:rsid w:val="00056E8B"/>
    <w:rsid w:val="0005733F"/>
    <w:rsid w:val="0005755B"/>
    <w:rsid w:val="000576D8"/>
    <w:rsid w:val="00057ADF"/>
    <w:rsid w:val="00057B43"/>
    <w:rsid w:val="00057FAA"/>
    <w:rsid w:val="00060176"/>
    <w:rsid w:val="00060782"/>
    <w:rsid w:val="00060CA5"/>
    <w:rsid w:val="00060DDA"/>
    <w:rsid w:val="0006108C"/>
    <w:rsid w:val="000611E6"/>
    <w:rsid w:val="000617FF"/>
    <w:rsid w:val="00061E22"/>
    <w:rsid w:val="00061FB4"/>
    <w:rsid w:val="00061FE4"/>
    <w:rsid w:val="00062695"/>
    <w:rsid w:val="00062B24"/>
    <w:rsid w:val="00062E74"/>
    <w:rsid w:val="00063347"/>
    <w:rsid w:val="000636C3"/>
    <w:rsid w:val="00063996"/>
    <w:rsid w:val="000644CC"/>
    <w:rsid w:val="000645E0"/>
    <w:rsid w:val="00064726"/>
    <w:rsid w:val="000649BF"/>
    <w:rsid w:val="00064B4F"/>
    <w:rsid w:val="00065000"/>
    <w:rsid w:val="0006519A"/>
    <w:rsid w:val="000652E6"/>
    <w:rsid w:val="000657BD"/>
    <w:rsid w:val="00065CCC"/>
    <w:rsid w:val="00066425"/>
    <w:rsid w:val="00066764"/>
    <w:rsid w:val="00066DA9"/>
    <w:rsid w:val="0006737B"/>
    <w:rsid w:val="00067B6F"/>
    <w:rsid w:val="000701B2"/>
    <w:rsid w:val="00070204"/>
    <w:rsid w:val="00070C6B"/>
    <w:rsid w:val="00070F98"/>
    <w:rsid w:val="00071834"/>
    <w:rsid w:val="00072E55"/>
    <w:rsid w:val="00072F75"/>
    <w:rsid w:val="000734B8"/>
    <w:rsid w:val="000736C8"/>
    <w:rsid w:val="00073BEB"/>
    <w:rsid w:val="00073D67"/>
    <w:rsid w:val="000745FB"/>
    <w:rsid w:val="000754AA"/>
    <w:rsid w:val="00075832"/>
    <w:rsid w:val="00075988"/>
    <w:rsid w:val="00075A84"/>
    <w:rsid w:val="00075AC9"/>
    <w:rsid w:val="0007619F"/>
    <w:rsid w:val="000762EB"/>
    <w:rsid w:val="0007653D"/>
    <w:rsid w:val="00076739"/>
    <w:rsid w:val="0007695A"/>
    <w:rsid w:val="00076992"/>
    <w:rsid w:val="00076B0E"/>
    <w:rsid w:val="00076F53"/>
    <w:rsid w:val="000771B1"/>
    <w:rsid w:val="00077449"/>
    <w:rsid w:val="00077721"/>
    <w:rsid w:val="00077C87"/>
    <w:rsid w:val="00077D1E"/>
    <w:rsid w:val="00080251"/>
    <w:rsid w:val="00080805"/>
    <w:rsid w:val="00080D5D"/>
    <w:rsid w:val="00080F72"/>
    <w:rsid w:val="000821D7"/>
    <w:rsid w:val="0008280F"/>
    <w:rsid w:val="000828A8"/>
    <w:rsid w:val="00082A1F"/>
    <w:rsid w:val="00082C1E"/>
    <w:rsid w:val="00082CEF"/>
    <w:rsid w:val="000832E3"/>
    <w:rsid w:val="00083326"/>
    <w:rsid w:val="000834E6"/>
    <w:rsid w:val="000836F6"/>
    <w:rsid w:val="00083756"/>
    <w:rsid w:val="000838DF"/>
    <w:rsid w:val="00083DB5"/>
    <w:rsid w:val="00084776"/>
    <w:rsid w:val="000847DE"/>
    <w:rsid w:val="00084C00"/>
    <w:rsid w:val="00084C07"/>
    <w:rsid w:val="00084DD9"/>
    <w:rsid w:val="0008536A"/>
    <w:rsid w:val="000858F4"/>
    <w:rsid w:val="00085A99"/>
    <w:rsid w:val="00085B8E"/>
    <w:rsid w:val="00085C5F"/>
    <w:rsid w:val="00086118"/>
    <w:rsid w:val="0008612F"/>
    <w:rsid w:val="000868F8"/>
    <w:rsid w:val="00086932"/>
    <w:rsid w:val="0008741E"/>
    <w:rsid w:val="000875A7"/>
    <w:rsid w:val="00087C6F"/>
    <w:rsid w:val="0009062C"/>
    <w:rsid w:val="0009065E"/>
    <w:rsid w:val="000906B9"/>
    <w:rsid w:val="00090948"/>
    <w:rsid w:val="00090B2D"/>
    <w:rsid w:val="00090C69"/>
    <w:rsid w:val="000910E0"/>
    <w:rsid w:val="000910E5"/>
    <w:rsid w:val="00091201"/>
    <w:rsid w:val="00091243"/>
    <w:rsid w:val="000913AE"/>
    <w:rsid w:val="00091D10"/>
    <w:rsid w:val="00092077"/>
    <w:rsid w:val="0009262A"/>
    <w:rsid w:val="000926F5"/>
    <w:rsid w:val="00092EF3"/>
    <w:rsid w:val="000932CA"/>
    <w:rsid w:val="00093614"/>
    <w:rsid w:val="000936F6"/>
    <w:rsid w:val="00093734"/>
    <w:rsid w:val="000939C6"/>
    <w:rsid w:val="00093A83"/>
    <w:rsid w:val="00093C83"/>
    <w:rsid w:val="0009498F"/>
    <w:rsid w:val="00094A49"/>
    <w:rsid w:val="00094AFF"/>
    <w:rsid w:val="00095659"/>
    <w:rsid w:val="00095A06"/>
    <w:rsid w:val="00095C36"/>
    <w:rsid w:val="00096040"/>
    <w:rsid w:val="0009609E"/>
    <w:rsid w:val="00096BFA"/>
    <w:rsid w:val="00096EF1"/>
    <w:rsid w:val="000975C8"/>
    <w:rsid w:val="00097908"/>
    <w:rsid w:val="00097F1D"/>
    <w:rsid w:val="000A09BD"/>
    <w:rsid w:val="000A0CF8"/>
    <w:rsid w:val="000A0DB1"/>
    <w:rsid w:val="000A134D"/>
    <w:rsid w:val="000A1DF3"/>
    <w:rsid w:val="000A1E6A"/>
    <w:rsid w:val="000A200B"/>
    <w:rsid w:val="000A22D6"/>
    <w:rsid w:val="000A255B"/>
    <w:rsid w:val="000A2733"/>
    <w:rsid w:val="000A276A"/>
    <w:rsid w:val="000A2B4B"/>
    <w:rsid w:val="000A2B70"/>
    <w:rsid w:val="000A2CEB"/>
    <w:rsid w:val="000A3077"/>
    <w:rsid w:val="000A35EA"/>
    <w:rsid w:val="000A38DA"/>
    <w:rsid w:val="000A39B5"/>
    <w:rsid w:val="000A40E7"/>
    <w:rsid w:val="000A43F7"/>
    <w:rsid w:val="000A4568"/>
    <w:rsid w:val="000A487E"/>
    <w:rsid w:val="000A4951"/>
    <w:rsid w:val="000A4F28"/>
    <w:rsid w:val="000A5593"/>
    <w:rsid w:val="000A5720"/>
    <w:rsid w:val="000A5AAD"/>
    <w:rsid w:val="000A5AFF"/>
    <w:rsid w:val="000A5B41"/>
    <w:rsid w:val="000A5B60"/>
    <w:rsid w:val="000A6FE4"/>
    <w:rsid w:val="000A70AD"/>
    <w:rsid w:val="000A77BD"/>
    <w:rsid w:val="000A7953"/>
    <w:rsid w:val="000A7D31"/>
    <w:rsid w:val="000A7E0B"/>
    <w:rsid w:val="000A7FE3"/>
    <w:rsid w:val="000B003A"/>
    <w:rsid w:val="000B00D3"/>
    <w:rsid w:val="000B0206"/>
    <w:rsid w:val="000B0670"/>
    <w:rsid w:val="000B07A1"/>
    <w:rsid w:val="000B0839"/>
    <w:rsid w:val="000B0A9A"/>
    <w:rsid w:val="000B0AA9"/>
    <w:rsid w:val="000B0E16"/>
    <w:rsid w:val="000B141E"/>
    <w:rsid w:val="000B16C3"/>
    <w:rsid w:val="000B1730"/>
    <w:rsid w:val="000B1B3A"/>
    <w:rsid w:val="000B1B9A"/>
    <w:rsid w:val="000B23B9"/>
    <w:rsid w:val="000B23F4"/>
    <w:rsid w:val="000B2B19"/>
    <w:rsid w:val="000B2ED9"/>
    <w:rsid w:val="000B2F06"/>
    <w:rsid w:val="000B3247"/>
    <w:rsid w:val="000B34B8"/>
    <w:rsid w:val="000B34C6"/>
    <w:rsid w:val="000B353B"/>
    <w:rsid w:val="000B35DE"/>
    <w:rsid w:val="000B3C26"/>
    <w:rsid w:val="000B3C80"/>
    <w:rsid w:val="000B4348"/>
    <w:rsid w:val="000B48A1"/>
    <w:rsid w:val="000B4AEE"/>
    <w:rsid w:val="000B4B52"/>
    <w:rsid w:val="000B5B7F"/>
    <w:rsid w:val="000B5BDF"/>
    <w:rsid w:val="000B63A9"/>
    <w:rsid w:val="000B662D"/>
    <w:rsid w:val="000B6A9F"/>
    <w:rsid w:val="000B6F8C"/>
    <w:rsid w:val="000B71E7"/>
    <w:rsid w:val="000B7328"/>
    <w:rsid w:val="000B77A1"/>
    <w:rsid w:val="000B7C9E"/>
    <w:rsid w:val="000C0090"/>
    <w:rsid w:val="000C0954"/>
    <w:rsid w:val="000C0B75"/>
    <w:rsid w:val="000C0BE9"/>
    <w:rsid w:val="000C0C44"/>
    <w:rsid w:val="000C0E2E"/>
    <w:rsid w:val="000C117F"/>
    <w:rsid w:val="000C18EA"/>
    <w:rsid w:val="000C1A61"/>
    <w:rsid w:val="000C1B0F"/>
    <w:rsid w:val="000C1C54"/>
    <w:rsid w:val="000C2C46"/>
    <w:rsid w:val="000C2E5C"/>
    <w:rsid w:val="000C317B"/>
    <w:rsid w:val="000C32C0"/>
    <w:rsid w:val="000C363B"/>
    <w:rsid w:val="000C4075"/>
    <w:rsid w:val="000C40C1"/>
    <w:rsid w:val="000C415C"/>
    <w:rsid w:val="000C468D"/>
    <w:rsid w:val="000C48D9"/>
    <w:rsid w:val="000C4B74"/>
    <w:rsid w:val="000C4FCA"/>
    <w:rsid w:val="000C55D1"/>
    <w:rsid w:val="000C5FDE"/>
    <w:rsid w:val="000C6136"/>
    <w:rsid w:val="000C613F"/>
    <w:rsid w:val="000C64D4"/>
    <w:rsid w:val="000C6D88"/>
    <w:rsid w:val="000C6EEF"/>
    <w:rsid w:val="000C7891"/>
    <w:rsid w:val="000C7D4C"/>
    <w:rsid w:val="000C7E41"/>
    <w:rsid w:val="000D0510"/>
    <w:rsid w:val="000D059D"/>
    <w:rsid w:val="000D077E"/>
    <w:rsid w:val="000D0DBA"/>
    <w:rsid w:val="000D0FFA"/>
    <w:rsid w:val="000D1672"/>
    <w:rsid w:val="000D1D75"/>
    <w:rsid w:val="000D23FB"/>
    <w:rsid w:val="000D28D0"/>
    <w:rsid w:val="000D2DDA"/>
    <w:rsid w:val="000D36ED"/>
    <w:rsid w:val="000D39CE"/>
    <w:rsid w:val="000D3D42"/>
    <w:rsid w:val="000D40B0"/>
    <w:rsid w:val="000D40FA"/>
    <w:rsid w:val="000D42C2"/>
    <w:rsid w:val="000D4817"/>
    <w:rsid w:val="000D4B6A"/>
    <w:rsid w:val="000D5078"/>
    <w:rsid w:val="000D57E0"/>
    <w:rsid w:val="000D5949"/>
    <w:rsid w:val="000D63DC"/>
    <w:rsid w:val="000D65BD"/>
    <w:rsid w:val="000D66C6"/>
    <w:rsid w:val="000D672C"/>
    <w:rsid w:val="000D6CBF"/>
    <w:rsid w:val="000D6E0D"/>
    <w:rsid w:val="000D7570"/>
    <w:rsid w:val="000D7C45"/>
    <w:rsid w:val="000D7D1D"/>
    <w:rsid w:val="000E01A5"/>
    <w:rsid w:val="000E0E1E"/>
    <w:rsid w:val="000E1270"/>
    <w:rsid w:val="000E1CAC"/>
    <w:rsid w:val="000E219A"/>
    <w:rsid w:val="000E2969"/>
    <w:rsid w:val="000E2FD1"/>
    <w:rsid w:val="000E3242"/>
    <w:rsid w:val="000E36FB"/>
    <w:rsid w:val="000E3949"/>
    <w:rsid w:val="000E4333"/>
    <w:rsid w:val="000E45F0"/>
    <w:rsid w:val="000E4711"/>
    <w:rsid w:val="000E4952"/>
    <w:rsid w:val="000E5436"/>
    <w:rsid w:val="000E55FD"/>
    <w:rsid w:val="000E5D04"/>
    <w:rsid w:val="000E608E"/>
    <w:rsid w:val="000E61BD"/>
    <w:rsid w:val="000E6406"/>
    <w:rsid w:val="000E6B58"/>
    <w:rsid w:val="000E6EF5"/>
    <w:rsid w:val="000E6FAF"/>
    <w:rsid w:val="000E731F"/>
    <w:rsid w:val="000E74F7"/>
    <w:rsid w:val="000E756A"/>
    <w:rsid w:val="000E7951"/>
    <w:rsid w:val="000E7DE7"/>
    <w:rsid w:val="000E7DF0"/>
    <w:rsid w:val="000F01BF"/>
    <w:rsid w:val="000F01F9"/>
    <w:rsid w:val="000F054C"/>
    <w:rsid w:val="000F0A3B"/>
    <w:rsid w:val="000F0B72"/>
    <w:rsid w:val="000F0C90"/>
    <w:rsid w:val="000F11AE"/>
    <w:rsid w:val="000F2175"/>
    <w:rsid w:val="000F2AD0"/>
    <w:rsid w:val="000F2AE9"/>
    <w:rsid w:val="000F2F2B"/>
    <w:rsid w:val="000F2F9A"/>
    <w:rsid w:val="000F3383"/>
    <w:rsid w:val="000F33A1"/>
    <w:rsid w:val="000F35ED"/>
    <w:rsid w:val="000F3A21"/>
    <w:rsid w:val="000F3AB8"/>
    <w:rsid w:val="000F3C50"/>
    <w:rsid w:val="000F3F71"/>
    <w:rsid w:val="000F41B4"/>
    <w:rsid w:val="000F42E8"/>
    <w:rsid w:val="000F432F"/>
    <w:rsid w:val="000F43A2"/>
    <w:rsid w:val="000F4831"/>
    <w:rsid w:val="000F5228"/>
    <w:rsid w:val="000F5239"/>
    <w:rsid w:val="000F5610"/>
    <w:rsid w:val="000F5696"/>
    <w:rsid w:val="000F586B"/>
    <w:rsid w:val="000F5892"/>
    <w:rsid w:val="000F5953"/>
    <w:rsid w:val="000F5F74"/>
    <w:rsid w:val="000F6332"/>
    <w:rsid w:val="000F6B35"/>
    <w:rsid w:val="000F6E71"/>
    <w:rsid w:val="000F7968"/>
    <w:rsid w:val="000F7B38"/>
    <w:rsid w:val="000F7C33"/>
    <w:rsid w:val="00100A44"/>
    <w:rsid w:val="00100C1B"/>
    <w:rsid w:val="00101406"/>
    <w:rsid w:val="001014A3"/>
    <w:rsid w:val="00101E0E"/>
    <w:rsid w:val="00102457"/>
    <w:rsid w:val="00102492"/>
    <w:rsid w:val="0010263F"/>
    <w:rsid w:val="00102920"/>
    <w:rsid w:val="001029E6"/>
    <w:rsid w:val="00103094"/>
    <w:rsid w:val="001033F3"/>
    <w:rsid w:val="00103501"/>
    <w:rsid w:val="00104103"/>
    <w:rsid w:val="00104475"/>
    <w:rsid w:val="00104499"/>
    <w:rsid w:val="001044B4"/>
    <w:rsid w:val="00105089"/>
    <w:rsid w:val="001050A8"/>
    <w:rsid w:val="00105500"/>
    <w:rsid w:val="00105751"/>
    <w:rsid w:val="00105D3E"/>
    <w:rsid w:val="00106037"/>
    <w:rsid w:val="00106588"/>
    <w:rsid w:val="00106901"/>
    <w:rsid w:val="00106FCA"/>
    <w:rsid w:val="001071F3"/>
    <w:rsid w:val="00107521"/>
    <w:rsid w:val="00107BF3"/>
    <w:rsid w:val="00107C1F"/>
    <w:rsid w:val="00107ED4"/>
    <w:rsid w:val="00110106"/>
    <w:rsid w:val="00110BE3"/>
    <w:rsid w:val="00111124"/>
    <w:rsid w:val="001117B0"/>
    <w:rsid w:val="00111B15"/>
    <w:rsid w:val="00111CFE"/>
    <w:rsid w:val="001120A0"/>
    <w:rsid w:val="00112328"/>
    <w:rsid w:val="001134E6"/>
    <w:rsid w:val="00113696"/>
    <w:rsid w:val="00113D9A"/>
    <w:rsid w:val="00115506"/>
    <w:rsid w:val="00115628"/>
    <w:rsid w:val="0011566B"/>
    <w:rsid w:val="00115AC8"/>
    <w:rsid w:val="00115C12"/>
    <w:rsid w:val="00115CCE"/>
    <w:rsid w:val="001164BC"/>
    <w:rsid w:val="0011659E"/>
    <w:rsid w:val="00116630"/>
    <w:rsid w:val="00116816"/>
    <w:rsid w:val="0011697A"/>
    <w:rsid w:val="0011701A"/>
    <w:rsid w:val="00117115"/>
    <w:rsid w:val="0011714A"/>
    <w:rsid w:val="001175CE"/>
    <w:rsid w:val="00117843"/>
    <w:rsid w:val="00117ADA"/>
    <w:rsid w:val="001201FC"/>
    <w:rsid w:val="0012082E"/>
    <w:rsid w:val="00120BAE"/>
    <w:rsid w:val="00121800"/>
    <w:rsid w:val="00121B3A"/>
    <w:rsid w:val="001223B5"/>
    <w:rsid w:val="001225F7"/>
    <w:rsid w:val="00122DDA"/>
    <w:rsid w:val="001236AD"/>
    <w:rsid w:val="00123AF7"/>
    <w:rsid w:val="00123D7E"/>
    <w:rsid w:val="00123EE6"/>
    <w:rsid w:val="00123FF2"/>
    <w:rsid w:val="00124C69"/>
    <w:rsid w:val="00124C92"/>
    <w:rsid w:val="0012517F"/>
    <w:rsid w:val="00126471"/>
    <w:rsid w:val="00126587"/>
    <w:rsid w:val="001265D9"/>
    <w:rsid w:val="00126B0D"/>
    <w:rsid w:val="001275EA"/>
    <w:rsid w:val="00127CF7"/>
    <w:rsid w:val="00127E85"/>
    <w:rsid w:val="00127F4D"/>
    <w:rsid w:val="00127FC9"/>
    <w:rsid w:val="00130085"/>
    <w:rsid w:val="001300D3"/>
    <w:rsid w:val="001301D6"/>
    <w:rsid w:val="0013046D"/>
    <w:rsid w:val="00130497"/>
    <w:rsid w:val="00130A7A"/>
    <w:rsid w:val="00130AE6"/>
    <w:rsid w:val="00130B1C"/>
    <w:rsid w:val="00130CC4"/>
    <w:rsid w:val="00130CCC"/>
    <w:rsid w:val="00130DC3"/>
    <w:rsid w:val="001311FF"/>
    <w:rsid w:val="00131A32"/>
    <w:rsid w:val="00131AF8"/>
    <w:rsid w:val="00131D3B"/>
    <w:rsid w:val="00131FA0"/>
    <w:rsid w:val="001320DF"/>
    <w:rsid w:val="0013240F"/>
    <w:rsid w:val="00132523"/>
    <w:rsid w:val="001326AF"/>
    <w:rsid w:val="00132912"/>
    <w:rsid w:val="00133B43"/>
    <w:rsid w:val="001342B3"/>
    <w:rsid w:val="001342BF"/>
    <w:rsid w:val="00134A56"/>
    <w:rsid w:val="001350CA"/>
    <w:rsid w:val="00135263"/>
    <w:rsid w:val="001354B1"/>
    <w:rsid w:val="00135CDA"/>
    <w:rsid w:val="00135EB6"/>
    <w:rsid w:val="001360FC"/>
    <w:rsid w:val="0013620F"/>
    <w:rsid w:val="0013657F"/>
    <w:rsid w:val="00136774"/>
    <w:rsid w:val="00136875"/>
    <w:rsid w:val="0013714B"/>
    <w:rsid w:val="00140313"/>
    <w:rsid w:val="00140831"/>
    <w:rsid w:val="00140FE3"/>
    <w:rsid w:val="00141032"/>
    <w:rsid w:val="0014154D"/>
    <w:rsid w:val="00141DB4"/>
    <w:rsid w:val="00141F8F"/>
    <w:rsid w:val="00142186"/>
    <w:rsid w:val="001423A0"/>
    <w:rsid w:val="001423D1"/>
    <w:rsid w:val="00142585"/>
    <w:rsid w:val="001428D5"/>
    <w:rsid w:val="001429B7"/>
    <w:rsid w:val="00142A0C"/>
    <w:rsid w:val="00142D5E"/>
    <w:rsid w:val="00142E37"/>
    <w:rsid w:val="00143328"/>
    <w:rsid w:val="00143F21"/>
    <w:rsid w:val="001442E4"/>
    <w:rsid w:val="00144467"/>
    <w:rsid w:val="00144506"/>
    <w:rsid w:val="00144C6F"/>
    <w:rsid w:val="00144CAC"/>
    <w:rsid w:val="00144FE9"/>
    <w:rsid w:val="00145515"/>
    <w:rsid w:val="00145A45"/>
    <w:rsid w:val="00145DDC"/>
    <w:rsid w:val="00146135"/>
    <w:rsid w:val="00146506"/>
    <w:rsid w:val="001468AD"/>
    <w:rsid w:val="00146A33"/>
    <w:rsid w:val="00146B92"/>
    <w:rsid w:val="00146D28"/>
    <w:rsid w:val="00146DC6"/>
    <w:rsid w:val="00147045"/>
    <w:rsid w:val="001471DC"/>
    <w:rsid w:val="001475E0"/>
    <w:rsid w:val="00150721"/>
    <w:rsid w:val="00150A24"/>
    <w:rsid w:val="00150AB7"/>
    <w:rsid w:val="00150B55"/>
    <w:rsid w:val="00150D5C"/>
    <w:rsid w:val="001513C6"/>
    <w:rsid w:val="001518B9"/>
    <w:rsid w:val="00152416"/>
    <w:rsid w:val="00152AAA"/>
    <w:rsid w:val="00152B5D"/>
    <w:rsid w:val="00153061"/>
    <w:rsid w:val="001530F2"/>
    <w:rsid w:val="001530F5"/>
    <w:rsid w:val="00153644"/>
    <w:rsid w:val="00153755"/>
    <w:rsid w:val="001538AA"/>
    <w:rsid w:val="00153915"/>
    <w:rsid w:val="00153D1E"/>
    <w:rsid w:val="00153DFE"/>
    <w:rsid w:val="00154229"/>
    <w:rsid w:val="001544CE"/>
    <w:rsid w:val="00155117"/>
    <w:rsid w:val="001552B4"/>
    <w:rsid w:val="00155A11"/>
    <w:rsid w:val="001568F2"/>
    <w:rsid w:val="00156AB2"/>
    <w:rsid w:val="00156B72"/>
    <w:rsid w:val="00156BBF"/>
    <w:rsid w:val="00156F5D"/>
    <w:rsid w:val="0015760A"/>
    <w:rsid w:val="00157A6B"/>
    <w:rsid w:val="00157AC0"/>
    <w:rsid w:val="00157B43"/>
    <w:rsid w:val="00157CD2"/>
    <w:rsid w:val="00160054"/>
    <w:rsid w:val="001601E2"/>
    <w:rsid w:val="001602E6"/>
    <w:rsid w:val="00160340"/>
    <w:rsid w:val="00161D46"/>
    <w:rsid w:val="001621B6"/>
    <w:rsid w:val="00162595"/>
    <w:rsid w:val="00162D2A"/>
    <w:rsid w:val="00162FA5"/>
    <w:rsid w:val="00163C3B"/>
    <w:rsid w:val="00163CEF"/>
    <w:rsid w:val="00163DAA"/>
    <w:rsid w:val="001644B4"/>
    <w:rsid w:val="0016460C"/>
    <w:rsid w:val="00164D63"/>
    <w:rsid w:val="00164D6B"/>
    <w:rsid w:val="0016539C"/>
    <w:rsid w:val="001653BF"/>
    <w:rsid w:val="0016541C"/>
    <w:rsid w:val="00165564"/>
    <w:rsid w:val="00165967"/>
    <w:rsid w:val="00165A1D"/>
    <w:rsid w:val="00165BD7"/>
    <w:rsid w:val="00165EC5"/>
    <w:rsid w:val="0016688F"/>
    <w:rsid w:val="0016733C"/>
    <w:rsid w:val="00170D74"/>
    <w:rsid w:val="00171054"/>
    <w:rsid w:val="001715BB"/>
    <w:rsid w:val="0017165F"/>
    <w:rsid w:val="00171C21"/>
    <w:rsid w:val="00172371"/>
    <w:rsid w:val="0017311D"/>
    <w:rsid w:val="00173625"/>
    <w:rsid w:val="0017370A"/>
    <w:rsid w:val="0017377E"/>
    <w:rsid w:val="00173A2D"/>
    <w:rsid w:val="001747F6"/>
    <w:rsid w:val="00174A58"/>
    <w:rsid w:val="00174ABA"/>
    <w:rsid w:val="0017504B"/>
    <w:rsid w:val="001751A2"/>
    <w:rsid w:val="00175232"/>
    <w:rsid w:val="001753F2"/>
    <w:rsid w:val="001754C2"/>
    <w:rsid w:val="00175DE2"/>
    <w:rsid w:val="00175E52"/>
    <w:rsid w:val="00176358"/>
    <w:rsid w:val="001764B7"/>
    <w:rsid w:val="0017662F"/>
    <w:rsid w:val="00176C8F"/>
    <w:rsid w:val="00176FF4"/>
    <w:rsid w:val="001770E3"/>
    <w:rsid w:val="001775AA"/>
    <w:rsid w:val="0017786A"/>
    <w:rsid w:val="00177A67"/>
    <w:rsid w:val="00177D37"/>
    <w:rsid w:val="00177D6D"/>
    <w:rsid w:val="00180D43"/>
    <w:rsid w:val="00180EB5"/>
    <w:rsid w:val="00180F7F"/>
    <w:rsid w:val="00181407"/>
    <w:rsid w:val="00181A18"/>
    <w:rsid w:val="00181C8F"/>
    <w:rsid w:val="0018204B"/>
    <w:rsid w:val="00182249"/>
    <w:rsid w:val="001824C4"/>
    <w:rsid w:val="00183365"/>
    <w:rsid w:val="00183770"/>
    <w:rsid w:val="001838F1"/>
    <w:rsid w:val="001838FB"/>
    <w:rsid w:val="00183943"/>
    <w:rsid w:val="00183995"/>
    <w:rsid w:val="00184340"/>
    <w:rsid w:val="00184790"/>
    <w:rsid w:val="00185097"/>
    <w:rsid w:val="0018509E"/>
    <w:rsid w:val="001855D6"/>
    <w:rsid w:val="001857A1"/>
    <w:rsid w:val="001858F8"/>
    <w:rsid w:val="00185998"/>
    <w:rsid w:val="00185C54"/>
    <w:rsid w:val="0018607B"/>
    <w:rsid w:val="001860F1"/>
    <w:rsid w:val="001867DB"/>
    <w:rsid w:val="00186B96"/>
    <w:rsid w:val="00187569"/>
    <w:rsid w:val="0018784B"/>
    <w:rsid w:val="00187D64"/>
    <w:rsid w:val="001901FD"/>
    <w:rsid w:val="00190328"/>
    <w:rsid w:val="00190399"/>
    <w:rsid w:val="00190501"/>
    <w:rsid w:val="00190588"/>
    <w:rsid w:val="001907E0"/>
    <w:rsid w:val="00190E1C"/>
    <w:rsid w:val="00190FEE"/>
    <w:rsid w:val="001911B6"/>
    <w:rsid w:val="001913C3"/>
    <w:rsid w:val="00191773"/>
    <w:rsid w:val="00191AC6"/>
    <w:rsid w:val="001927D2"/>
    <w:rsid w:val="0019309B"/>
    <w:rsid w:val="0019311F"/>
    <w:rsid w:val="00193239"/>
    <w:rsid w:val="001932D8"/>
    <w:rsid w:val="0019353C"/>
    <w:rsid w:val="00193B3A"/>
    <w:rsid w:val="00193F41"/>
    <w:rsid w:val="0019426F"/>
    <w:rsid w:val="001946E9"/>
    <w:rsid w:val="00194849"/>
    <w:rsid w:val="00194CDE"/>
    <w:rsid w:val="00194F20"/>
    <w:rsid w:val="00194F28"/>
    <w:rsid w:val="00195037"/>
    <w:rsid w:val="00195BB3"/>
    <w:rsid w:val="00195C05"/>
    <w:rsid w:val="00195E0A"/>
    <w:rsid w:val="001962A2"/>
    <w:rsid w:val="001963B2"/>
    <w:rsid w:val="001969B6"/>
    <w:rsid w:val="00196BFF"/>
    <w:rsid w:val="00196EE5"/>
    <w:rsid w:val="00197460"/>
    <w:rsid w:val="0019779B"/>
    <w:rsid w:val="00197822"/>
    <w:rsid w:val="001978BD"/>
    <w:rsid w:val="00197D78"/>
    <w:rsid w:val="001A0174"/>
    <w:rsid w:val="001A0568"/>
    <w:rsid w:val="001A072F"/>
    <w:rsid w:val="001A0799"/>
    <w:rsid w:val="001A0821"/>
    <w:rsid w:val="001A08D9"/>
    <w:rsid w:val="001A0C3D"/>
    <w:rsid w:val="001A0DE2"/>
    <w:rsid w:val="001A14F1"/>
    <w:rsid w:val="001A1CF3"/>
    <w:rsid w:val="001A207F"/>
    <w:rsid w:val="001A23D4"/>
    <w:rsid w:val="001A23EF"/>
    <w:rsid w:val="001A29C2"/>
    <w:rsid w:val="001A2B7F"/>
    <w:rsid w:val="001A2E67"/>
    <w:rsid w:val="001A2FBC"/>
    <w:rsid w:val="001A3559"/>
    <w:rsid w:val="001A38F5"/>
    <w:rsid w:val="001A39EC"/>
    <w:rsid w:val="001A3E40"/>
    <w:rsid w:val="001A4108"/>
    <w:rsid w:val="001A42BC"/>
    <w:rsid w:val="001A42CB"/>
    <w:rsid w:val="001A4B32"/>
    <w:rsid w:val="001A4EB3"/>
    <w:rsid w:val="001A4FEE"/>
    <w:rsid w:val="001A5413"/>
    <w:rsid w:val="001A5780"/>
    <w:rsid w:val="001A5C34"/>
    <w:rsid w:val="001A5E48"/>
    <w:rsid w:val="001A5EB6"/>
    <w:rsid w:val="001A6391"/>
    <w:rsid w:val="001A64F4"/>
    <w:rsid w:val="001A6EAC"/>
    <w:rsid w:val="001A6EF1"/>
    <w:rsid w:val="001A71FE"/>
    <w:rsid w:val="001A78EA"/>
    <w:rsid w:val="001B06DC"/>
    <w:rsid w:val="001B0EEE"/>
    <w:rsid w:val="001B132B"/>
    <w:rsid w:val="001B2009"/>
    <w:rsid w:val="001B20F6"/>
    <w:rsid w:val="001B2221"/>
    <w:rsid w:val="001B22B4"/>
    <w:rsid w:val="001B2BE8"/>
    <w:rsid w:val="001B34AB"/>
    <w:rsid w:val="001B3EEF"/>
    <w:rsid w:val="001B3F6B"/>
    <w:rsid w:val="001B4A24"/>
    <w:rsid w:val="001B4F04"/>
    <w:rsid w:val="001B5649"/>
    <w:rsid w:val="001B5F0D"/>
    <w:rsid w:val="001B641B"/>
    <w:rsid w:val="001B6672"/>
    <w:rsid w:val="001B66F0"/>
    <w:rsid w:val="001B6916"/>
    <w:rsid w:val="001B7013"/>
    <w:rsid w:val="001B77B4"/>
    <w:rsid w:val="001B7BA3"/>
    <w:rsid w:val="001B7F57"/>
    <w:rsid w:val="001C016A"/>
    <w:rsid w:val="001C0364"/>
    <w:rsid w:val="001C042F"/>
    <w:rsid w:val="001C047B"/>
    <w:rsid w:val="001C1055"/>
    <w:rsid w:val="001C1425"/>
    <w:rsid w:val="001C14B6"/>
    <w:rsid w:val="001C15A9"/>
    <w:rsid w:val="001C1935"/>
    <w:rsid w:val="001C1A48"/>
    <w:rsid w:val="001C208F"/>
    <w:rsid w:val="001C250A"/>
    <w:rsid w:val="001C2524"/>
    <w:rsid w:val="001C2593"/>
    <w:rsid w:val="001C27A0"/>
    <w:rsid w:val="001C28E0"/>
    <w:rsid w:val="001C291B"/>
    <w:rsid w:val="001C2F95"/>
    <w:rsid w:val="001C3B22"/>
    <w:rsid w:val="001C4842"/>
    <w:rsid w:val="001C5757"/>
    <w:rsid w:val="001C62E4"/>
    <w:rsid w:val="001C6CDC"/>
    <w:rsid w:val="001C6EB5"/>
    <w:rsid w:val="001C74E5"/>
    <w:rsid w:val="001C78A2"/>
    <w:rsid w:val="001C7BF0"/>
    <w:rsid w:val="001C7D33"/>
    <w:rsid w:val="001C7D62"/>
    <w:rsid w:val="001D011F"/>
    <w:rsid w:val="001D037C"/>
    <w:rsid w:val="001D0630"/>
    <w:rsid w:val="001D0818"/>
    <w:rsid w:val="001D1166"/>
    <w:rsid w:val="001D1412"/>
    <w:rsid w:val="001D17C4"/>
    <w:rsid w:val="001D21F1"/>
    <w:rsid w:val="001D3318"/>
    <w:rsid w:val="001D3BD7"/>
    <w:rsid w:val="001D3C11"/>
    <w:rsid w:val="001D3F0A"/>
    <w:rsid w:val="001D489C"/>
    <w:rsid w:val="001D4D02"/>
    <w:rsid w:val="001D5474"/>
    <w:rsid w:val="001D5698"/>
    <w:rsid w:val="001D598A"/>
    <w:rsid w:val="001D6200"/>
    <w:rsid w:val="001D6473"/>
    <w:rsid w:val="001D66BF"/>
    <w:rsid w:val="001D6748"/>
    <w:rsid w:val="001D6949"/>
    <w:rsid w:val="001D6A0E"/>
    <w:rsid w:val="001D6A90"/>
    <w:rsid w:val="001D6A94"/>
    <w:rsid w:val="001D6BF7"/>
    <w:rsid w:val="001D6C23"/>
    <w:rsid w:val="001D6C2F"/>
    <w:rsid w:val="001D70C2"/>
    <w:rsid w:val="001D7584"/>
    <w:rsid w:val="001D7652"/>
    <w:rsid w:val="001D7B15"/>
    <w:rsid w:val="001D7F2A"/>
    <w:rsid w:val="001E062B"/>
    <w:rsid w:val="001E092D"/>
    <w:rsid w:val="001E10FC"/>
    <w:rsid w:val="001E1772"/>
    <w:rsid w:val="001E1A4D"/>
    <w:rsid w:val="001E1D4D"/>
    <w:rsid w:val="001E28E7"/>
    <w:rsid w:val="001E2ACB"/>
    <w:rsid w:val="001E2B15"/>
    <w:rsid w:val="001E2CB5"/>
    <w:rsid w:val="001E2D6F"/>
    <w:rsid w:val="001E366F"/>
    <w:rsid w:val="001E39B0"/>
    <w:rsid w:val="001E3A0B"/>
    <w:rsid w:val="001E3A4F"/>
    <w:rsid w:val="001E3AF0"/>
    <w:rsid w:val="001E3BE0"/>
    <w:rsid w:val="001E3F9B"/>
    <w:rsid w:val="001E4015"/>
    <w:rsid w:val="001E419F"/>
    <w:rsid w:val="001E45AD"/>
    <w:rsid w:val="001E4952"/>
    <w:rsid w:val="001E495A"/>
    <w:rsid w:val="001E4C72"/>
    <w:rsid w:val="001E536E"/>
    <w:rsid w:val="001E555B"/>
    <w:rsid w:val="001E56BE"/>
    <w:rsid w:val="001E58BD"/>
    <w:rsid w:val="001E5B03"/>
    <w:rsid w:val="001E5BC3"/>
    <w:rsid w:val="001E5DA8"/>
    <w:rsid w:val="001E5E61"/>
    <w:rsid w:val="001E601B"/>
    <w:rsid w:val="001E61C4"/>
    <w:rsid w:val="001E6357"/>
    <w:rsid w:val="001E714D"/>
    <w:rsid w:val="001E7162"/>
    <w:rsid w:val="001E72FD"/>
    <w:rsid w:val="001E7326"/>
    <w:rsid w:val="001E75DF"/>
    <w:rsid w:val="001E7ABC"/>
    <w:rsid w:val="001E7E9C"/>
    <w:rsid w:val="001E7F2D"/>
    <w:rsid w:val="001F02CE"/>
    <w:rsid w:val="001F0316"/>
    <w:rsid w:val="001F0392"/>
    <w:rsid w:val="001F0859"/>
    <w:rsid w:val="001F0A99"/>
    <w:rsid w:val="001F0C0D"/>
    <w:rsid w:val="001F0DBA"/>
    <w:rsid w:val="001F161F"/>
    <w:rsid w:val="001F1779"/>
    <w:rsid w:val="001F191B"/>
    <w:rsid w:val="001F19AD"/>
    <w:rsid w:val="001F2163"/>
    <w:rsid w:val="001F2433"/>
    <w:rsid w:val="001F2559"/>
    <w:rsid w:val="001F28EF"/>
    <w:rsid w:val="001F29EA"/>
    <w:rsid w:val="001F2A99"/>
    <w:rsid w:val="001F2ADB"/>
    <w:rsid w:val="001F3905"/>
    <w:rsid w:val="001F3A5C"/>
    <w:rsid w:val="001F3C5A"/>
    <w:rsid w:val="001F40F4"/>
    <w:rsid w:val="001F42AF"/>
    <w:rsid w:val="001F4876"/>
    <w:rsid w:val="001F4973"/>
    <w:rsid w:val="001F509B"/>
    <w:rsid w:val="001F5442"/>
    <w:rsid w:val="001F5BD9"/>
    <w:rsid w:val="001F5C9A"/>
    <w:rsid w:val="001F5D12"/>
    <w:rsid w:val="001F5F7B"/>
    <w:rsid w:val="001F6115"/>
    <w:rsid w:val="001F62DC"/>
    <w:rsid w:val="001F62E9"/>
    <w:rsid w:val="001F63C9"/>
    <w:rsid w:val="001F6929"/>
    <w:rsid w:val="001F6C03"/>
    <w:rsid w:val="001F6CF3"/>
    <w:rsid w:val="001F6E0E"/>
    <w:rsid w:val="001F7695"/>
    <w:rsid w:val="001F77B5"/>
    <w:rsid w:val="001F78B3"/>
    <w:rsid w:val="001F797F"/>
    <w:rsid w:val="001F79C8"/>
    <w:rsid w:val="001F7F3F"/>
    <w:rsid w:val="0020025F"/>
    <w:rsid w:val="00200377"/>
    <w:rsid w:val="00200569"/>
    <w:rsid w:val="002006AD"/>
    <w:rsid w:val="002008C1"/>
    <w:rsid w:val="00200CDB"/>
    <w:rsid w:val="00201343"/>
    <w:rsid w:val="00201423"/>
    <w:rsid w:val="002014AA"/>
    <w:rsid w:val="0020151D"/>
    <w:rsid w:val="00201942"/>
    <w:rsid w:val="0020199A"/>
    <w:rsid w:val="00201A7C"/>
    <w:rsid w:val="002021D1"/>
    <w:rsid w:val="0020243A"/>
    <w:rsid w:val="002025FF"/>
    <w:rsid w:val="00202DD3"/>
    <w:rsid w:val="00202F82"/>
    <w:rsid w:val="002030DF"/>
    <w:rsid w:val="002035FD"/>
    <w:rsid w:val="002036C6"/>
    <w:rsid w:val="002037DC"/>
    <w:rsid w:val="00203AC1"/>
    <w:rsid w:val="00203AC9"/>
    <w:rsid w:val="00203B71"/>
    <w:rsid w:val="00203CED"/>
    <w:rsid w:val="0020459A"/>
    <w:rsid w:val="00204889"/>
    <w:rsid w:val="00204999"/>
    <w:rsid w:val="00204B67"/>
    <w:rsid w:val="00204BDC"/>
    <w:rsid w:val="00204E63"/>
    <w:rsid w:val="00204F3C"/>
    <w:rsid w:val="00205116"/>
    <w:rsid w:val="00205157"/>
    <w:rsid w:val="00205623"/>
    <w:rsid w:val="00205C4E"/>
    <w:rsid w:val="00206127"/>
    <w:rsid w:val="002072DF"/>
    <w:rsid w:val="002077B4"/>
    <w:rsid w:val="0020786E"/>
    <w:rsid w:val="00207C88"/>
    <w:rsid w:val="00210014"/>
    <w:rsid w:val="0021040D"/>
    <w:rsid w:val="00210597"/>
    <w:rsid w:val="00210B93"/>
    <w:rsid w:val="002111DD"/>
    <w:rsid w:val="00211554"/>
    <w:rsid w:val="002117FD"/>
    <w:rsid w:val="00211A19"/>
    <w:rsid w:val="00211A5E"/>
    <w:rsid w:val="00211A95"/>
    <w:rsid w:val="002125ED"/>
    <w:rsid w:val="00212891"/>
    <w:rsid w:val="0021289E"/>
    <w:rsid w:val="00212998"/>
    <w:rsid w:val="00212B47"/>
    <w:rsid w:val="00212BE5"/>
    <w:rsid w:val="00212C1E"/>
    <w:rsid w:val="00213484"/>
    <w:rsid w:val="0021392F"/>
    <w:rsid w:val="00214094"/>
    <w:rsid w:val="002142AC"/>
    <w:rsid w:val="002142C9"/>
    <w:rsid w:val="00214FE9"/>
    <w:rsid w:val="00215720"/>
    <w:rsid w:val="002157FA"/>
    <w:rsid w:val="00215801"/>
    <w:rsid w:val="00215875"/>
    <w:rsid w:val="002163D9"/>
    <w:rsid w:val="00216565"/>
    <w:rsid w:val="0021670F"/>
    <w:rsid w:val="00216CF1"/>
    <w:rsid w:val="00216D86"/>
    <w:rsid w:val="00216E0E"/>
    <w:rsid w:val="002174E1"/>
    <w:rsid w:val="00217DA2"/>
    <w:rsid w:val="00217DEF"/>
    <w:rsid w:val="002202F3"/>
    <w:rsid w:val="00220384"/>
    <w:rsid w:val="00220654"/>
    <w:rsid w:val="002209FA"/>
    <w:rsid w:val="00220AAA"/>
    <w:rsid w:val="00220F5D"/>
    <w:rsid w:val="002212A1"/>
    <w:rsid w:val="00221324"/>
    <w:rsid w:val="00221905"/>
    <w:rsid w:val="00221E32"/>
    <w:rsid w:val="00222157"/>
    <w:rsid w:val="002224B8"/>
    <w:rsid w:val="0022315E"/>
    <w:rsid w:val="00223601"/>
    <w:rsid w:val="002238BD"/>
    <w:rsid w:val="00223D51"/>
    <w:rsid w:val="00223D74"/>
    <w:rsid w:val="002240FF"/>
    <w:rsid w:val="0022436D"/>
    <w:rsid w:val="00224521"/>
    <w:rsid w:val="00224BAB"/>
    <w:rsid w:val="00224BE9"/>
    <w:rsid w:val="00224C8A"/>
    <w:rsid w:val="00225115"/>
    <w:rsid w:val="002254AD"/>
    <w:rsid w:val="00225CEB"/>
    <w:rsid w:val="002260E6"/>
    <w:rsid w:val="00226A27"/>
    <w:rsid w:val="00226DD5"/>
    <w:rsid w:val="00227B2E"/>
    <w:rsid w:val="00227C83"/>
    <w:rsid w:val="00227D0D"/>
    <w:rsid w:val="00227FA7"/>
    <w:rsid w:val="00227FCE"/>
    <w:rsid w:val="002307CE"/>
    <w:rsid w:val="00230EBC"/>
    <w:rsid w:val="00230F9B"/>
    <w:rsid w:val="00230FED"/>
    <w:rsid w:val="0023105E"/>
    <w:rsid w:val="002319C7"/>
    <w:rsid w:val="00232390"/>
    <w:rsid w:val="002328F3"/>
    <w:rsid w:val="00232936"/>
    <w:rsid w:val="00232C9E"/>
    <w:rsid w:val="00233154"/>
    <w:rsid w:val="00233DF4"/>
    <w:rsid w:val="00233EB8"/>
    <w:rsid w:val="0023415D"/>
    <w:rsid w:val="00234765"/>
    <w:rsid w:val="00234D52"/>
    <w:rsid w:val="00235123"/>
    <w:rsid w:val="002357A8"/>
    <w:rsid w:val="00235F6F"/>
    <w:rsid w:val="00235FF9"/>
    <w:rsid w:val="00236024"/>
    <w:rsid w:val="00236312"/>
    <w:rsid w:val="0023647E"/>
    <w:rsid w:val="00236753"/>
    <w:rsid w:val="002367E1"/>
    <w:rsid w:val="002368CA"/>
    <w:rsid w:val="00236A05"/>
    <w:rsid w:val="00236AAF"/>
    <w:rsid w:val="00236BC7"/>
    <w:rsid w:val="00237414"/>
    <w:rsid w:val="002378E8"/>
    <w:rsid w:val="00237904"/>
    <w:rsid w:val="0023796A"/>
    <w:rsid w:val="002401A9"/>
    <w:rsid w:val="002405DE"/>
    <w:rsid w:val="00240DF5"/>
    <w:rsid w:val="00240E47"/>
    <w:rsid w:val="0024113C"/>
    <w:rsid w:val="00241333"/>
    <w:rsid w:val="002418A9"/>
    <w:rsid w:val="0024194A"/>
    <w:rsid w:val="002432ED"/>
    <w:rsid w:val="00243C4C"/>
    <w:rsid w:val="00243C60"/>
    <w:rsid w:val="002441CD"/>
    <w:rsid w:val="00244750"/>
    <w:rsid w:val="00244CE0"/>
    <w:rsid w:val="00245300"/>
    <w:rsid w:val="00245316"/>
    <w:rsid w:val="0024593A"/>
    <w:rsid w:val="00245AF5"/>
    <w:rsid w:val="00245C71"/>
    <w:rsid w:val="00245CF2"/>
    <w:rsid w:val="002462AE"/>
    <w:rsid w:val="0024658B"/>
    <w:rsid w:val="0024662D"/>
    <w:rsid w:val="00246EF7"/>
    <w:rsid w:val="0024701B"/>
    <w:rsid w:val="002472E6"/>
    <w:rsid w:val="00247B73"/>
    <w:rsid w:val="00247B9E"/>
    <w:rsid w:val="00247CE4"/>
    <w:rsid w:val="0025039D"/>
    <w:rsid w:val="00250466"/>
    <w:rsid w:val="0025051B"/>
    <w:rsid w:val="00250BD7"/>
    <w:rsid w:val="00251481"/>
    <w:rsid w:val="0025181C"/>
    <w:rsid w:val="00251B31"/>
    <w:rsid w:val="00251C41"/>
    <w:rsid w:val="002533FB"/>
    <w:rsid w:val="00253410"/>
    <w:rsid w:val="00253C90"/>
    <w:rsid w:val="00254700"/>
    <w:rsid w:val="00254A0C"/>
    <w:rsid w:val="00254BD6"/>
    <w:rsid w:val="002561C5"/>
    <w:rsid w:val="002562DA"/>
    <w:rsid w:val="00256BFB"/>
    <w:rsid w:val="00256E8D"/>
    <w:rsid w:val="00256EA9"/>
    <w:rsid w:val="0025713F"/>
    <w:rsid w:val="00257D5B"/>
    <w:rsid w:val="00260947"/>
    <w:rsid w:val="00260E83"/>
    <w:rsid w:val="00260F1B"/>
    <w:rsid w:val="00260F1F"/>
    <w:rsid w:val="00261183"/>
    <w:rsid w:val="00261239"/>
    <w:rsid w:val="00261876"/>
    <w:rsid w:val="00262633"/>
    <w:rsid w:val="00262DFD"/>
    <w:rsid w:val="002635D7"/>
    <w:rsid w:val="002635DB"/>
    <w:rsid w:val="0026368A"/>
    <w:rsid w:val="00264370"/>
    <w:rsid w:val="00264AF1"/>
    <w:rsid w:val="00264D5C"/>
    <w:rsid w:val="00265575"/>
    <w:rsid w:val="00265AAF"/>
    <w:rsid w:val="00265CDB"/>
    <w:rsid w:val="00265CE5"/>
    <w:rsid w:val="00265EEF"/>
    <w:rsid w:val="00266876"/>
    <w:rsid w:val="00266D85"/>
    <w:rsid w:val="00267C2A"/>
    <w:rsid w:val="00267DFF"/>
    <w:rsid w:val="00270DED"/>
    <w:rsid w:val="0027100F"/>
    <w:rsid w:val="00271682"/>
    <w:rsid w:val="0027194E"/>
    <w:rsid w:val="00271965"/>
    <w:rsid w:val="00271968"/>
    <w:rsid w:val="00271B6E"/>
    <w:rsid w:val="00271CD8"/>
    <w:rsid w:val="00271E89"/>
    <w:rsid w:val="0027279C"/>
    <w:rsid w:val="002728DA"/>
    <w:rsid w:val="00272A96"/>
    <w:rsid w:val="00272BDC"/>
    <w:rsid w:val="00272D0F"/>
    <w:rsid w:val="00272E11"/>
    <w:rsid w:val="00272F1D"/>
    <w:rsid w:val="002732AD"/>
    <w:rsid w:val="00273ABF"/>
    <w:rsid w:val="00273C99"/>
    <w:rsid w:val="00273CDD"/>
    <w:rsid w:val="00273E37"/>
    <w:rsid w:val="00274025"/>
    <w:rsid w:val="002741FF"/>
    <w:rsid w:val="00274F74"/>
    <w:rsid w:val="00275205"/>
    <w:rsid w:val="0027573E"/>
    <w:rsid w:val="002758FF"/>
    <w:rsid w:val="00275977"/>
    <w:rsid w:val="00275FA4"/>
    <w:rsid w:val="00276350"/>
    <w:rsid w:val="00276A07"/>
    <w:rsid w:val="00276D36"/>
    <w:rsid w:val="00276E4F"/>
    <w:rsid w:val="002770E5"/>
    <w:rsid w:val="00277733"/>
    <w:rsid w:val="0027788D"/>
    <w:rsid w:val="00277B1F"/>
    <w:rsid w:val="002806DF"/>
    <w:rsid w:val="0028071D"/>
    <w:rsid w:val="00280785"/>
    <w:rsid w:val="00280E86"/>
    <w:rsid w:val="00280F06"/>
    <w:rsid w:val="0028112B"/>
    <w:rsid w:val="00281171"/>
    <w:rsid w:val="00281212"/>
    <w:rsid w:val="00281216"/>
    <w:rsid w:val="00281BE0"/>
    <w:rsid w:val="002820E7"/>
    <w:rsid w:val="00282147"/>
    <w:rsid w:val="00282325"/>
    <w:rsid w:val="0028234C"/>
    <w:rsid w:val="00282A4F"/>
    <w:rsid w:val="00282CC1"/>
    <w:rsid w:val="00282CEA"/>
    <w:rsid w:val="0028316B"/>
    <w:rsid w:val="00283F47"/>
    <w:rsid w:val="002844E0"/>
    <w:rsid w:val="002848A3"/>
    <w:rsid w:val="00284965"/>
    <w:rsid w:val="002849A8"/>
    <w:rsid w:val="0028523F"/>
    <w:rsid w:val="002855EB"/>
    <w:rsid w:val="00285B72"/>
    <w:rsid w:val="00285E99"/>
    <w:rsid w:val="002861D3"/>
    <w:rsid w:val="0028638B"/>
    <w:rsid w:val="002865CB"/>
    <w:rsid w:val="00286699"/>
    <w:rsid w:val="00286843"/>
    <w:rsid w:val="00286EAC"/>
    <w:rsid w:val="0028736A"/>
    <w:rsid w:val="00287422"/>
    <w:rsid w:val="002878E3"/>
    <w:rsid w:val="00287E3C"/>
    <w:rsid w:val="0029006F"/>
    <w:rsid w:val="00290E71"/>
    <w:rsid w:val="002914E2"/>
    <w:rsid w:val="0029166E"/>
    <w:rsid w:val="00291827"/>
    <w:rsid w:val="00291E32"/>
    <w:rsid w:val="0029203D"/>
    <w:rsid w:val="0029289C"/>
    <w:rsid w:val="0029296A"/>
    <w:rsid w:val="00292A4F"/>
    <w:rsid w:val="00292AC2"/>
    <w:rsid w:val="00292AFC"/>
    <w:rsid w:val="00292E2F"/>
    <w:rsid w:val="00292E57"/>
    <w:rsid w:val="00292ECB"/>
    <w:rsid w:val="00292F3E"/>
    <w:rsid w:val="00293002"/>
    <w:rsid w:val="002930F3"/>
    <w:rsid w:val="00293143"/>
    <w:rsid w:val="002934B2"/>
    <w:rsid w:val="002936AF"/>
    <w:rsid w:val="002937C0"/>
    <w:rsid w:val="00293C2E"/>
    <w:rsid w:val="00294105"/>
    <w:rsid w:val="0029448B"/>
    <w:rsid w:val="0029470E"/>
    <w:rsid w:val="00294837"/>
    <w:rsid w:val="00294EAE"/>
    <w:rsid w:val="00296079"/>
    <w:rsid w:val="0029623B"/>
    <w:rsid w:val="00296778"/>
    <w:rsid w:val="0029681E"/>
    <w:rsid w:val="00296A75"/>
    <w:rsid w:val="00297522"/>
    <w:rsid w:val="002975E5"/>
    <w:rsid w:val="00297AB5"/>
    <w:rsid w:val="002A0282"/>
    <w:rsid w:val="002A03D4"/>
    <w:rsid w:val="002A0761"/>
    <w:rsid w:val="002A0835"/>
    <w:rsid w:val="002A08F7"/>
    <w:rsid w:val="002A09FF"/>
    <w:rsid w:val="002A0B83"/>
    <w:rsid w:val="002A0BD8"/>
    <w:rsid w:val="002A0F7D"/>
    <w:rsid w:val="002A191F"/>
    <w:rsid w:val="002A1CF0"/>
    <w:rsid w:val="002A1DC9"/>
    <w:rsid w:val="002A2012"/>
    <w:rsid w:val="002A2E33"/>
    <w:rsid w:val="002A2E58"/>
    <w:rsid w:val="002A3261"/>
    <w:rsid w:val="002A3645"/>
    <w:rsid w:val="002A3ADB"/>
    <w:rsid w:val="002A43EA"/>
    <w:rsid w:val="002A45EF"/>
    <w:rsid w:val="002A46C8"/>
    <w:rsid w:val="002A4F0E"/>
    <w:rsid w:val="002A5667"/>
    <w:rsid w:val="002A5DE6"/>
    <w:rsid w:val="002A64C1"/>
    <w:rsid w:val="002A676E"/>
    <w:rsid w:val="002A67EC"/>
    <w:rsid w:val="002A6936"/>
    <w:rsid w:val="002A7E06"/>
    <w:rsid w:val="002A7E1B"/>
    <w:rsid w:val="002B0876"/>
    <w:rsid w:val="002B0B51"/>
    <w:rsid w:val="002B1053"/>
    <w:rsid w:val="002B1525"/>
    <w:rsid w:val="002B1D45"/>
    <w:rsid w:val="002B1F1E"/>
    <w:rsid w:val="002B1F85"/>
    <w:rsid w:val="002B2765"/>
    <w:rsid w:val="002B2ADE"/>
    <w:rsid w:val="002B2CC1"/>
    <w:rsid w:val="002B3022"/>
    <w:rsid w:val="002B32ED"/>
    <w:rsid w:val="002B38B1"/>
    <w:rsid w:val="002B3C4D"/>
    <w:rsid w:val="002B3D0C"/>
    <w:rsid w:val="002B3DC1"/>
    <w:rsid w:val="002B3F53"/>
    <w:rsid w:val="002B438F"/>
    <w:rsid w:val="002B43C2"/>
    <w:rsid w:val="002B4CEE"/>
    <w:rsid w:val="002B5651"/>
    <w:rsid w:val="002B578C"/>
    <w:rsid w:val="002B5991"/>
    <w:rsid w:val="002B59C1"/>
    <w:rsid w:val="002B5C96"/>
    <w:rsid w:val="002B5FAE"/>
    <w:rsid w:val="002B6677"/>
    <w:rsid w:val="002B67EB"/>
    <w:rsid w:val="002B6D20"/>
    <w:rsid w:val="002B6DD9"/>
    <w:rsid w:val="002B6F62"/>
    <w:rsid w:val="002B7180"/>
    <w:rsid w:val="002B79B0"/>
    <w:rsid w:val="002B79D4"/>
    <w:rsid w:val="002B7C8E"/>
    <w:rsid w:val="002C08A3"/>
    <w:rsid w:val="002C08A7"/>
    <w:rsid w:val="002C0C6B"/>
    <w:rsid w:val="002C0C74"/>
    <w:rsid w:val="002C18B8"/>
    <w:rsid w:val="002C18F0"/>
    <w:rsid w:val="002C1C1B"/>
    <w:rsid w:val="002C1E18"/>
    <w:rsid w:val="002C2323"/>
    <w:rsid w:val="002C27C7"/>
    <w:rsid w:val="002C2BC2"/>
    <w:rsid w:val="002C3357"/>
    <w:rsid w:val="002C4124"/>
    <w:rsid w:val="002C422A"/>
    <w:rsid w:val="002C43C6"/>
    <w:rsid w:val="002C4F1E"/>
    <w:rsid w:val="002C514F"/>
    <w:rsid w:val="002C560A"/>
    <w:rsid w:val="002C5B75"/>
    <w:rsid w:val="002C5E43"/>
    <w:rsid w:val="002C6346"/>
    <w:rsid w:val="002C6582"/>
    <w:rsid w:val="002C6AA2"/>
    <w:rsid w:val="002C70EF"/>
    <w:rsid w:val="002C71FA"/>
    <w:rsid w:val="002C75BD"/>
    <w:rsid w:val="002C7E09"/>
    <w:rsid w:val="002D0703"/>
    <w:rsid w:val="002D076A"/>
    <w:rsid w:val="002D0F29"/>
    <w:rsid w:val="002D1245"/>
    <w:rsid w:val="002D1545"/>
    <w:rsid w:val="002D1F8B"/>
    <w:rsid w:val="002D21CA"/>
    <w:rsid w:val="002D2333"/>
    <w:rsid w:val="002D2B8B"/>
    <w:rsid w:val="002D2CE6"/>
    <w:rsid w:val="002D2D94"/>
    <w:rsid w:val="002D3188"/>
    <w:rsid w:val="002D32EA"/>
    <w:rsid w:val="002D37A3"/>
    <w:rsid w:val="002D3A08"/>
    <w:rsid w:val="002D3CF8"/>
    <w:rsid w:val="002D3E1C"/>
    <w:rsid w:val="002D3F9E"/>
    <w:rsid w:val="002D43A4"/>
    <w:rsid w:val="002D49A7"/>
    <w:rsid w:val="002D4AC9"/>
    <w:rsid w:val="002D4DEA"/>
    <w:rsid w:val="002D4E41"/>
    <w:rsid w:val="002D51B8"/>
    <w:rsid w:val="002D6176"/>
    <w:rsid w:val="002D638E"/>
    <w:rsid w:val="002D6413"/>
    <w:rsid w:val="002D66E5"/>
    <w:rsid w:val="002D679B"/>
    <w:rsid w:val="002D6CEB"/>
    <w:rsid w:val="002D6F20"/>
    <w:rsid w:val="002D7012"/>
    <w:rsid w:val="002D71A4"/>
    <w:rsid w:val="002D71E3"/>
    <w:rsid w:val="002D7A50"/>
    <w:rsid w:val="002D7C5F"/>
    <w:rsid w:val="002E0130"/>
    <w:rsid w:val="002E0162"/>
    <w:rsid w:val="002E01DB"/>
    <w:rsid w:val="002E0371"/>
    <w:rsid w:val="002E0544"/>
    <w:rsid w:val="002E071D"/>
    <w:rsid w:val="002E0856"/>
    <w:rsid w:val="002E08E4"/>
    <w:rsid w:val="002E0A36"/>
    <w:rsid w:val="002E0B55"/>
    <w:rsid w:val="002E0E6A"/>
    <w:rsid w:val="002E0E7B"/>
    <w:rsid w:val="002E1087"/>
    <w:rsid w:val="002E11D0"/>
    <w:rsid w:val="002E13B5"/>
    <w:rsid w:val="002E17C8"/>
    <w:rsid w:val="002E1AEE"/>
    <w:rsid w:val="002E3193"/>
    <w:rsid w:val="002E3C8D"/>
    <w:rsid w:val="002E4798"/>
    <w:rsid w:val="002E49BA"/>
    <w:rsid w:val="002E4BBA"/>
    <w:rsid w:val="002E6118"/>
    <w:rsid w:val="002E625F"/>
    <w:rsid w:val="002E62BC"/>
    <w:rsid w:val="002E674A"/>
    <w:rsid w:val="002E6868"/>
    <w:rsid w:val="002E6DBF"/>
    <w:rsid w:val="002E7097"/>
    <w:rsid w:val="002E7186"/>
    <w:rsid w:val="002E76B6"/>
    <w:rsid w:val="002E7D1A"/>
    <w:rsid w:val="002F0144"/>
    <w:rsid w:val="002F0740"/>
    <w:rsid w:val="002F0CA7"/>
    <w:rsid w:val="002F1181"/>
    <w:rsid w:val="002F19D2"/>
    <w:rsid w:val="002F19DB"/>
    <w:rsid w:val="002F1A1E"/>
    <w:rsid w:val="002F1A3C"/>
    <w:rsid w:val="002F223E"/>
    <w:rsid w:val="002F25EC"/>
    <w:rsid w:val="002F2703"/>
    <w:rsid w:val="002F27FC"/>
    <w:rsid w:val="002F29BE"/>
    <w:rsid w:val="002F2D00"/>
    <w:rsid w:val="002F3257"/>
    <w:rsid w:val="002F37BA"/>
    <w:rsid w:val="002F3930"/>
    <w:rsid w:val="002F3BE8"/>
    <w:rsid w:val="002F3C66"/>
    <w:rsid w:val="002F3FD1"/>
    <w:rsid w:val="002F40B5"/>
    <w:rsid w:val="002F5068"/>
    <w:rsid w:val="002F5168"/>
    <w:rsid w:val="002F553D"/>
    <w:rsid w:val="002F5586"/>
    <w:rsid w:val="002F56BE"/>
    <w:rsid w:val="002F5884"/>
    <w:rsid w:val="002F6360"/>
    <w:rsid w:val="002F6A5E"/>
    <w:rsid w:val="002F6B02"/>
    <w:rsid w:val="002F6B72"/>
    <w:rsid w:val="002F770F"/>
    <w:rsid w:val="002F7783"/>
    <w:rsid w:val="002F7EC3"/>
    <w:rsid w:val="00300476"/>
    <w:rsid w:val="0030095C"/>
    <w:rsid w:val="00300E98"/>
    <w:rsid w:val="00300F84"/>
    <w:rsid w:val="0030122F"/>
    <w:rsid w:val="00301312"/>
    <w:rsid w:val="00301725"/>
    <w:rsid w:val="00301AD6"/>
    <w:rsid w:val="003021F1"/>
    <w:rsid w:val="0030222F"/>
    <w:rsid w:val="00302634"/>
    <w:rsid w:val="003026CB"/>
    <w:rsid w:val="0030277A"/>
    <w:rsid w:val="003029CC"/>
    <w:rsid w:val="003033A1"/>
    <w:rsid w:val="0030358D"/>
    <w:rsid w:val="00303E70"/>
    <w:rsid w:val="003044F5"/>
    <w:rsid w:val="003046D4"/>
    <w:rsid w:val="0030474E"/>
    <w:rsid w:val="003049E8"/>
    <w:rsid w:val="00305447"/>
    <w:rsid w:val="00305728"/>
    <w:rsid w:val="00305DE7"/>
    <w:rsid w:val="0030626F"/>
    <w:rsid w:val="0030641F"/>
    <w:rsid w:val="00306B9B"/>
    <w:rsid w:val="00306D65"/>
    <w:rsid w:val="00307118"/>
    <w:rsid w:val="00307267"/>
    <w:rsid w:val="00307A61"/>
    <w:rsid w:val="00307B16"/>
    <w:rsid w:val="00307E0A"/>
    <w:rsid w:val="003105D7"/>
    <w:rsid w:val="003107A7"/>
    <w:rsid w:val="00310926"/>
    <w:rsid w:val="00310A26"/>
    <w:rsid w:val="0031102F"/>
    <w:rsid w:val="003115DA"/>
    <w:rsid w:val="00311651"/>
    <w:rsid w:val="003117B5"/>
    <w:rsid w:val="00311A58"/>
    <w:rsid w:val="00312111"/>
    <w:rsid w:val="0031230A"/>
    <w:rsid w:val="003126D5"/>
    <w:rsid w:val="00312A9D"/>
    <w:rsid w:val="00312ECD"/>
    <w:rsid w:val="00313141"/>
    <w:rsid w:val="0031328D"/>
    <w:rsid w:val="0031442A"/>
    <w:rsid w:val="00314731"/>
    <w:rsid w:val="0031490F"/>
    <w:rsid w:val="00314F8A"/>
    <w:rsid w:val="003151AA"/>
    <w:rsid w:val="0031547D"/>
    <w:rsid w:val="00315524"/>
    <w:rsid w:val="00315E89"/>
    <w:rsid w:val="00315E9A"/>
    <w:rsid w:val="00315FE4"/>
    <w:rsid w:val="003163DA"/>
    <w:rsid w:val="00316552"/>
    <w:rsid w:val="00316625"/>
    <w:rsid w:val="00316FA5"/>
    <w:rsid w:val="00317448"/>
    <w:rsid w:val="00317904"/>
    <w:rsid w:val="00317A4A"/>
    <w:rsid w:val="00317C7A"/>
    <w:rsid w:val="00317EEC"/>
    <w:rsid w:val="0032008F"/>
    <w:rsid w:val="00320136"/>
    <w:rsid w:val="0032041E"/>
    <w:rsid w:val="003206D6"/>
    <w:rsid w:val="003207D7"/>
    <w:rsid w:val="00320D53"/>
    <w:rsid w:val="00320E4A"/>
    <w:rsid w:val="00321522"/>
    <w:rsid w:val="00321650"/>
    <w:rsid w:val="00321652"/>
    <w:rsid w:val="00321890"/>
    <w:rsid w:val="0032263A"/>
    <w:rsid w:val="00322A82"/>
    <w:rsid w:val="00322CD1"/>
    <w:rsid w:val="00322EEB"/>
    <w:rsid w:val="003230E9"/>
    <w:rsid w:val="00323626"/>
    <w:rsid w:val="00323809"/>
    <w:rsid w:val="00323838"/>
    <w:rsid w:val="0032385D"/>
    <w:rsid w:val="00323C02"/>
    <w:rsid w:val="0032412B"/>
    <w:rsid w:val="003241D7"/>
    <w:rsid w:val="00324236"/>
    <w:rsid w:val="00324483"/>
    <w:rsid w:val="003245F0"/>
    <w:rsid w:val="003255EF"/>
    <w:rsid w:val="0032578B"/>
    <w:rsid w:val="00325852"/>
    <w:rsid w:val="00325FA5"/>
    <w:rsid w:val="00326E54"/>
    <w:rsid w:val="0032715D"/>
    <w:rsid w:val="00327A7D"/>
    <w:rsid w:val="00330D25"/>
    <w:rsid w:val="0033105C"/>
    <w:rsid w:val="00331916"/>
    <w:rsid w:val="0033196F"/>
    <w:rsid w:val="00332023"/>
    <w:rsid w:val="00332032"/>
    <w:rsid w:val="003328A2"/>
    <w:rsid w:val="00332A92"/>
    <w:rsid w:val="00332B4C"/>
    <w:rsid w:val="00332BF7"/>
    <w:rsid w:val="00332FDE"/>
    <w:rsid w:val="0033310E"/>
    <w:rsid w:val="0033351D"/>
    <w:rsid w:val="00333793"/>
    <w:rsid w:val="003337DA"/>
    <w:rsid w:val="003339A8"/>
    <w:rsid w:val="00333D20"/>
    <w:rsid w:val="00333DD2"/>
    <w:rsid w:val="003341E1"/>
    <w:rsid w:val="00334DD7"/>
    <w:rsid w:val="0033622B"/>
    <w:rsid w:val="00336A9C"/>
    <w:rsid w:val="00336B69"/>
    <w:rsid w:val="00336C33"/>
    <w:rsid w:val="00336E1C"/>
    <w:rsid w:val="0033711C"/>
    <w:rsid w:val="003374DC"/>
    <w:rsid w:val="0033767D"/>
    <w:rsid w:val="00337BBE"/>
    <w:rsid w:val="00337C35"/>
    <w:rsid w:val="00337F36"/>
    <w:rsid w:val="0034089D"/>
    <w:rsid w:val="00340EAF"/>
    <w:rsid w:val="00341678"/>
    <w:rsid w:val="003416D8"/>
    <w:rsid w:val="003422D4"/>
    <w:rsid w:val="0034248D"/>
    <w:rsid w:val="0034260B"/>
    <w:rsid w:val="00342F0F"/>
    <w:rsid w:val="003431C7"/>
    <w:rsid w:val="003434BB"/>
    <w:rsid w:val="00343894"/>
    <w:rsid w:val="00343CB0"/>
    <w:rsid w:val="00344574"/>
    <w:rsid w:val="0034460A"/>
    <w:rsid w:val="0034472B"/>
    <w:rsid w:val="003449F0"/>
    <w:rsid w:val="00344B34"/>
    <w:rsid w:val="00345046"/>
    <w:rsid w:val="003453A6"/>
    <w:rsid w:val="0034570B"/>
    <w:rsid w:val="00345DAD"/>
    <w:rsid w:val="003463F5"/>
    <w:rsid w:val="003464EA"/>
    <w:rsid w:val="00346635"/>
    <w:rsid w:val="00346AFE"/>
    <w:rsid w:val="00347034"/>
    <w:rsid w:val="00347399"/>
    <w:rsid w:val="0034783E"/>
    <w:rsid w:val="00347AF4"/>
    <w:rsid w:val="00347B9E"/>
    <w:rsid w:val="0035066B"/>
    <w:rsid w:val="003507A8"/>
    <w:rsid w:val="003507E3"/>
    <w:rsid w:val="00350A2D"/>
    <w:rsid w:val="00350A72"/>
    <w:rsid w:val="003511E2"/>
    <w:rsid w:val="00351459"/>
    <w:rsid w:val="00351827"/>
    <w:rsid w:val="003519A2"/>
    <w:rsid w:val="00351AA6"/>
    <w:rsid w:val="00351EC5"/>
    <w:rsid w:val="00351FCC"/>
    <w:rsid w:val="003520BD"/>
    <w:rsid w:val="00352101"/>
    <w:rsid w:val="00352B56"/>
    <w:rsid w:val="00353D6F"/>
    <w:rsid w:val="00353FCD"/>
    <w:rsid w:val="003544A5"/>
    <w:rsid w:val="00354B79"/>
    <w:rsid w:val="00355A03"/>
    <w:rsid w:val="00355DF2"/>
    <w:rsid w:val="00355EA2"/>
    <w:rsid w:val="00355F96"/>
    <w:rsid w:val="00355FD5"/>
    <w:rsid w:val="0035708F"/>
    <w:rsid w:val="00357CE6"/>
    <w:rsid w:val="00357D36"/>
    <w:rsid w:val="00357F2E"/>
    <w:rsid w:val="003602A9"/>
    <w:rsid w:val="003603C5"/>
    <w:rsid w:val="003609B1"/>
    <w:rsid w:val="00360AAB"/>
    <w:rsid w:val="00360ED4"/>
    <w:rsid w:val="00361424"/>
    <w:rsid w:val="003619E3"/>
    <w:rsid w:val="00361B22"/>
    <w:rsid w:val="00361C85"/>
    <w:rsid w:val="00362435"/>
    <w:rsid w:val="00362467"/>
    <w:rsid w:val="003626D1"/>
    <w:rsid w:val="00362A37"/>
    <w:rsid w:val="00362B08"/>
    <w:rsid w:val="00362CF8"/>
    <w:rsid w:val="003633C5"/>
    <w:rsid w:val="00363608"/>
    <w:rsid w:val="00363653"/>
    <w:rsid w:val="0036374A"/>
    <w:rsid w:val="00363909"/>
    <w:rsid w:val="0036393D"/>
    <w:rsid w:val="0036399C"/>
    <w:rsid w:val="00364693"/>
    <w:rsid w:val="003646ED"/>
    <w:rsid w:val="0036485E"/>
    <w:rsid w:val="00364DAD"/>
    <w:rsid w:val="003653C9"/>
    <w:rsid w:val="00365414"/>
    <w:rsid w:val="003655DD"/>
    <w:rsid w:val="0036562E"/>
    <w:rsid w:val="00365761"/>
    <w:rsid w:val="00366832"/>
    <w:rsid w:val="00366A8E"/>
    <w:rsid w:val="00366B03"/>
    <w:rsid w:val="00366CF5"/>
    <w:rsid w:val="00366F2C"/>
    <w:rsid w:val="00367ACA"/>
    <w:rsid w:val="00367C42"/>
    <w:rsid w:val="00367C7F"/>
    <w:rsid w:val="003701D1"/>
    <w:rsid w:val="003705EB"/>
    <w:rsid w:val="0037066A"/>
    <w:rsid w:val="00370783"/>
    <w:rsid w:val="0037083A"/>
    <w:rsid w:val="00370A7E"/>
    <w:rsid w:val="00370FA4"/>
    <w:rsid w:val="00371050"/>
    <w:rsid w:val="00372528"/>
    <w:rsid w:val="00373189"/>
    <w:rsid w:val="003731E7"/>
    <w:rsid w:val="00373501"/>
    <w:rsid w:val="003738C3"/>
    <w:rsid w:val="00373A32"/>
    <w:rsid w:val="00374049"/>
    <w:rsid w:val="00374185"/>
    <w:rsid w:val="003741D5"/>
    <w:rsid w:val="003745C3"/>
    <w:rsid w:val="00374653"/>
    <w:rsid w:val="00374F75"/>
    <w:rsid w:val="003750A2"/>
    <w:rsid w:val="00375444"/>
    <w:rsid w:val="00375514"/>
    <w:rsid w:val="003755A9"/>
    <w:rsid w:val="0037582A"/>
    <w:rsid w:val="00375F1D"/>
    <w:rsid w:val="0037639C"/>
    <w:rsid w:val="003763A7"/>
    <w:rsid w:val="00376B03"/>
    <w:rsid w:val="00376DBA"/>
    <w:rsid w:val="00376DE8"/>
    <w:rsid w:val="00377400"/>
    <w:rsid w:val="003778E7"/>
    <w:rsid w:val="00377AD6"/>
    <w:rsid w:val="00377FBC"/>
    <w:rsid w:val="00377FFB"/>
    <w:rsid w:val="0038001D"/>
    <w:rsid w:val="00380108"/>
    <w:rsid w:val="003809F8"/>
    <w:rsid w:val="00380AC9"/>
    <w:rsid w:val="00380B37"/>
    <w:rsid w:val="00380E4A"/>
    <w:rsid w:val="00380FA6"/>
    <w:rsid w:val="00381031"/>
    <w:rsid w:val="00381383"/>
    <w:rsid w:val="00382938"/>
    <w:rsid w:val="00382AF8"/>
    <w:rsid w:val="00382E62"/>
    <w:rsid w:val="00383421"/>
    <w:rsid w:val="00383736"/>
    <w:rsid w:val="00383A5E"/>
    <w:rsid w:val="00383F0A"/>
    <w:rsid w:val="00384DD1"/>
    <w:rsid w:val="00384EA6"/>
    <w:rsid w:val="003850A3"/>
    <w:rsid w:val="00385618"/>
    <w:rsid w:val="00385626"/>
    <w:rsid w:val="00385E7D"/>
    <w:rsid w:val="00386186"/>
    <w:rsid w:val="00386776"/>
    <w:rsid w:val="003869B5"/>
    <w:rsid w:val="00386EB6"/>
    <w:rsid w:val="0038700A"/>
    <w:rsid w:val="003870AA"/>
    <w:rsid w:val="003870D2"/>
    <w:rsid w:val="003871B4"/>
    <w:rsid w:val="00387304"/>
    <w:rsid w:val="00387477"/>
    <w:rsid w:val="00387F70"/>
    <w:rsid w:val="003903C7"/>
    <w:rsid w:val="00390456"/>
    <w:rsid w:val="003909E0"/>
    <w:rsid w:val="00390C4B"/>
    <w:rsid w:val="00390EC2"/>
    <w:rsid w:val="003913B8"/>
    <w:rsid w:val="00391AD5"/>
    <w:rsid w:val="00391CAB"/>
    <w:rsid w:val="0039213E"/>
    <w:rsid w:val="003922CA"/>
    <w:rsid w:val="003923E6"/>
    <w:rsid w:val="003924CD"/>
    <w:rsid w:val="00392B40"/>
    <w:rsid w:val="00392BB1"/>
    <w:rsid w:val="00392D10"/>
    <w:rsid w:val="00392D64"/>
    <w:rsid w:val="00393268"/>
    <w:rsid w:val="003936B3"/>
    <w:rsid w:val="00393AD1"/>
    <w:rsid w:val="00393E62"/>
    <w:rsid w:val="00394A86"/>
    <w:rsid w:val="00394A99"/>
    <w:rsid w:val="00394B58"/>
    <w:rsid w:val="00394B6A"/>
    <w:rsid w:val="00394E5A"/>
    <w:rsid w:val="00395017"/>
    <w:rsid w:val="0039515B"/>
    <w:rsid w:val="00395309"/>
    <w:rsid w:val="003953B7"/>
    <w:rsid w:val="0039551C"/>
    <w:rsid w:val="00395804"/>
    <w:rsid w:val="0039587B"/>
    <w:rsid w:val="0039596C"/>
    <w:rsid w:val="00395A13"/>
    <w:rsid w:val="00395E48"/>
    <w:rsid w:val="00395F7A"/>
    <w:rsid w:val="00396634"/>
    <w:rsid w:val="00396B75"/>
    <w:rsid w:val="00397FCE"/>
    <w:rsid w:val="003A01EE"/>
    <w:rsid w:val="003A0CE8"/>
    <w:rsid w:val="003A10EB"/>
    <w:rsid w:val="003A197B"/>
    <w:rsid w:val="003A22A4"/>
    <w:rsid w:val="003A22DA"/>
    <w:rsid w:val="003A23B7"/>
    <w:rsid w:val="003A28DA"/>
    <w:rsid w:val="003A2B14"/>
    <w:rsid w:val="003A2E04"/>
    <w:rsid w:val="003A319F"/>
    <w:rsid w:val="003A3496"/>
    <w:rsid w:val="003A34D5"/>
    <w:rsid w:val="003A37B9"/>
    <w:rsid w:val="003A39A7"/>
    <w:rsid w:val="003A406F"/>
    <w:rsid w:val="003A476D"/>
    <w:rsid w:val="003A4A22"/>
    <w:rsid w:val="003A4F52"/>
    <w:rsid w:val="003A5005"/>
    <w:rsid w:val="003A501F"/>
    <w:rsid w:val="003A50C7"/>
    <w:rsid w:val="003A5176"/>
    <w:rsid w:val="003A53A6"/>
    <w:rsid w:val="003A5A7C"/>
    <w:rsid w:val="003A610F"/>
    <w:rsid w:val="003A6152"/>
    <w:rsid w:val="003A67CA"/>
    <w:rsid w:val="003A6AA4"/>
    <w:rsid w:val="003A6CDD"/>
    <w:rsid w:val="003A6D13"/>
    <w:rsid w:val="003A6EEB"/>
    <w:rsid w:val="003A726B"/>
    <w:rsid w:val="003B011A"/>
    <w:rsid w:val="003B05B1"/>
    <w:rsid w:val="003B06E7"/>
    <w:rsid w:val="003B1153"/>
    <w:rsid w:val="003B126B"/>
    <w:rsid w:val="003B151D"/>
    <w:rsid w:val="003B152A"/>
    <w:rsid w:val="003B1622"/>
    <w:rsid w:val="003B17F7"/>
    <w:rsid w:val="003B2489"/>
    <w:rsid w:val="003B2D3E"/>
    <w:rsid w:val="003B2E71"/>
    <w:rsid w:val="003B361E"/>
    <w:rsid w:val="003B3747"/>
    <w:rsid w:val="003B3E63"/>
    <w:rsid w:val="003B418F"/>
    <w:rsid w:val="003B41AA"/>
    <w:rsid w:val="003B4882"/>
    <w:rsid w:val="003B4B2B"/>
    <w:rsid w:val="003B4BD8"/>
    <w:rsid w:val="003B4E83"/>
    <w:rsid w:val="003B55C1"/>
    <w:rsid w:val="003B56D3"/>
    <w:rsid w:val="003B57FB"/>
    <w:rsid w:val="003B5AD7"/>
    <w:rsid w:val="003B61DF"/>
    <w:rsid w:val="003B6AF1"/>
    <w:rsid w:val="003B6B9F"/>
    <w:rsid w:val="003B6F95"/>
    <w:rsid w:val="003B72E6"/>
    <w:rsid w:val="003B73B1"/>
    <w:rsid w:val="003B767F"/>
    <w:rsid w:val="003B7815"/>
    <w:rsid w:val="003B7B3D"/>
    <w:rsid w:val="003B7DD8"/>
    <w:rsid w:val="003C06DC"/>
    <w:rsid w:val="003C0C1E"/>
    <w:rsid w:val="003C0C96"/>
    <w:rsid w:val="003C0CB6"/>
    <w:rsid w:val="003C0CE4"/>
    <w:rsid w:val="003C0D1E"/>
    <w:rsid w:val="003C0D36"/>
    <w:rsid w:val="003C1125"/>
    <w:rsid w:val="003C152B"/>
    <w:rsid w:val="003C1D84"/>
    <w:rsid w:val="003C20AB"/>
    <w:rsid w:val="003C225A"/>
    <w:rsid w:val="003C22DF"/>
    <w:rsid w:val="003C265A"/>
    <w:rsid w:val="003C292E"/>
    <w:rsid w:val="003C2963"/>
    <w:rsid w:val="003C2B74"/>
    <w:rsid w:val="003C351A"/>
    <w:rsid w:val="003C39AE"/>
    <w:rsid w:val="003C41D7"/>
    <w:rsid w:val="003C460D"/>
    <w:rsid w:val="003C46BE"/>
    <w:rsid w:val="003C4749"/>
    <w:rsid w:val="003C515A"/>
    <w:rsid w:val="003C5165"/>
    <w:rsid w:val="003C542C"/>
    <w:rsid w:val="003C54DF"/>
    <w:rsid w:val="003C573C"/>
    <w:rsid w:val="003C5892"/>
    <w:rsid w:val="003C596B"/>
    <w:rsid w:val="003C59BB"/>
    <w:rsid w:val="003C654A"/>
    <w:rsid w:val="003C6DF7"/>
    <w:rsid w:val="003C7DF7"/>
    <w:rsid w:val="003D08E9"/>
    <w:rsid w:val="003D0C42"/>
    <w:rsid w:val="003D0F4C"/>
    <w:rsid w:val="003D15C6"/>
    <w:rsid w:val="003D1CFA"/>
    <w:rsid w:val="003D1D62"/>
    <w:rsid w:val="003D2182"/>
    <w:rsid w:val="003D26C2"/>
    <w:rsid w:val="003D2775"/>
    <w:rsid w:val="003D284C"/>
    <w:rsid w:val="003D2B14"/>
    <w:rsid w:val="003D2EF8"/>
    <w:rsid w:val="003D3D1A"/>
    <w:rsid w:val="003D48F3"/>
    <w:rsid w:val="003D4AB8"/>
    <w:rsid w:val="003D4B1A"/>
    <w:rsid w:val="003D4B74"/>
    <w:rsid w:val="003D50FD"/>
    <w:rsid w:val="003D511A"/>
    <w:rsid w:val="003D56EB"/>
    <w:rsid w:val="003D5959"/>
    <w:rsid w:val="003D5B2F"/>
    <w:rsid w:val="003D5D47"/>
    <w:rsid w:val="003D61E6"/>
    <w:rsid w:val="003D69EC"/>
    <w:rsid w:val="003D6E41"/>
    <w:rsid w:val="003D72B8"/>
    <w:rsid w:val="003D7382"/>
    <w:rsid w:val="003D74FD"/>
    <w:rsid w:val="003D7748"/>
    <w:rsid w:val="003D7B4E"/>
    <w:rsid w:val="003D7CCA"/>
    <w:rsid w:val="003D7FC7"/>
    <w:rsid w:val="003E0024"/>
    <w:rsid w:val="003E0151"/>
    <w:rsid w:val="003E01E5"/>
    <w:rsid w:val="003E04C6"/>
    <w:rsid w:val="003E083E"/>
    <w:rsid w:val="003E0894"/>
    <w:rsid w:val="003E0BC6"/>
    <w:rsid w:val="003E0F76"/>
    <w:rsid w:val="003E116E"/>
    <w:rsid w:val="003E12D4"/>
    <w:rsid w:val="003E131E"/>
    <w:rsid w:val="003E17C5"/>
    <w:rsid w:val="003E1897"/>
    <w:rsid w:val="003E19AB"/>
    <w:rsid w:val="003E1B08"/>
    <w:rsid w:val="003E1FFB"/>
    <w:rsid w:val="003E2236"/>
    <w:rsid w:val="003E248C"/>
    <w:rsid w:val="003E24FA"/>
    <w:rsid w:val="003E26DB"/>
    <w:rsid w:val="003E29C9"/>
    <w:rsid w:val="003E2FE7"/>
    <w:rsid w:val="003E33EA"/>
    <w:rsid w:val="003E3D3A"/>
    <w:rsid w:val="003E4622"/>
    <w:rsid w:val="003E4DA5"/>
    <w:rsid w:val="003E4E0B"/>
    <w:rsid w:val="003E4F46"/>
    <w:rsid w:val="003E5460"/>
    <w:rsid w:val="003E5523"/>
    <w:rsid w:val="003E5758"/>
    <w:rsid w:val="003E5A16"/>
    <w:rsid w:val="003E5BAE"/>
    <w:rsid w:val="003E5DF4"/>
    <w:rsid w:val="003E7256"/>
    <w:rsid w:val="003E7C03"/>
    <w:rsid w:val="003F09FC"/>
    <w:rsid w:val="003F0A56"/>
    <w:rsid w:val="003F0CA8"/>
    <w:rsid w:val="003F0CE1"/>
    <w:rsid w:val="003F0EB8"/>
    <w:rsid w:val="003F0FE6"/>
    <w:rsid w:val="003F1250"/>
    <w:rsid w:val="003F130A"/>
    <w:rsid w:val="003F2211"/>
    <w:rsid w:val="003F2899"/>
    <w:rsid w:val="003F2DA1"/>
    <w:rsid w:val="003F3646"/>
    <w:rsid w:val="003F389B"/>
    <w:rsid w:val="003F39E5"/>
    <w:rsid w:val="003F3B21"/>
    <w:rsid w:val="003F3B7C"/>
    <w:rsid w:val="003F3BBC"/>
    <w:rsid w:val="003F3E3C"/>
    <w:rsid w:val="003F425E"/>
    <w:rsid w:val="003F4732"/>
    <w:rsid w:val="003F4828"/>
    <w:rsid w:val="003F53D1"/>
    <w:rsid w:val="003F5E05"/>
    <w:rsid w:val="003F61C8"/>
    <w:rsid w:val="003F6371"/>
    <w:rsid w:val="003F6783"/>
    <w:rsid w:val="003F6A7E"/>
    <w:rsid w:val="003F6E4A"/>
    <w:rsid w:val="003F7090"/>
    <w:rsid w:val="003F7250"/>
    <w:rsid w:val="003F7305"/>
    <w:rsid w:val="003F7470"/>
    <w:rsid w:val="003F7A15"/>
    <w:rsid w:val="003F7A37"/>
    <w:rsid w:val="00400666"/>
    <w:rsid w:val="00400E91"/>
    <w:rsid w:val="00401287"/>
    <w:rsid w:val="00401413"/>
    <w:rsid w:val="004017B4"/>
    <w:rsid w:val="00401BE7"/>
    <w:rsid w:val="00402257"/>
    <w:rsid w:val="0040227F"/>
    <w:rsid w:val="0040259F"/>
    <w:rsid w:val="0040286F"/>
    <w:rsid w:val="00402AA5"/>
    <w:rsid w:val="0040308C"/>
    <w:rsid w:val="004034E5"/>
    <w:rsid w:val="00403902"/>
    <w:rsid w:val="00403B0E"/>
    <w:rsid w:val="00403C9B"/>
    <w:rsid w:val="00404173"/>
    <w:rsid w:val="0040524B"/>
    <w:rsid w:val="00405257"/>
    <w:rsid w:val="0040552F"/>
    <w:rsid w:val="0040579D"/>
    <w:rsid w:val="004058AC"/>
    <w:rsid w:val="00405CD5"/>
    <w:rsid w:val="004064AB"/>
    <w:rsid w:val="00406677"/>
    <w:rsid w:val="00406733"/>
    <w:rsid w:val="0040688C"/>
    <w:rsid w:val="004069CE"/>
    <w:rsid w:val="00406A3B"/>
    <w:rsid w:val="00406A70"/>
    <w:rsid w:val="00406F17"/>
    <w:rsid w:val="004078A4"/>
    <w:rsid w:val="00407FC7"/>
    <w:rsid w:val="004100CE"/>
    <w:rsid w:val="00410276"/>
    <w:rsid w:val="00410A1E"/>
    <w:rsid w:val="00410CFA"/>
    <w:rsid w:val="00410D84"/>
    <w:rsid w:val="00411205"/>
    <w:rsid w:val="0041158A"/>
    <w:rsid w:val="00411A5C"/>
    <w:rsid w:val="0041231C"/>
    <w:rsid w:val="00413088"/>
    <w:rsid w:val="00413228"/>
    <w:rsid w:val="00413EFF"/>
    <w:rsid w:val="004140B3"/>
    <w:rsid w:val="00414504"/>
    <w:rsid w:val="00414B6D"/>
    <w:rsid w:val="0041527D"/>
    <w:rsid w:val="00415809"/>
    <w:rsid w:val="0041582F"/>
    <w:rsid w:val="00415F53"/>
    <w:rsid w:val="0041610D"/>
    <w:rsid w:val="004164CC"/>
    <w:rsid w:val="00416B07"/>
    <w:rsid w:val="00416B7D"/>
    <w:rsid w:val="00416E28"/>
    <w:rsid w:val="004173E6"/>
    <w:rsid w:val="00417561"/>
    <w:rsid w:val="00417FE1"/>
    <w:rsid w:val="0042007E"/>
    <w:rsid w:val="00420393"/>
    <w:rsid w:val="0042040D"/>
    <w:rsid w:val="0042047E"/>
    <w:rsid w:val="004207AB"/>
    <w:rsid w:val="0042089B"/>
    <w:rsid w:val="004208AB"/>
    <w:rsid w:val="00420B30"/>
    <w:rsid w:val="00420CE7"/>
    <w:rsid w:val="00420D7A"/>
    <w:rsid w:val="00421774"/>
    <w:rsid w:val="004218D3"/>
    <w:rsid w:val="00421C47"/>
    <w:rsid w:val="00421CAF"/>
    <w:rsid w:val="00421FB1"/>
    <w:rsid w:val="004221DB"/>
    <w:rsid w:val="0042267D"/>
    <w:rsid w:val="00422E24"/>
    <w:rsid w:val="00423A00"/>
    <w:rsid w:val="00423CFD"/>
    <w:rsid w:val="00424027"/>
    <w:rsid w:val="004242A8"/>
    <w:rsid w:val="0042431B"/>
    <w:rsid w:val="0042479F"/>
    <w:rsid w:val="00424C6D"/>
    <w:rsid w:val="00424E93"/>
    <w:rsid w:val="004263B8"/>
    <w:rsid w:val="00426B2F"/>
    <w:rsid w:val="00427261"/>
    <w:rsid w:val="004273EC"/>
    <w:rsid w:val="004274AC"/>
    <w:rsid w:val="0042782C"/>
    <w:rsid w:val="0042797B"/>
    <w:rsid w:val="004279FD"/>
    <w:rsid w:val="00427CA6"/>
    <w:rsid w:val="004308ED"/>
    <w:rsid w:val="00430AD8"/>
    <w:rsid w:val="00430C57"/>
    <w:rsid w:val="004313C8"/>
    <w:rsid w:val="00431768"/>
    <w:rsid w:val="00431958"/>
    <w:rsid w:val="00431B05"/>
    <w:rsid w:val="00431B2B"/>
    <w:rsid w:val="00432058"/>
    <w:rsid w:val="004327BB"/>
    <w:rsid w:val="00432B70"/>
    <w:rsid w:val="004332AD"/>
    <w:rsid w:val="004333EA"/>
    <w:rsid w:val="00433951"/>
    <w:rsid w:val="00433FA4"/>
    <w:rsid w:val="00434095"/>
    <w:rsid w:val="004342AB"/>
    <w:rsid w:val="0043519C"/>
    <w:rsid w:val="0043524D"/>
    <w:rsid w:val="00435815"/>
    <w:rsid w:val="00436EAE"/>
    <w:rsid w:val="00437071"/>
    <w:rsid w:val="004375DC"/>
    <w:rsid w:val="0043769C"/>
    <w:rsid w:val="00437835"/>
    <w:rsid w:val="00437891"/>
    <w:rsid w:val="00437A5E"/>
    <w:rsid w:val="00437C5E"/>
    <w:rsid w:val="00437D30"/>
    <w:rsid w:val="00440605"/>
    <w:rsid w:val="0044060D"/>
    <w:rsid w:val="00440913"/>
    <w:rsid w:val="004409A4"/>
    <w:rsid w:val="00440B75"/>
    <w:rsid w:val="00440FDF"/>
    <w:rsid w:val="004412E5"/>
    <w:rsid w:val="004417B2"/>
    <w:rsid w:val="00441BD3"/>
    <w:rsid w:val="00441F87"/>
    <w:rsid w:val="004422A5"/>
    <w:rsid w:val="00442699"/>
    <w:rsid w:val="00442F85"/>
    <w:rsid w:val="00443245"/>
    <w:rsid w:val="004435D8"/>
    <w:rsid w:val="00443790"/>
    <w:rsid w:val="004438B6"/>
    <w:rsid w:val="00443BB7"/>
    <w:rsid w:val="00444A93"/>
    <w:rsid w:val="00444AE4"/>
    <w:rsid w:val="00445028"/>
    <w:rsid w:val="004458CD"/>
    <w:rsid w:val="00445917"/>
    <w:rsid w:val="00445AAB"/>
    <w:rsid w:val="0044644F"/>
    <w:rsid w:val="00446960"/>
    <w:rsid w:val="00446B1E"/>
    <w:rsid w:val="00446D39"/>
    <w:rsid w:val="00446DEA"/>
    <w:rsid w:val="00450574"/>
    <w:rsid w:val="0045086A"/>
    <w:rsid w:val="00450CA5"/>
    <w:rsid w:val="00450CF9"/>
    <w:rsid w:val="0045167A"/>
    <w:rsid w:val="0045173B"/>
    <w:rsid w:val="00451E15"/>
    <w:rsid w:val="004526DE"/>
    <w:rsid w:val="0045288F"/>
    <w:rsid w:val="00452A05"/>
    <w:rsid w:val="00452C00"/>
    <w:rsid w:val="004530D7"/>
    <w:rsid w:val="0045339D"/>
    <w:rsid w:val="00453F1D"/>
    <w:rsid w:val="00453F80"/>
    <w:rsid w:val="00454036"/>
    <w:rsid w:val="00454331"/>
    <w:rsid w:val="00454788"/>
    <w:rsid w:val="00454E8D"/>
    <w:rsid w:val="00455607"/>
    <w:rsid w:val="00455793"/>
    <w:rsid w:val="004557C6"/>
    <w:rsid w:val="00455801"/>
    <w:rsid w:val="004559BD"/>
    <w:rsid w:val="00455B7F"/>
    <w:rsid w:val="00456154"/>
    <w:rsid w:val="004566C5"/>
    <w:rsid w:val="00456C11"/>
    <w:rsid w:val="0045740A"/>
    <w:rsid w:val="00457CBE"/>
    <w:rsid w:val="00460181"/>
    <w:rsid w:val="00460939"/>
    <w:rsid w:val="00460FBF"/>
    <w:rsid w:val="00461001"/>
    <w:rsid w:val="00461117"/>
    <w:rsid w:val="00461688"/>
    <w:rsid w:val="0046194E"/>
    <w:rsid w:val="00461B59"/>
    <w:rsid w:val="00462490"/>
    <w:rsid w:val="004627E4"/>
    <w:rsid w:val="00462B0F"/>
    <w:rsid w:val="00463040"/>
    <w:rsid w:val="004630F2"/>
    <w:rsid w:val="00463550"/>
    <w:rsid w:val="00463F18"/>
    <w:rsid w:val="0046451D"/>
    <w:rsid w:val="004647B1"/>
    <w:rsid w:val="0046487A"/>
    <w:rsid w:val="004653C6"/>
    <w:rsid w:val="004654C5"/>
    <w:rsid w:val="004658C6"/>
    <w:rsid w:val="004659D0"/>
    <w:rsid w:val="00465F66"/>
    <w:rsid w:val="004660C4"/>
    <w:rsid w:val="004662F9"/>
    <w:rsid w:val="00466313"/>
    <w:rsid w:val="0046670E"/>
    <w:rsid w:val="0046678C"/>
    <w:rsid w:val="00466A37"/>
    <w:rsid w:val="00466C37"/>
    <w:rsid w:val="00466E2C"/>
    <w:rsid w:val="0046701B"/>
    <w:rsid w:val="0046709E"/>
    <w:rsid w:val="00467304"/>
    <w:rsid w:val="00467369"/>
    <w:rsid w:val="004674CD"/>
    <w:rsid w:val="004677EB"/>
    <w:rsid w:val="00467B53"/>
    <w:rsid w:val="00467C5C"/>
    <w:rsid w:val="00467DAB"/>
    <w:rsid w:val="004701CD"/>
    <w:rsid w:val="00470332"/>
    <w:rsid w:val="004708F7"/>
    <w:rsid w:val="00470DDD"/>
    <w:rsid w:val="00470DE4"/>
    <w:rsid w:val="00471745"/>
    <w:rsid w:val="0047188E"/>
    <w:rsid w:val="00471B10"/>
    <w:rsid w:val="00471FB8"/>
    <w:rsid w:val="00471FE0"/>
    <w:rsid w:val="00472042"/>
    <w:rsid w:val="00472060"/>
    <w:rsid w:val="004722B6"/>
    <w:rsid w:val="00472841"/>
    <w:rsid w:val="00472D45"/>
    <w:rsid w:val="004737E2"/>
    <w:rsid w:val="00473814"/>
    <w:rsid w:val="00473A43"/>
    <w:rsid w:val="00473C25"/>
    <w:rsid w:val="00473FD7"/>
    <w:rsid w:val="00474516"/>
    <w:rsid w:val="00474AC2"/>
    <w:rsid w:val="00474B06"/>
    <w:rsid w:val="00475432"/>
    <w:rsid w:val="0047617C"/>
    <w:rsid w:val="00476632"/>
    <w:rsid w:val="0047682B"/>
    <w:rsid w:val="00476990"/>
    <w:rsid w:val="00476CE9"/>
    <w:rsid w:val="00476E39"/>
    <w:rsid w:val="004772A4"/>
    <w:rsid w:val="004776F8"/>
    <w:rsid w:val="004778C2"/>
    <w:rsid w:val="00477987"/>
    <w:rsid w:val="00477AB5"/>
    <w:rsid w:val="00477DAF"/>
    <w:rsid w:val="00480844"/>
    <w:rsid w:val="00480CE4"/>
    <w:rsid w:val="00480EF9"/>
    <w:rsid w:val="00480F4C"/>
    <w:rsid w:val="004811A1"/>
    <w:rsid w:val="004815A8"/>
    <w:rsid w:val="00481954"/>
    <w:rsid w:val="00482BC8"/>
    <w:rsid w:val="004830E0"/>
    <w:rsid w:val="004838BB"/>
    <w:rsid w:val="00483929"/>
    <w:rsid w:val="00483D68"/>
    <w:rsid w:val="00484127"/>
    <w:rsid w:val="00484688"/>
    <w:rsid w:val="004847E8"/>
    <w:rsid w:val="0048497F"/>
    <w:rsid w:val="00485192"/>
    <w:rsid w:val="0048541D"/>
    <w:rsid w:val="00485640"/>
    <w:rsid w:val="00485707"/>
    <w:rsid w:val="0048636B"/>
    <w:rsid w:val="004863A4"/>
    <w:rsid w:val="004871BB"/>
    <w:rsid w:val="0048745D"/>
    <w:rsid w:val="004874D3"/>
    <w:rsid w:val="004874D7"/>
    <w:rsid w:val="00487C27"/>
    <w:rsid w:val="00487DEC"/>
    <w:rsid w:val="00490068"/>
    <w:rsid w:val="0049010D"/>
    <w:rsid w:val="0049036F"/>
    <w:rsid w:val="00490403"/>
    <w:rsid w:val="0049059D"/>
    <w:rsid w:val="004907A7"/>
    <w:rsid w:val="00490B66"/>
    <w:rsid w:val="00490B79"/>
    <w:rsid w:val="00490FBE"/>
    <w:rsid w:val="004916AD"/>
    <w:rsid w:val="00491BF5"/>
    <w:rsid w:val="00491D3A"/>
    <w:rsid w:val="00491D57"/>
    <w:rsid w:val="00491D8C"/>
    <w:rsid w:val="00491E78"/>
    <w:rsid w:val="00491FE1"/>
    <w:rsid w:val="00492467"/>
    <w:rsid w:val="00492556"/>
    <w:rsid w:val="004927C5"/>
    <w:rsid w:val="00492E02"/>
    <w:rsid w:val="00493473"/>
    <w:rsid w:val="00493673"/>
    <w:rsid w:val="0049426A"/>
    <w:rsid w:val="00494362"/>
    <w:rsid w:val="00494DFF"/>
    <w:rsid w:val="004951B6"/>
    <w:rsid w:val="00495355"/>
    <w:rsid w:val="004954B0"/>
    <w:rsid w:val="00495A35"/>
    <w:rsid w:val="004965B5"/>
    <w:rsid w:val="00496971"/>
    <w:rsid w:val="00496BE3"/>
    <w:rsid w:val="004970CA"/>
    <w:rsid w:val="0049710A"/>
    <w:rsid w:val="004971FA"/>
    <w:rsid w:val="004972EE"/>
    <w:rsid w:val="0049734E"/>
    <w:rsid w:val="00497764"/>
    <w:rsid w:val="00497EFC"/>
    <w:rsid w:val="004A029B"/>
    <w:rsid w:val="004A0FF6"/>
    <w:rsid w:val="004A169A"/>
    <w:rsid w:val="004A16A1"/>
    <w:rsid w:val="004A1728"/>
    <w:rsid w:val="004A19AF"/>
    <w:rsid w:val="004A2061"/>
    <w:rsid w:val="004A2626"/>
    <w:rsid w:val="004A271F"/>
    <w:rsid w:val="004A2EFF"/>
    <w:rsid w:val="004A2F30"/>
    <w:rsid w:val="004A3586"/>
    <w:rsid w:val="004A37FF"/>
    <w:rsid w:val="004A4128"/>
    <w:rsid w:val="004A4440"/>
    <w:rsid w:val="004A46FC"/>
    <w:rsid w:val="004A6712"/>
    <w:rsid w:val="004A696C"/>
    <w:rsid w:val="004A6C34"/>
    <w:rsid w:val="004A7C1F"/>
    <w:rsid w:val="004B0BAB"/>
    <w:rsid w:val="004B0C8B"/>
    <w:rsid w:val="004B0F86"/>
    <w:rsid w:val="004B16F6"/>
    <w:rsid w:val="004B1E33"/>
    <w:rsid w:val="004B2419"/>
    <w:rsid w:val="004B2573"/>
    <w:rsid w:val="004B2E4B"/>
    <w:rsid w:val="004B2FCB"/>
    <w:rsid w:val="004B3073"/>
    <w:rsid w:val="004B3797"/>
    <w:rsid w:val="004B412A"/>
    <w:rsid w:val="004B4560"/>
    <w:rsid w:val="004B4A2A"/>
    <w:rsid w:val="004B5146"/>
    <w:rsid w:val="004B52F2"/>
    <w:rsid w:val="004B541B"/>
    <w:rsid w:val="004B5D03"/>
    <w:rsid w:val="004B5EB1"/>
    <w:rsid w:val="004B62AA"/>
    <w:rsid w:val="004B634C"/>
    <w:rsid w:val="004B638D"/>
    <w:rsid w:val="004B6788"/>
    <w:rsid w:val="004B6C7C"/>
    <w:rsid w:val="004B750A"/>
    <w:rsid w:val="004C0BBB"/>
    <w:rsid w:val="004C0BC9"/>
    <w:rsid w:val="004C0D14"/>
    <w:rsid w:val="004C0D87"/>
    <w:rsid w:val="004C0ECF"/>
    <w:rsid w:val="004C12A7"/>
    <w:rsid w:val="004C12C3"/>
    <w:rsid w:val="004C12E1"/>
    <w:rsid w:val="004C14CE"/>
    <w:rsid w:val="004C1516"/>
    <w:rsid w:val="004C15D3"/>
    <w:rsid w:val="004C15E7"/>
    <w:rsid w:val="004C192B"/>
    <w:rsid w:val="004C2343"/>
    <w:rsid w:val="004C2903"/>
    <w:rsid w:val="004C313D"/>
    <w:rsid w:val="004C316C"/>
    <w:rsid w:val="004C342E"/>
    <w:rsid w:val="004C3661"/>
    <w:rsid w:val="004C3D66"/>
    <w:rsid w:val="004C431A"/>
    <w:rsid w:val="004C44D6"/>
    <w:rsid w:val="004C57E8"/>
    <w:rsid w:val="004C5975"/>
    <w:rsid w:val="004C66BB"/>
    <w:rsid w:val="004C6EF1"/>
    <w:rsid w:val="004C7581"/>
    <w:rsid w:val="004C7761"/>
    <w:rsid w:val="004C7C22"/>
    <w:rsid w:val="004C7CC4"/>
    <w:rsid w:val="004C7F82"/>
    <w:rsid w:val="004D075A"/>
    <w:rsid w:val="004D07B1"/>
    <w:rsid w:val="004D10DD"/>
    <w:rsid w:val="004D1564"/>
    <w:rsid w:val="004D19D5"/>
    <w:rsid w:val="004D1A4A"/>
    <w:rsid w:val="004D1B14"/>
    <w:rsid w:val="004D1E59"/>
    <w:rsid w:val="004D2860"/>
    <w:rsid w:val="004D2DDD"/>
    <w:rsid w:val="004D32A3"/>
    <w:rsid w:val="004D35DE"/>
    <w:rsid w:val="004D3A73"/>
    <w:rsid w:val="004D3FF0"/>
    <w:rsid w:val="004D415C"/>
    <w:rsid w:val="004D4CD3"/>
    <w:rsid w:val="004D4D08"/>
    <w:rsid w:val="004D52EC"/>
    <w:rsid w:val="004D53D0"/>
    <w:rsid w:val="004D5564"/>
    <w:rsid w:val="004D568D"/>
    <w:rsid w:val="004D5A32"/>
    <w:rsid w:val="004D5EA7"/>
    <w:rsid w:val="004D5F93"/>
    <w:rsid w:val="004D6376"/>
    <w:rsid w:val="004D6553"/>
    <w:rsid w:val="004D68F4"/>
    <w:rsid w:val="004D7333"/>
    <w:rsid w:val="004D769A"/>
    <w:rsid w:val="004D7874"/>
    <w:rsid w:val="004D78FE"/>
    <w:rsid w:val="004D7A84"/>
    <w:rsid w:val="004E0451"/>
    <w:rsid w:val="004E0B83"/>
    <w:rsid w:val="004E0DDE"/>
    <w:rsid w:val="004E167E"/>
    <w:rsid w:val="004E170E"/>
    <w:rsid w:val="004E1846"/>
    <w:rsid w:val="004E1895"/>
    <w:rsid w:val="004E1D5F"/>
    <w:rsid w:val="004E1D86"/>
    <w:rsid w:val="004E1F01"/>
    <w:rsid w:val="004E1F2B"/>
    <w:rsid w:val="004E29CA"/>
    <w:rsid w:val="004E2D4F"/>
    <w:rsid w:val="004E2DEF"/>
    <w:rsid w:val="004E2F3C"/>
    <w:rsid w:val="004E30A1"/>
    <w:rsid w:val="004E30CE"/>
    <w:rsid w:val="004E32DC"/>
    <w:rsid w:val="004E3F84"/>
    <w:rsid w:val="004E4231"/>
    <w:rsid w:val="004E4695"/>
    <w:rsid w:val="004E4B55"/>
    <w:rsid w:val="004E4EC2"/>
    <w:rsid w:val="004E50C6"/>
    <w:rsid w:val="004E535C"/>
    <w:rsid w:val="004E53A1"/>
    <w:rsid w:val="004E5C4F"/>
    <w:rsid w:val="004E6A72"/>
    <w:rsid w:val="004E6F93"/>
    <w:rsid w:val="004E6FA9"/>
    <w:rsid w:val="004E7BD9"/>
    <w:rsid w:val="004E7D18"/>
    <w:rsid w:val="004E7EE6"/>
    <w:rsid w:val="004F0084"/>
    <w:rsid w:val="004F08B5"/>
    <w:rsid w:val="004F0A14"/>
    <w:rsid w:val="004F0FD3"/>
    <w:rsid w:val="004F1351"/>
    <w:rsid w:val="004F1C95"/>
    <w:rsid w:val="004F1E0A"/>
    <w:rsid w:val="004F2169"/>
    <w:rsid w:val="004F2918"/>
    <w:rsid w:val="004F2975"/>
    <w:rsid w:val="004F2E59"/>
    <w:rsid w:val="004F31F1"/>
    <w:rsid w:val="004F39AD"/>
    <w:rsid w:val="004F3F63"/>
    <w:rsid w:val="004F4001"/>
    <w:rsid w:val="004F44AA"/>
    <w:rsid w:val="004F5274"/>
    <w:rsid w:val="004F543D"/>
    <w:rsid w:val="004F56C0"/>
    <w:rsid w:val="004F5942"/>
    <w:rsid w:val="004F5B99"/>
    <w:rsid w:val="004F5E00"/>
    <w:rsid w:val="004F5E32"/>
    <w:rsid w:val="004F5EAC"/>
    <w:rsid w:val="004F6067"/>
    <w:rsid w:val="004F6512"/>
    <w:rsid w:val="004F6957"/>
    <w:rsid w:val="004F69C0"/>
    <w:rsid w:val="004F6BE0"/>
    <w:rsid w:val="004F6CAA"/>
    <w:rsid w:val="004F6D07"/>
    <w:rsid w:val="004F6D47"/>
    <w:rsid w:val="004F7255"/>
    <w:rsid w:val="005000E8"/>
    <w:rsid w:val="0050016C"/>
    <w:rsid w:val="005002A3"/>
    <w:rsid w:val="0050034A"/>
    <w:rsid w:val="0050034F"/>
    <w:rsid w:val="00500AD7"/>
    <w:rsid w:val="00500D0A"/>
    <w:rsid w:val="00500F2B"/>
    <w:rsid w:val="00500FE9"/>
    <w:rsid w:val="005012E9"/>
    <w:rsid w:val="005013EF"/>
    <w:rsid w:val="0050161D"/>
    <w:rsid w:val="00501E89"/>
    <w:rsid w:val="00502067"/>
    <w:rsid w:val="005023E6"/>
    <w:rsid w:val="005024FE"/>
    <w:rsid w:val="005026D3"/>
    <w:rsid w:val="00502C68"/>
    <w:rsid w:val="005031D6"/>
    <w:rsid w:val="0050362F"/>
    <w:rsid w:val="00503666"/>
    <w:rsid w:val="0050381A"/>
    <w:rsid w:val="00503B0E"/>
    <w:rsid w:val="00503C47"/>
    <w:rsid w:val="0050400F"/>
    <w:rsid w:val="005040C7"/>
    <w:rsid w:val="005044B8"/>
    <w:rsid w:val="005044F6"/>
    <w:rsid w:val="005049CF"/>
    <w:rsid w:val="00504E70"/>
    <w:rsid w:val="0050572D"/>
    <w:rsid w:val="00505ABF"/>
    <w:rsid w:val="00505B93"/>
    <w:rsid w:val="005060B3"/>
    <w:rsid w:val="0050772E"/>
    <w:rsid w:val="00507A5C"/>
    <w:rsid w:val="00507A90"/>
    <w:rsid w:val="005107C3"/>
    <w:rsid w:val="00511739"/>
    <w:rsid w:val="00511FC4"/>
    <w:rsid w:val="00511FF0"/>
    <w:rsid w:val="0051208C"/>
    <w:rsid w:val="005121D5"/>
    <w:rsid w:val="00512277"/>
    <w:rsid w:val="0051257C"/>
    <w:rsid w:val="0051284E"/>
    <w:rsid w:val="005129C3"/>
    <w:rsid w:val="00512A4E"/>
    <w:rsid w:val="00512FA4"/>
    <w:rsid w:val="005130AA"/>
    <w:rsid w:val="0051324D"/>
    <w:rsid w:val="00513638"/>
    <w:rsid w:val="005141E8"/>
    <w:rsid w:val="005148C3"/>
    <w:rsid w:val="00514C7C"/>
    <w:rsid w:val="00514E2D"/>
    <w:rsid w:val="00515527"/>
    <w:rsid w:val="00515767"/>
    <w:rsid w:val="00515A52"/>
    <w:rsid w:val="005161E7"/>
    <w:rsid w:val="00516308"/>
    <w:rsid w:val="0051663E"/>
    <w:rsid w:val="00516DBD"/>
    <w:rsid w:val="00516F0B"/>
    <w:rsid w:val="005170CD"/>
    <w:rsid w:val="005177AF"/>
    <w:rsid w:val="00517E57"/>
    <w:rsid w:val="00520312"/>
    <w:rsid w:val="00520397"/>
    <w:rsid w:val="00521CF9"/>
    <w:rsid w:val="00521E32"/>
    <w:rsid w:val="0052208E"/>
    <w:rsid w:val="005226DE"/>
    <w:rsid w:val="00522856"/>
    <w:rsid w:val="00522ED6"/>
    <w:rsid w:val="00523A1B"/>
    <w:rsid w:val="00523C48"/>
    <w:rsid w:val="00523D1B"/>
    <w:rsid w:val="0052459C"/>
    <w:rsid w:val="00524D43"/>
    <w:rsid w:val="00524E9A"/>
    <w:rsid w:val="0052580C"/>
    <w:rsid w:val="00525B8B"/>
    <w:rsid w:val="00525D22"/>
    <w:rsid w:val="005260FF"/>
    <w:rsid w:val="00526FA3"/>
    <w:rsid w:val="00527169"/>
    <w:rsid w:val="005272A8"/>
    <w:rsid w:val="00527421"/>
    <w:rsid w:val="00527580"/>
    <w:rsid w:val="00527923"/>
    <w:rsid w:val="00527BA1"/>
    <w:rsid w:val="00527F70"/>
    <w:rsid w:val="0053008B"/>
    <w:rsid w:val="0053061B"/>
    <w:rsid w:val="00530716"/>
    <w:rsid w:val="00530BB7"/>
    <w:rsid w:val="00530D1C"/>
    <w:rsid w:val="0053103C"/>
    <w:rsid w:val="00531218"/>
    <w:rsid w:val="00531627"/>
    <w:rsid w:val="00531817"/>
    <w:rsid w:val="00531852"/>
    <w:rsid w:val="00531DF4"/>
    <w:rsid w:val="00531F14"/>
    <w:rsid w:val="005321B3"/>
    <w:rsid w:val="0053221A"/>
    <w:rsid w:val="00532327"/>
    <w:rsid w:val="00533434"/>
    <w:rsid w:val="00533662"/>
    <w:rsid w:val="00533A59"/>
    <w:rsid w:val="00533B8C"/>
    <w:rsid w:val="005341C3"/>
    <w:rsid w:val="0053481E"/>
    <w:rsid w:val="00534AEC"/>
    <w:rsid w:val="00534C6A"/>
    <w:rsid w:val="005351C9"/>
    <w:rsid w:val="005351FB"/>
    <w:rsid w:val="0053528C"/>
    <w:rsid w:val="00535974"/>
    <w:rsid w:val="00535D72"/>
    <w:rsid w:val="00536617"/>
    <w:rsid w:val="005370A7"/>
    <w:rsid w:val="00537207"/>
    <w:rsid w:val="005378B2"/>
    <w:rsid w:val="005378FC"/>
    <w:rsid w:val="00537A03"/>
    <w:rsid w:val="00537DFF"/>
    <w:rsid w:val="0054013A"/>
    <w:rsid w:val="0054014E"/>
    <w:rsid w:val="00540190"/>
    <w:rsid w:val="005401B1"/>
    <w:rsid w:val="0054044C"/>
    <w:rsid w:val="00541471"/>
    <w:rsid w:val="00541622"/>
    <w:rsid w:val="005417BA"/>
    <w:rsid w:val="0054192F"/>
    <w:rsid w:val="005421F9"/>
    <w:rsid w:val="00542F3D"/>
    <w:rsid w:val="00543C22"/>
    <w:rsid w:val="00543DAE"/>
    <w:rsid w:val="00543E11"/>
    <w:rsid w:val="00544278"/>
    <w:rsid w:val="0054436B"/>
    <w:rsid w:val="005443AD"/>
    <w:rsid w:val="00544588"/>
    <w:rsid w:val="005445D5"/>
    <w:rsid w:val="005448C1"/>
    <w:rsid w:val="00544DC9"/>
    <w:rsid w:val="00545A97"/>
    <w:rsid w:val="00545CF0"/>
    <w:rsid w:val="00545DB1"/>
    <w:rsid w:val="0054663C"/>
    <w:rsid w:val="005468BF"/>
    <w:rsid w:val="00546B78"/>
    <w:rsid w:val="00546E33"/>
    <w:rsid w:val="00546E63"/>
    <w:rsid w:val="00546E79"/>
    <w:rsid w:val="005472B9"/>
    <w:rsid w:val="005472E9"/>
    <w:rsid w:val="00547381"/>
    <w:rsid w:val="005473EA"/>
    <w:rsid w:val="005474C6"/>
    <w:rsid w:val="0055021A"/>
    <w:rsid w:val="00550673"/>
    <w:rsid w:val="00551067"/>
    <w:rsid w:val="00551099"/>
    <w:rsid w:val="005513FE"/>
    <w:rsid w:val="0055183A"/>
    <w:rsid w:val="00551CBF"/>
    <w:rsid w:val="00551F0F"/>
    <w:rsid w:val="00551F60"/>
    <w:rsid w:val="005520B9"/>
    <w:rsid w:val="005522F5"/>
    <w:rsid w:val="00552450"/>
    <w:rsid w:val="00552D1D"/>
    <w:rsid w:val="00552EC5"/>
    <w:rsid w:val="005530A5"/>
    <w:rsid w:val="00553493"/>
    <w:rsid w:val="00553524"/>
    <w:rsid w:val="005536FE"/>
    <w:rsid w:val="0055372E"/>
    <w:rsid w:val="00553835"/>
    <w:rsid w:val="00553B1B"/>
    <w:rsid w:val="00553D85"/>
    <w:rsid w:val="00553FCD"/>
    <w:rsid w:val="0055494F"/>
    <w:rsid w:val="00554B61"/>
    <w:rsid w:val="00554D9A"/>
    <w:rsid w:val="005553C1"/>
    <w:rsid w:val="005553D3"/>
    <w:rsid w:val="00555F0B"/>
    <w:rsid w:val="005561C8"/>
    <w:rsid w:val="0055622B"/>
    <w:rsid w:val="00557367"/>
    <w:rsid w:val="0055737B"/>
    <w:rsid w:val="005602BB"/>
    <w:rsid w:val="00560C3A"/>
    <w:rsid w:val="00560CAE"/>
    <w:rsid w:val="00561079"/>
    <w:rsid w:val="005611AD"/>
    <w:rsid w:val="00561207"/>
    <w:rsid w:val="0056156C"/>
    <w:rsid w:val="00561D98"/>
    <w:rsid w:val="00561E00"/>
    <w:rsid w:val="00561E05"/>
    <w:rsid w:val="005626D2"/>
    <w:rsid w:val="0056270D"/>
    <w:rsid w:val="005629B7"/>
    <w:rsid w:val="00563039"/>
    <w:rsid w:val="0056304A"/>
    <w:rsid w:val="00563400"/>
    <w:rsid w:val="005634EA"/>
    <w:rsid w:val="00563A3D"/>
    <w:rsid w:val="00563AFF"/>
    <w:rsid w:val="00563B2D"/>
    <w:rsid w:val="00563CAA"/>
    <w:rsid w:val="00563D6B"/>
    <w:rsid w:val="00563F73"/>
    <w:rsid w:val="005640BE"/>
    <w:rsid w:val="0056432E"/>
    <w:rsid w:val="00564457"/>
    <w:rsid w:val="0056463B"/>
    <w:rsid w:val="00564791"/>
    <w:rsid w:val="00564856"/>
    <w:rsid w:val="00564939"/>
    <w:rsid w:val="00564B05"/>
    <w:rsid w:val="00565B8F"/>
    <w:rsid w:val="00566AF8"/>
    <w:rsid w:val="00567030"/>
    <w:rsid w:val="005671DA"/>
    <w:rsid w:val="0056756D"/>
    <w:rsid w:val="0056794F"/>
    <w:rsid w:val="00567E6B"/>
    <w:rsid w:val="00567FCD"/>
    <w:rsid w:val="00570808"/>
    <w:rsid w:val="00570ABA"/>
    <w:rsid w:val="00571571"/>
    <w:rsid w:val="005716FE"/>
    <w:rsid w:val="0057191E"/>
    <w:rsid w:val="00571D36"/>
    <w:rsid w:val="005728F1"/>
    <w:rsid w:val="00572990"/>
    <w:rsid w:val="00572A56"/>
    <w:rsid w:val="00572BCA"/>
    <w:rsid w:val="005733EC"/>
    <w:rsid w:val="0057388F"/>
    <w:rsid w:val="00573C4E"/>
    <w:rsid w:val="00573EA7"/>
    <w:rsid w:val="0057423D"/>
    <w:rsid w:val="00574417"/>
    <w:rsid w:val="00574954"/>
    <w:rsid w:val="00574C77"/>
    <w:rsid w:val="00574DDD"/>
    <w:rsid w:val="00575166"/>
    <w:rsid w:val="00575F0E"/>
    <w:rsid w:val="00576649"/>
    <w:rsid w:val="0057691D"/>
    <w:rsid w:val="00576AA3"/>
    <w:rsid w:val="005771E1"/>
    <w:rsid w:val="005774EB"/>
    <w:rsid w:val="00577D60"/>
    <w:rsid w:val="00577D81"/>
    <w:rsid w:val="00580653"/>
    <w:rsid w:val="005806BB"/>
    <w:rsid w:val="00580B5E"/>
    <w:rsid w:val="00581946"/>
    <w:rsid w:val="00581BFA"/>
    <w:rsid w:val="00581F64"/>
    <w:rsid w:val="005821E3"/>
    <w:rsid w:val="00582899"/>
    <w:rsid w:val="00582B90"/>
    <w:rsid w:val="00582BB4"/>
    <w:rsid w:val="00582C2C"/>
    <w:rsid w:val="00582C43"/>
    <w:rsid w:val="00582DB3"/>
    <w:rsid w:val="005845D4"/>
    <w:rsid w:val="00584748"/>
    <w:rsid w:val="005848E5"/>
    <w:rsid w:val="005857C4"/>
    <w:rsid w:val="00585868"/>
    <w:rsid w:val="005859A9"/>
    <w:rsid w:val="00586805"/>
    <w:rsid w:val="00586837"/>
    <w:rsid w:val="00586E0F"/>
    <w:rsid w:val="00586E49"/>
    <w:rsid w:val="00586E73"/>
    <w:rsid w:val="00587501"/>
    <w:rsid w:val="00590303"/>
    <w:rsid w:val="0059069C"/>
    <w:rsid w:val="00591ADF"/>
    <w:rsid w:val="005920B2"/>
    <w:rsid w:val="005925C3"/>
    <w:rsid w:val="00592F43"/>
    <w:rsid w:val="00593430"/>
    <w:rsid w:val="0059374B"/>
    <w:rsid w:val="00593BBA"/>
    <w:rsid w:val="00593C1E"/>
    <w:rsid w:val="00594A76"/>
    <w:rsid w:val="00594AE3"/>
    <w:rsid w:val="00594D8E"/>
    <w:rsid w:val="00594F62"/>
    <w:rsid w:val="00594FDB"/>
    <w:rsid w:val="00594FE6"/>
    <w:rsid w:val="00595028"/>
    <w:rsid w:val="00595059"/>
    <w:rsid w:val="005957FB"/>
    <w:rsid w:val="005959AD"/>
    <w:rsid w:val="00595B0F"/>
    <w:rsid w:val="00595D62"/>
    <w:rsid w:val="00595F3F"/>
    <w:rsid w:val="005964A2"/>
    <w:rsid w:val="0059696D"/>
    <w:rsid w:val="00596E92"/>
    <w:rsid w:val="00596F7E"/>
    <w:rsid w:val="005970DA"/>
    <w:rsid w:val="005971E9"/>
    <w:rsid w:val="00597858"/>
    <w:rsid w:val="005A07B5"/>
    <w:rsid w:val="005A0934"/>
    <w:rsid w:val="005A0B12"/>
    <w:rsid w:val="005A0FDB"/>
    <w:rsid w:val="005A12AD"/>
    <w:rsid w:val="005A1582"/>
    <w:rsid w:val="005A16BD"/>
    <w:rsid w:val="005A1E5F"/>
    <w:rsid w:val="005A2315"/>
    <w:rsid w:val="005A2DED"/>
    <w:rsid w:val="005A2F2D"/>
    <w:rsid w:val="005A2F8C"/>
    <w:rsid w:val="005A313F"/>
    <w:rsid w:val="005A33F8"/>
    <w:rsid w:val="005A35DC"/>
    <w:rsid w:val="005A3734"/>
    <w:rsid w:val="005A3C1A"/>
    <w:rsid w:val="005A3D55"/>
    <w:rsid w:val="005A406F"/>
    <w:rsid w:val="005A468A"/>
    <w:rsid w:val="005A482E"/>
    <w:rsid w:val="005A553D"/>
    <w:rsid w:val="005A5A21"/>
    <w:rsid w:val="005A5E4C"/>
    <w:rsid w:val="005A638E"/>
    <w:rsid w:val="005A68DB"/>
    <w:rsid w:val="005A6EB5"/>
    <w:rsid w:val="005A72FE"/>
    <w:rsid w:val="005A776F"/>
    <w:rsid w:val="005B036B"/>
    <w:rsid w:val="005B04DF"/>
    <w:rsid w:val="005B0529"/>
    <w:rsid w:val="005B109C"/>
    <w:rsid w:val="005B147C"/>
    <w:rsid w:val="005B15E6"/>
    <w:rsid w:val="005B1AAC"/>
    <w:rsid w:val="005B1FC3"/>
    <w:rsid w:val="005B22BA"/>
    <w:rsid w:val="005B29BD"/>
    <w:rsid w:val="005B2CA5"/>
    <w:rsid w:val="005B2CE4"/>
    <w:rsid w:val="005B385F"/>
    <w:rsid w:val="005B3D29"/>
    <w:rsid w:val="005B4070"/>
    <w:rsid w:val="005B4121"/>
    <w:rsid w:val="005B42A6"/>
    <w:rsid w:val="005B4680"/>
    <w:rsid w:val="005B4D9A"/>
    <w:rsid w:val="005B50DB"/>
    <w:rsid w:val="005B5645"/>
    <w:rsid w:val="005B5758"/>
    <w:rsid w:val="005B5CAC"/>
    <w:rsid w:val="005B7704"/>
    <w:rsid w:val="005B7AD7"/>
    <w:rsid w:val="005B7E55"/>
    <w:rsid w:val="005C049C"/>
    <w:rsid w:val="005C08C7"/>
    <w:rsid w:val="005C0A69"/>
    <w:rsid w:val="005C0E7C"/>
    <w:rsid w:val="005C11F6"/>
    <w:rsid w:val="005C1366"/>
    <w:rsid w:val="005C13FE"/>
    <w:rsid w:val="005C1874"/>
    <w:rsid w:val="005C1895"/>
    <w:rsid w:val="005C1B2D"/>
    <w:rsid w:val="005C1CB0"/>
    <w:rsid w:val="005C2518"/>
    <w:rsid w:val="005C27E5"/>
    <w:rsid w:val="005C2ABC"/>
    <w:rsid w:val="005C2D90"/>
    <w:rsid w:val="005C30C9"/>
    <w:rsid w:val="005C31E9"/>
    <w:rsid w:val="005C3F6B"/>
    <w:rsid w:val="005C4045"/>
    <w:rsid w:val="005C4117"/>
    <w:rsid w:val="005C4173"/>
    <w:rsid w:val="005C441E"/>
    <w:rsid w:val="005C44CE"/>
    <w:rsid w:val="005C4577"/>
    <w:rsid w:val="005C468C"/>
    <w:rsid w:val="005C4ECE"/>
    <w:rsid w:val="005C505F"/>
    <w:rsid w:val="005C56BF"/>
    <w:rsid w:val="005C583C"/>
    <w:rsid w:val="005C5845"/>
    <w:rsid w:val="005C5B2F"/>
    <w:rsid w:val="005C6AE8"/>
    <w:rsid w:val="005C6B54"/>
    <w:rsid w:val="005C6F89"/>
    <w:rsid w:val="005C70CF"/>
    <w:rsid w:val="005C7882"/>
    <w:rsid w:val="005C7A1B"/>
    <w:rsid w:val="005D040E"/>
    <w:rsid w:val="005D0702"/>
    <w:rsid w:val="005D0A8E"/>
    <w:rsid w:val="005D1184"/>
    <w:rsid w:val="005D1B00"/>
    <w:rsid w:val="005D22E8"/>
    <w:rsid w:val="005D2A66"/>
    <w:rsid w:val="005D2EA0"/>
    <w:rsid w:val="005D35EC"/>
    <w:rsid w:val="005D40B8"/>
    <w:rsid w:val="005D490B"/>
    <w:rsid w:val="005D501E"/>
    <w:rsid w:val="005D5314"/>
    <w:rsid w:val="005D5628"/>
    <w:rsid w:val="005D5726"/>
    <w:rsid w:val="005D5DA4"/>
    <w:rsid w:val="005D5E78"/>
    <w:rsid w:val="005D6117"/>
    <w:rsid w:val="005D61F6"/>
    <w:rsid w:val="005D663F"/>
    <w:rsid w:val="005D6982"/>
    <w:rsid w:val="005D6CD3"/>
    <w:rsid w:val="005D6F66"/>
    <w:rsid w:val="005D72BD"/>
    <w:rsid w:val="005D7661"/>
    <w:rsid w:val="005D7B8A"/>
    <w:rsid w:val="005D7F75"/>
    <w:rsid w:val="005E0201"/>
    <w:rsid w:val="005E05BA"/>
    <w:rsid w:val="005E09FE"/>
    <w:rsid w:val="005E0C81"/>
    <w:rsid w:val="005E0DB5"/>
    <w:rsid w:val="005E1339"/>
    <w:rsid w:val="005E14DF"/>
    <w:rsid w:val="005E1606"/>
    <w:rsid w:val="005E1B47"/>
    <w:rsid w:val="005E1B75"/>
    <w:rsid w:val="005E1EB0"/>
    <w:rsid w:val="005E2030"/>
    <w:rsid w:val="005E213A"/>
    <w:rsid w:val="005E226E"/>
    <w:rsid w:val="005E2672"/>
    <w:rsid w:val="005E372C"/>
    <w:rsid w:val="005E381C"/>
    <w:rsid w:val="005E397C"/>
    <w:rsid w:val="005E445B"/>
    <w:rsid w:val="005E44FA"/>
    <w:rsid w:val="005E4755"/>
    <w:rsid w:val="005E47C5"/>
    <w:rsid w:val="005E4D70"/>
    <w:rsid w:val="005E4DBF"/>
    <w:rsid w:val="005E4FC9"/>
    <w:rsid w:val="005E56E2"/>
    <w:rsid w:val="005E5A61"/>
    <w:rsid w:val="005E5B51"/>
    <w:rsid w:val="005E6512"/>
    <w:rsid w:val="005E674B"/>
    <w:rsid w:val="005E6DE0"/>
    <w:rsid w:val="005E7225"/>
    <w:rsid w:val="005E739B"/>
    <w:rsid w:val="005E7B68"/>
    <w:rsid w:val="005F0585"/>
    <w:rsid w:val="005F05F7"/>
    <w:rsid w:val="005F0A64"/>
    <w:rsid w:val="005F0AE3"/>
    <w:rsid w:val="005F0B1D"/>
    <w:rsid w:val="005F1000"/>
    <w:rsid w:val="005F1384"/>
    <w:rsid w:val="005F1F86"/>
    <w:rsid w:val="005F217E"/>
    <w:rsid w:val="005F26A4"/>
    <w:rsid w:val="005F30D5"/>
    <w:rsid w:val="005F32D3"/>
    <w:rsid w:val="005F34C3"/>
    <w:rsid w:val="005F36CF"/>
    <w:rsid w:val="005F3939"/>
    <w:rsid w:val="005F45FA"/>
    <w:rsid w:val="005F4E7B"/>
    <w:rsid w:val="005F506D"/>
    <w:rsid w:val="005F53ED"/>
    <w:rsid w:val="005F5A06"/>
    <w:rsid w:val="005F638F"/>
    <w:rsid w:val="005F6FDB"/>
    <w:rsid w:val="005F76A1"/>
    <w:rsid w:val="005F7E9F"/>
    <w:rsid w:val="006000F5"/>
    <w:rsid w:val="006005B9"/>
    <w:rsid w:val="00600EBB"/>
    <w:rsid w:val="00601376"/>
    <w:rsid w:val="006013A0"/>
    <w:rsid w:val="006017CB"/>
    <w:rsid w:val="0060183A"/>
    <w:rsid w:val="00601EB4"/>
    <w:rsid w:val="00601F77"/>
    <w:rsid w:val="00602071"/>
    <w:rsid w:val="00602109"/>
    <w:rsid w:val="00602ACF"/>
    <w:rsid w:val="00603397"/>
    <w:rsid w:val="0060350E"/>
    <w:rsid w:val="00603B1D"/>
    <w:rsid w:val="00603B33"/>
    <w:rsid w:val="00603C5C"/>
    <w:rsid w:val="00604600"/>
    <w:rsid w:val="006046F3"/>
    <w:rsid w:val="006048B4"/>
    <w:rsid w:val="00605374"/>
    <w:rsid w:val="006053E8"/>
    <w:rsid w:val="006059E5"/>
    <w:rsid w:val="00606191"/>
    <w:rsid w:val="006062F6"/>
    <w:rsid w:val="0060651E"/>
    <w:rsid w:val="00607317"/>
    <w:rsid w:val="006075DB"/>
    <w:rsid w:val="006077AE"/>
    <w:rsid w:val="00607CF9"/>
    <w:rsid w:val="0061085F"/>
    <w:rsid w:val="0061090A"/>
    <w:rsid w:val="00610CBF"/>
    <w:rsid w:val="006110FE"/>
    <w:rsid w:val="0061173F"/>
    <w:rsid w:val="0061187F"/>
    <w:rsid w:val="00611E3C"/>
    <w:rsid w:val="00611F3A"/>
    <w:rsid w:val="00612142"/>
    <w:rsid w:val="00612302"/>
    <w:rsid w:val="00612587"/>
    <w:rsid w:val="00612646"/>
    <w:rsid w:val="00612A5F"/>
    <w:rsid w:val="00612D5F"/>
    <w:rsid w:val="00613866"/>
    <w:rsid w:val="006139B1"/>
    <w:rsid w:val="00613C02"/>
    <w:rsid w:val="00613FA5"/>
    <w:rsid w:val="00614651"/>
    <w:rsid w:val="006147E2"/>
    <w:rsid w:val="00614986"/>
    <w:rsid w:val="00614E29"/>
    <w:rsid w:val="00615366"/>
    <w:rsid w:val="0061554C"/>
    <w:rsid w:val="00615689"/>
    <w:rsid w:val="0061588B"/>
    <w:rsid w:val="00615EEF"/>
    <w:rsid w:val="0061659D"/>
    <w:rsid w:val="00616ADB"/>
    <w:rsid w:val="0061729D"/>
    <w:rsid w:val="00617393"/>
    <w:rsid w:val="0062011E"/>
    <w:rsid w:val="006202AB"/>
    <w:rsid w:val="006202BF"/>
    <w:rsid w:val="006205DA"/>
    <w:rsid w:val="00620C4C"/>
    <w:rsid w:val="00620CFB"/>
    <w:rsid w:val="0062157E"/>
    <w:rsid w:val="00621F60"/>
    <w:rsid w:val="00622393"/>
    <w:rsid w:val="00622636"/>
    <w:rsid w:val="00622C03"/>
    <w:rsid w:val="00622CCD"/>
    <w:rsid w:val="006231F5"/>
    <w:rsid w:val="00623A90"/>
    <w:rsid w:val="00624131"/>
    <w:rsid w:val="0062443B"/>
    <w:rsid w:val="00624B9D"/>
    <w:rsid w:val="00624FB7"/>
    <w:rsid w:val="00624FD6"/>
    <w:rsid w:val="00625629"/>
    <w:rsid w:val="00625655"/>
    <w:rsid w:val="00625A40"/>
    <w:rsid w:val="00625A6E"/>
    <w:rsid w:val="00625E85"/>
    <w:rsid w:val="006266C4"/>
    <w:rsid w:val="00626AC5"/>
    <w:rsid w:val="00626B5D"/>
    <w:rsid w:val="00627147"/>
    <w:rsid w:val="00627252"/>
    <w:rsid w:val="00627502"/>
    <w:rsid w:val="00627593"/>
    <w:rsid w:val="006278EA"/>
    <w:rsid w:val="00627BF1"/>
    <w:rsid w:val="00627CE4"/>
    <w:rsid w:val="00627FA4"/>
    <w:rsid w:val="00630BCF"/>
    <w:rsid w:val="00631393"/>
    <w:rsid w:val="00631759"/>
    <w:rsid w:val="00631CDF"/>
    <w:rsid w:val="00631E25"/>
    <w:rsid w:val="00631F11"/>
    <w:rsid w:val="00631FB4"/>
    <w:rsid w:val="0063204B"/>
    <w:rsid w:val="006322F1"/>
    <w:rsid w:val="00632614"/>
    <w:rsid w:val="00632776"/>
    <w:rsid w:val="00632A3C"/>
    <w:rsid w:val="00632D41"/>
    <w:rsid w:val="006335FB"/>
    <w:rsid w:val="00633870"/>
    <w:rsid w:val="00633907"/>
    <w:rsid w:val="006339B4"/>
    <w:rsid w:val="006344C0"/>
    <w:rsid w:val="0063480E"/>
    <w:rsid w:val="00634AF4"/>
    <w:rsid w:val="00634B1A"/>
    <w:rsid w:val="00634FBA"/>
    <w:rsid w:val="0063538B"/>
    <w:rsid w:val="006354CE"/>
    <w:rsid w:val="00635AFA"/>
    <w:rsid w:val="00635C24"/>
    <w:rsid w:val="0063628F"/>
    <w:rsid w:val="006366F4"/>
    <w:rsid w:val="0063685B"/>
    <w:rsid w:val="00636C12"/>
    <w:rsid w:val="00636C19"/>
    <w:rsid w:val="00636DD1"/>
    <w:rsid w:val="00636F69"/>
    <w:rsid w:val="006370AD"/>
    <w:rsid w:val="0063710F"/>
    <w:rsid w:val="00637448"/>
    <w:rsid w:val="006378EB"/>
    <w:rsid w:val="00637A8A"/>
    <w:rsid w:val="00640073"/>
    <w:rsid w:val="006401E5"/>
    <w:rsid w:val="00640F4A"/>
    <w:rsid w:val="0064100B"/>
    <w:rsid w:val="00641D71"/>
    <w:rsid w:val="00641DCD"/>
    <w:rsid w:val="006424F9"/>
    <w:rsid w:val="00642545"/>
    <w:rsid w:val="006429A6"/>
    <w:rsid w:val="00642A74"/>
    <w:rsid w:val="00642B5C"/>
    <w:rsid w:val="0064309D"/>
    <w:rsid w:val="00644434"/>
    <w:rsid w:val="0064458F"/>
    <w:rsid w:val="006448A9"/>
    <w:rsid w:val="00644E81"/>
    <w:rsid w:val="00645EA6"/>
    <w:rsid w:val="006462E3"/>
    <w:rsid w:val="0064645B"/>
    <w:rsid w:val="00646689"/>
    <w:rsid w:val="00646B6F"/>
    <w:rsid w:val="00646D15"/>
    <w:rsid w:val="00646EEB"/>
    <w:rsid w:val="00647CC0"/>
    <w:rsid w:val="00647D67"/>
    <w:rsid w:val="00647E20"/>
    <w:rsid w:val="006500FF"/>
    <w:rsid w:val="00650515"/>
    <w:rsid w:val="00650879"/>
    <w:rsid w:val="00650CB9"/>
    <w:rsid w:val="00650D7B"/>
    <w:rsid w:val="00650E1A"/>
    <w:rsid w:val="00650F3B"/>
    <w:rsid w:val="0065105B"/>
    <w:rsid w:val="006510E9"/>
    <w:rsid w:val="00651401"/>
    <w:rsid w:val="00651730"/>
    <w:rsid w:val="0065194A"/>
    <w:rsid w:val="006519F3"/>
    <w:rsid w:val="00651A05"/>
    <w:rsid w:val="00651EDC"/>
    <w:rsid w:val="00651F1C"/>
    <w:rsid w:val="0065202B"/>
    <w:rsid w:val="00652ECC"/>
    <w:rsid w:val="006534DB"/>
    <w:rsid w:val="0065414E"/>
    <w:rsid w:val="006543AB"/>
    <w:rsid w:val="00654F11"/>
    <w:rsid w:val="006554D7"/>
    <w:rsid w:val="00656138"/>
    <w:rsid w:val="006564F0"/>
    <w:rsid w:val="00656816"/>
    <w:rsid w:val="00656910"/>
    <w:rsid w:val="00656B15"/>
    <w:rsid w:val="00656C6C"/>
    <w:rsid w:val="00657358"/>
    <w:rsid w:val="006574BB"/>
    <w:rsid w:val="00657EBE"/>
    <w:rsid w:val="00657F5D"/>
    <w:rsid w:val="006602ED"/>
    <w:rsid w:val="006603A5"/>
    <w:rsid w:val="006608CB"/>
    <w:rsid w:val="00660CE6"/>
    <w:rsid w:val="00661360"/>
    <w:rsid w:val="00661512"/>
    <w:rsid w:val="00661E41"/>
    <w:rsid w:val="00662B90"/>
    <w:rsid w:val="00662BF8"/>
    <w:rsid w:val="00662F9E"/>
    <w:rsid w:val="006630D1"/>
    <w:rsid w:val="0066333A"/>
    <w:rsid w:val="0066356E"/>
    <w:rsid w:val="00663AB7"/>
    <w:rsid w:val="00664020"/>
    <w:rsid w:val="006645C8"/>
    <w:rsid w:val="00664BE0"/>
    <w:rsid w:val="00664E77"/>
    <w:rsid w:val="006650AD"/>
    <w:rsid w:val="00665489"/>
    <w:rsid w:val="00665C5B"/>
    <w:rsid w:val="00665F58"/>
    <w:rsid w:val="006665FA"/>
    <w:rsid w:val="0066679F"/>
    <w:rsid w:val="006669FD"/>
    <w:rsid w:val="006679AD"/>
    <w:rsid w:val="00670209"/>
    <w:rsid w:val="0067050C"/>
    <w:rsid w:val="0067056E"/>
    <w:rsid w:val="00670644"/>
    <w:rsid w:val="00670A60"/>
    <w:rsid w:val="00670B36"/>
    <w:rsid w:val="0067133F"/>
    <w:rsid w:val="006714B7"/>
    <w:rsid w:val="00671F57"/>
    <w:rsid w:val="00672352"/>
    <w:rsid w:val="00672607"/>
    <w:rsid w:val="00673033"/>
    <w:rsid w:val="006733FC"/>
    <w:rsid w:val="0067372F"/>
    <w:rsid w:val="006738AB"/>
    <w:rsid w:val="00673C1A"/>
    <w:rsid w:val="00674116"/>
    <w:rsid w:val="00674398"/>
    <w:rsid w:val="006744CD"/>
    <w:rsid w:val="00674A9B"/>
    <w:rsid w:val="00675257"/>
    <w:rsid w:val="006753C0"/>
    <w:rsid w:val="00675491"/>
    <w:rsid w:val="00675642"/>
    <w:rsid w:val="00675923"/>
    <w:rsid w:val="00675A14"/>
    <w:rsid w:val="00675C24"/>
    <w:rsid w:val="00675D48"/>
    <w:rsid w:val="00675E3D"/>
    <w:rsid w:val="00676100"/>
    <w:rsid w:val="00676171"/>
    <w:rsid w:val="00676BD4"/>
    <w:rsid w:val="00677026"/>
    <w:rsid w:val="00677C5D"/>
    <w:rsid w:val="00677F30"/>
    <w:rsid w:val="00680259"/>
    <w:rsid w:val="00680AE4"/>
    <w:rsid w:val="006811E0"/>
    <w:rsid w:val="006812F5"/>
    <w:rsid w:val="00681592"/>
    <w:rsid w:val="00681694"/>
    <w:rsid w:val="00681EC0"/>
    <w:rsid w:val="006820F1"/>
    <w:rsid w:val="00682406"/>
    <w:rsid w:val="00682709"/>
    <w:rsid w:val="00682C09"/>
    <w:rsid w:val="006832DD"/>
    <w:rsid w:val="0068358D"/>
    <w:rsid w:val="006837E7"/>
    <w:rsid w:val="00684BFC"/>
    <w:rsid w:val="006850EF"/>
    <w:rsid w:val="00685142"/>
    <w:rsid w:val="00685A77"/>
    <w:rsid w:val="00685B94"/>
    <w:rsid w:val="00685E25"/>
    <w:rsid w:val="00686264"/>
    <w:rsid w:val="0068756F"/>
    <w:rsid w:val="00687607"/>
    <w:rsid w:val="00690352"/>
    <w:rsid w:val="00690456"/>
    <w:rsid w:val="0069056D"/>
    <w:rsid w:val="00690C66"/>
    <w:rsid w:val="00691118"/>
    <w:rsid w:val="006913A6"/>
    <w:rsid w:val="006913B5"/>
    <w:rsid w:val="00691929"/>
    <w:rsid w:val="00691A1F"/>
    <w:rsid w:val="00691E0C"/>
    <w:rsid w:val="0069323C"/>
    <w:rsid w:val="0069349E"/>
    <w:rsid w:val="0069371A"/>
    <w:rsid w:val="0069390C"/>
    <w:rsid w:val="00693F04"/>
    <w:rsid w:val="00694248"/>
    <w:rsid w:val="00694398"/>
    <w:rsid w:val="00694A47"/>
    <w:rsid w:val="00694B64"/>
    <w:rsid w:val="00694B81"/>
    <w:rsid w:val="00694FF3"/>
    <w:rsid w:val="00695154"/>
    <w:rsid w:val="00695190"/>
    <w:rsid w:val="006954C8"/>
    <w:rsid w:val="00695E11"/>
    <w:rsid w:val="00696688"/>
    <w:rsid w:val="00696C7C"/>
    <w:rsid w:val="00696E55"/>
    <w:rsid w:val="006973D5"/>
    <w:rsid w:val="006975F3"/>
    <w:rsid w:val="00697AD0"/>
    <w:rsid w:val="00697BEB"/>
    <w:rsid w:val="006A00F6"/>
    <w:rsid w:val="006A0314"/>
    <w:rsid w:val="006A087C"/>
    <w:rsid w:val="006A0D06"/>
    <w:rsid w:val="006A108E"/>
    <w:rsid w:val="006A137A"/>
    <w:rsid w:val="006A1648"/>
    <w:rsid w:val="006A17DD"/>
    <w:rsid w:val="006A1A8B"/>
    <w:rsid w:val="006A1DA3"/>
    <w:rsid w:val="006A20D9"/>
    <w:rsid w:val="006A2268"/>
    <w:rsid w:val="006A2578"/>
    <w:rsid w:val="006A38D5"/>
    <w:rsid w:val="006A3F15"/>
    <w:rsid w:val="006A43CB"/>
    <w:rsid w:val="006A440A"/>
    <w:rsid w:val="006A45B5"/>
    <w:rsid w:val="006A4A6F"/>
    <w:rsid w:val="006A4CBA"/>
    <w:rsid w:val="006A4D56"/>
    <w:rsid w:val="006A4EF1"/>
    <w:rsid w:val="006A500C"/>
    <w:rsid w:val="006A56FD"/>
    <w:rsid w:val="006A59BB"/>
    <w:rsid w:val="006A5C9F"/>
    <w:rsid w:val="006A6508"/>
    <w:rsid w:val="006A66C4"/>
    <w:rsid w:val="006A6956"/>
    <w:rsid w:val="006A6D23"/>
    <w:rsid w:val="006A6F18"/>
    <w:rsid w:val="006A6FAC"/>
    <w:rsid w:val="006A7355"/>
    <w:rsid w:val="006A73FC"/>
    <w:rsid w:val="006B0331"/>
    <w:rsid w:val="006B0498"/>
    <w:rsid w:val="006B0A5C"/>
    <w:rsid w:val="006B0F91"/>
    <w:rsid w:val="006B16B3"/>
    <w:rsid w:val="006B17F4"/>
    <w:rsid w:val="006B180B"/>
    <w:rsid w:val="006B1AC2"/>
    <w:rsid w:val="006B241C"/>
    <w:rsid w:val="006B2798"/>
    <w:rsid w:val="006B27BF"/>
    <w:rsid w:val="006B2A60"/>
    <w:rsid w:val="006B2E6F"/>
    <w:rsid w:val="006B34A4"/>
    <w:rsid w:val="006B34AE"/>
    <w:rsid w:val="006B352C"/>
    <w:rsid w:val="006B3721"/>
    <w:rsid w:val="006B396D"/>
    <w:rsid w:val="006B3C68"/>
    <w:rsid w:val="006B3C72"/>
    <w:rsid w:val="006B41C6"/>
    <w:rsid w:val="006B4561"/>
    <w:rsid w:val="006B473C"/>
    <w:rsid w:val="006B47AD"/>
    <w:rsid w:val="006B5088"/>
    <w:rsid w:val="006B541D"/>
    <w:rsid w:val="006B58D8"/>
    <w:rsid w:val="006B5E97"/>
    <w:rsid w:val="006B5FBA"/>
    <w:rsid w:val="006B6493"/>
    <w:rsid w:val="006B6882"/>
    <w:rsid w:val="006B6AEA"/>
    <w:rsid w:val="006B7446"/>
    <w:rsid w:val="006B76F7"/>
    <w:rsid w:val="006B7845"/>
    <w:rsid w:val="006B792C"/>
    <w:rsid w:val="006B7939"/>
    <w:rsid w:val="006B7980"/>
    <w:rsid w:val="006B7B4F"/>
    <w:rsid w:val="006B7EF3"/>
    <w:rsid w:val="006C01DC"/>
    <w:rsid w:val="006C067C"/>
    <w:rsid w:val="006C085F"/>
    <w:rsid w:val="006C1378"/>
    <w:rsid w:val="006C181D"/>
    <w:rsid w:val="006C192F"/>
    <w:rsid w:val="006C1D46"/>
    <w:rsid w:val="006C23BC"/>
    <w:rsid w:val="006C24C9"/>
    <w:rsid w:val="006C2845"/>
    <w:rsid w:val="006C2887"/>
    <w:rsid w:val="006C2A90"/>
    <w:rsid w:val="006C3288"/>
    <w:rsid w:val="006C35AC"/>
    <w:rsid w:val="006C3920"/>
    <w:rsid w:val="006C3F4A"/>
    <w:rsid w:val="006C5384"/>
    <w:rsid w:val="006C54DC"/>
    <w:rsid w:val="006C5DFA"/>
    <w:rsid w:val="006C6014"/>
    <w:rsid w:val="006C6260"/>
    <w:rsid w:val="006C6C7E"/>
    <w:rsid w:val="006C7641"/>
    <w:rsid w:val="006C770F"/>
    <w:rsid w:val="006D007F"/>
    <w:rsid w:val="006D08A1"/>
    <w:rsid w:val="006D0BDD"/>
    <w:rsid w:val="006D0DE0"/>
    <w:rsid w:val="006D1156"/>
    <w:rsid w:val="006D13C7"/>
    <w:rsid w:val="006D15FF"/>
    <w:rsid w:val="006D1B2B"/>
    <w:rsid w:val="006D1F5C"/>
    <w:rsid w:val="006D20A4"/>
    <w:rsid w:val="006D2781"/>
    <w:rsid w:val="006D37DF"/>
    <w:rsid w:val="006D38BC"/>
    <w:rsid w:val="006D4645"/>
    <w:rsid w:val="006D4767"/>
    <w:rsid w:val="006D51E3"/>
    <w:rsid w:val="006D5962"/>
    <w:rsid w:val="006D5D6E"/>
    <w:rsid w:val="006D60FD"/>
    <w:rsid w:val="006D6747"/>
    <w:rsid w:val="006D6824"/>
    <w:rsid w:val="006D7039"/>
    <w:rsid w:val="006D718A"/>
    <w:rsid w:val="006D7530"/>
    <w:rsid w:val="006D77B5"/>
    <w:rsid w:val="006D79A2"/>
    <w:rsid w:val="006D7B4C"/>
    <w:rsid w:val="006E0054"/>
    <w:rsid w:val="006E0499"/>
    <w:rsid w:val="006E09EA"/>
    <w:rsid w:val="006E0A06"/>
    <w:rsid w:val="006E0A8F"/>
    <w:rsid w:val="006E0BA3"/>
    <w:rsid w:val="006E0F76"/>
    <w:rsid w:val="006E1E55"/>
    <w:rsid w:val="006E1F55"/>
    <w:rsid w:val="006E242A"/>
    <w:rsid w:val="006E2558"/>
    <w:rsid w:val="006E2637"/>
    <w:rsid w:val="006E2917"/>
    <w:rsid w:val="006E308F"/>
    <w:rsid w:val="006E32BD"/>
    <w:rsid w:val="006E3352"/>
    <w:rsid w:val="006E3B08"/>
    <w:rsid w:val="006E3FB3"/>
    <w:rsid w:val="006E4217"/>
    <w:rsid w:val="006E437C"/>
    <w:rsid w:val="006E50EF"/>
    <w:rsid w:val="006E55C7"/>
    <w:rsid w:val="006E5898"/>
    <w:rsid w:val="006E5904"/>
    <w:rsid w:val="006E6014"/>
    <w:rsid w:val="006E62C0"/>
    <w:rsid w:val="006E64D0"/>
    <w:rsid w:val="006E6685"/>
    <w:rsid w:val="006E673C"/>
    <w:rsid w:val="006E675F"/>
    <w:rsid w:val="006E6A31"/>
    <w:rsid w:val="006E7F71"/>
    <w:rsid w:val="006F021F"/>
    <w:rsid w:val="006F0842"/>
    <w:rsid w:val="006F0D41"/>
    <w:rsid w:val="006F0E37"/>
    <w:rsid w:val="006F0EC6"/>
    <w:rsid w:val="006F1235"/>
    <w:rsid w:val="006F1352"/>
    <w:rsid w:val="006F172B"/>
    <w:rsid w:val="006F1AEA"/>
    <w:rsid w:val="006F209A"/>
    <w:rsid w:val="006F2134"/>
    <w:rsid w:val="006F28A5"/>
    <w:rsid w:val="006F2D59"/>
    <w:rsid w:val="006F30CD"/>
    <w:rsid w:val="006F3FD7"/>
    <w:rsid w:val="006F474E"/>
    <w:rsid w:val="006F477B"/>
    <w:rsid w:val="006F48F3"/>
    <w:rsid w:val="006F4B65"/>
    <w:rsid w:val="006F511A"/>
    <w:rsid w:val="006F5B1F"/>
    <w:rsid w:val="006F5BA0"/>
    <w:rsid w:val="006F5C02"/>
    <w:rsid w:val="006F62B1"/>
    <w:rsid w:val="006F6D06"/>
    <w:rsid w:val="006F6D94"/>
    <w:rsid w:val="006F71BB"/>
    <w:rsid w:val="006F7A23"/>
    <w:rsid w:val="006F7A4E"/>
    <w:rsid w:val="006F7A8A"/>
    <w:rsid w:val="006F7B05"/>
    <w:rsid w:val="006F7B59"/>
    <w:rsid w:val="006F7D4A"/>
    <w:rsid w:val="006F7E39"/>
    <w:rsid w:val="006F7EC8"/>
    <w:rsid w:val="00700471"/>
    <w:rsid w:val="0070063D"/>
    <w:rsid w:val="00700AD1"/>
    <w:rsid w:val="00700DB0"/>
    <w:rsid w:val="00700DD8"/>
    <w:rsid w:val="00701097"/>
    <w:rsid w:val="00701DB2"/>
    <w:rsid w:val="00702386"/>
    <w:rsid w:val="00702FAE"/>
    <w:rsid w:val="00703003"/>
    <w:rsid w:val="00703842"/>
    <w:rsid w:val="00703E0F"/>
    <w:rsid w:val="007043C7"/>
    <w:rsid w:val="00704418"/>
    <w:rsid w:val="00704552"/>
    <w:rsid w:val="00704623"/>
    <w:rsid w:val="00704A8B"/>
    <w:rsid w:val="00704B6D"/>
    <w:rsid w:val="00705152"/>
    <w:rsid w:val="00705253"/>
    <w:rsid w:val="00705665"/>
    <w:rsid w:val="007057E7"/>
    <w:rsid w:val="00705A57"/>
    <w:rsid w:val="007065EE"/>
    <w:rsid w:val="0070783D"/>
    <w:rsid w:val="00707C03"/>
    <w:rsid w:val="00707FA8"/>
    <w:rsid w:val="00710BC4"/>
    <w:rsid w:val="00711526"/>
    <w:rsid w:val="00711ABD"/>
    <w:rsid w:val="00711AF7"/>
    <w:rsid w:val="00711B3F"/>
    <w:rsid w:val="00711DD7"/>
    <w:rsid w:val="00711F58"/>
    <w:rsid w:val="007120C6"/>
    <w:rsid w:val="00712B2B"/>
    <w:rsid w:val="00712C88"/>
    <w:rsid w:val="00712F17"/>
    <w:rsid w:val="00713779"/>
    <w:rsid w:val="0071383D"/>
    <w:rsid w:val="00713887"/>
    <w:rsid w:val="00713A31"/>
    <w:rsid w:val="00713A9A"/>
    <w:rsid w:val="00713E58"/>
    <w:rsid w:val="007150E3"/>
    <w:rsid w:val="007152BA"/>
    <w:rsid w:val="0071548E"/>
    <w:rsid w:val="00715CA1"/>
    <w:rsid w:val="00716030"/>
    <w:rsid w:val="0071616A"/>
    <w:rsid w:val="007161FA"/>
    <w:rsid w:val="00716297"/>
    <w:rsid w:val="0071629B"/>
    <w:rsid w:val="00716572"/>
    <w:rsid w:val="007165EE"/>
    <w:rsid w:val="00716A4F"/>
    <w:rsid w:val="00716B17"/>
    <w:rsid w:val="00717262"/>
    <w:rsid w:val="00717357"/>
    <w:rsid w:val="00717965"/>
    <w:rsid w:val="00717A70"/>
    <w:rsid w:val="00720075"/>
    <w:rsid w:val="0072017B"/>
    <w:rsid w:val="00720F0C"/>
    <w:rsid w:val="0072146E"/>
    <w:rsid w:val="0072159B"/>
    <w:rsid w:val="007215D8"/>
    <w:rsid w:val="0072195F"/>
    <w:rsid w:val="00721A73"/>
    <w:rsid w:val="00721AE2"/>
    <w:rsid w:val="00721F10"/>
    <w:rsid w:val="007229C7"/>
    <w:rsid w:val="00723635"/>
    <w:rsid w:val="007238BC"/>
    <w:rsid w:val="007238EC"/>
    <w:rsid w:val="00723A29"/>
    <w:rsid w:val="00723D93"/>
    <w:rsid w:val="0072473A"/>
    <w:rsid w:val="00725401"/>
    <w:rsid w:val="0072556E"/>
    <w:rsid w:val="0072563C"/>
    <w:rsid w:val="00725B24"/>
    <w:rsid w:val="00725C80"/>
    <w:rsid w:val="00725DB9"/>
    <w:rsid w:val="00725F77"/>
    <w:rsid w:val="00726023"/>
    <w:rsid w:val="007260B9"/>
    <w:rsid w:val="00727115"/>
    <w:rsid w:val="00727290"/>
    <w:rsid w:val="007276B7"/>
    <w:rsid w:val="007305F1"/>
    <w:rsid w:val="00730630"/>
    <w:rsid w:val="00730C8F"/>
    <w:rsid w:val="007316D2"/>
    <w:rsid w:val="007318BB"/>
    <w:rsid w:val="007319A7"/>
    <w:rsid w:val="00731C35"/>
    <w:rsid w:val="00731C4C"/>
    <w:rsid w:val="00731D28"/>
    <w:rsid w:val="00731DD0"/>
    <w:rsid w:val="00732373"/>
    <w:rsid w:val="007324BD"/>
    <w:rsid w:val="00732AB3"/>
    <w:rsid w:val="00732CC7"/>
    <w:rsid w:val="00732D61"/>
    <w:rsid w:val="0073301B"/>
    <w:rsid w:val="00733367"/>
    <w:rsid w:val="0073357B"/>
    <w:rsid w:val="0073369A"/>
    <w:rsid w:val="0073393F"/>
    <w:rsid w:val="00733D73"/>
    <w:rsid w:val="00733F65"/>
    <w:rsid w:val="00734278"/>
    <w:rsid w:val="0073467A"/>
    <w:rsid w:val="00734A78"/>
    <w:rsid w:val="00734D10"/>
    <w:rsid w:val="00735234"/>
    <w:rsid w:val="00735647"/>
    <w:rsid w:val="00735FD3"/>
    <w:rsid w:val="0073609A"/>
    <w:rsid w:val="00736684"/>
    <w:rsid w:val="00736873"/>
    <w:rsid w:val="00736E11"/>
    <w:rsid w:val="00736F4C"/>
    <w:rsid w:val="00736F9C"/>
    <w:rsid w:val="007371E6"/>
    <w:rsid w:val="00737C8E"/>
    <w:rsid w:val="0074038B"/>
    <w:rsid w:val="007404E1"/>
    <w:rsid w:val="00740677"/>
    <w:rsid w:val="0074067D"/>
    <w:rsid w:val="007407CD"/>
    <w:rsid w:val="007416BE"/>
    <w:rsid w:val="00741BF5"/>
    <w:rsid w:val="00741C81"/>
    <w:rsid w:val="00741D74"/>
    <w:rsid w:val="00741F97"/>
    <w:rsid w:val="007422E5"/>
    <w:rsid w:val="007422F7"/>
    <w:rsid w:val="00742627"/>
    <w:rsid w:val="007427C9"/>
    <w:rsid w:val="00742B53"/>
    <w:rsid w:val="007430CE"/>
    <w:rsid w:val="0074372A"/>
    <w:rsid w:val="00743B64"/>
    <w:rsid w:val="00743F51"/>
    <w:rsid w:val="00743FE1"/>
    <w:rsid w:val="00744076"/>
    <w:rsid w:val="0074416D"/>
    <w:rsid w:val="0074428F"/>
    <w:rsid w:val="00744660"/>
    <w:rsid w:val="00744949"/>
    <w:rsid w:val="00744F55"/>
    <w:rsid w:val="00744FB5"/>
    <w:rsid w:val="007450A8"/>
    <w:rsid w:val="00745109"/>
    <w:rsid w:val="00745465"/>
    <w:rsid w:val="00745791"/>
    <w:rsid w:val="0074636C"/>
    <w:rsid w:val="00746588"/>
    <w:rsid w:val="0074666F"/>
    <w:rsid w:val="0074697C"/>
    <w:rsid w:val="00746FAC"/>
    <w:rsid w:val="0074734C"/>
    <w:rsid w:val="007476F3"/>
    <w:rsid w:val="00747CB1"/>
    <w:rsid w:val="00747E9C"/>
    <w:rsid w:val="0075003E"/>
    <w:rsid w:val="00750078"/>
    <w:rsid w:val="007502EF"/>
    <w:rsid w:val="00750376"/>
    <w:rsid w:val="00750968"/>
    <w:rsid w:val="007514AC"/>
    <w:rsid w:val="00751EB8"/>
    <w:rsid w:val="00752D88"/>
    <w:rsid w:val="0075322F"/>
    <w:rsid w:val="0075334D"/>
    <w:rsid w:val="0075356E"/>
    <w:rsid w:val="00753998"/>
    <w:rsid w:val="00753C25"/>
    <w:rsid w:val="00753D58"/>
    <w:rsid w:val="00753DC6"/>
    <w:rsid w:val="007548B5"/>
    <w:rsid w:val="00754F3D"/>
    <w:rsid w:val="00755108"/>
    <w:rsid w:val="00755825"/>
    <w:rsid w:val="00755A50"/>
    <w:rsid w:val="00755C20"/>
    <w:rsid w:val="00755D26"/>
    <w:rsid w:val="00755F56"/>
    <w:rsid w:val="00755F5B"/>
    <w:rsid w:val="007563B4"/>
    <w:rsid w:val="00756859"/>
    <w:rsid w:val="00756B40"/>
    <w:rsid w:val="00756FC8"/>
    <w:rsid w:val="007571D9"/>
    <w:rsid w:val="0075725A"/>
    <w:rsid w:val="0075759D"/>
    <w:rsid w:val="00757B46"/>
    <w:rsid w:val="00757B69"/>
    <w:rsid w:val="00757DF2"/>
    <w:rsid w:val="00757E22"/>
    <w:rsid w:val="007606CC"/>
    <w:rsid w:val="00760742"/>
    <w:rsid w:val="0076077D"/>
    <w:rsid w:val="00760896"/>
    <w:rsid w:val="0076092D"/>
    <w:rsid w:val="00760E1B"/>
    <w:rsid w:val="00761339"/>
    <w:rsid w:val="007614A5"/>
    <w:rsid w:val="00761BC7"/>
    <w:rsid w:val="00761F85"/>
    <w:rsid w:val="0076221C"/>
    <w:rsid w:val="0076226A"/>
    <w:rsid w:val="0076236A"/>
    <w:rsid w:val="007627C5"/>
    <w:rsid w:val="00762D65"/>
    <w:rsid w:val="00762F35"/>
    <w:rsid w:val="00763693"/>
    <w:rsid w:val="00763765"/>
    <w:rsid w:val="00763B20"/>
    <w:rsid w:val="00763BF2"/>
    <w:rsid w:val="00763C6F"/>
    <w:rsid w:val="007649FC"/>
    <w:rsid w:val="00764AC6"/>
    <w:rsid w:val="00764F9A"/>
    <w:rsid w:val="007651F2"/>
    <w:rsid w:val="007651F6"/>
    <w:rsid w:val="0076574D"/>
    <w:rsid w:val="007659EB"/>
    <w:rsid w:val="00765C13"/>
    <w:rsid w:val="00765CD3"/>
    <w:rsid w:val="007661C0"/>
    <w:rsid w:val="0076621E"/>
    <w:rsid w:val="00766501"/>
    <w:rsid w:val="00766C19"/>
    <w:rsid w:val="00767754"/>
    <w:rsid w:val="007678D7"/>
    <w:rsid w:val="00767C8B"/>
    <w:rsid w:val="00767CC2"/>
    <w:rsid w:val="00770298"/>
    <w:rsid w:val="007703FB"/>
    <w:rsid w:val="00770C4C"/>
    <w:rsid w:val="00770CAF"/>
    <w:rsid w:val="00770ED3"/>
    <w:rsid w:val="00771A0B"/>
    <w:rsid w:val="00772033"/>
    <w:rsid w:val="007720D7"/>
    <w:rsid w:val="0077279E"/>
    <w:rsid w:val="007727E6"/>
    <w:rsid w:val="007729E0"/>
    <w:rsid w:val="00772B63"/>
    <w:rsid w:val="00772C3D"/>
    <w:rsid w:val="00773B7B"/>
    <w:rsid w:val="00774527"/>
    <w:rsid w:val="0077487C"/>
    <w:rsid w:val="00775AF4"/>
    <w:rsid w:val="00775E97"/>
    <w:rsid w:val="00775FF7"/>
    <w:rsid w:val="007760A0"/>
    <w:rsid w:val="00776712"/>
    <w:rsid w:val="00776F07"/>
    <w:rsid w:val="007771C0"/>
    <w:rsid w:val="007773A8"/>
    <w:rsid w:val="007774A8"/>
    <w:rsid w:val="0077769B"/>
    <w:rsid w:val="007778BA"/>
    <w:rsid w:val="00780034"/>
    <w:rsid w:val="0078004D"/>
    <w:rsid w:val="00780253"/>
    <w:rsid w:val="00780410"/>
    <w:rsid w:val="00780466"/>
    <w:rsid w:val="00780940"/>
    <w:rsid w:val="00780CB4"/>
    <w:rsid w:val="0078136C"/>
    <w:rsid w:val="00781882"/>
    <w:rsid w:val="00781B88"/>
    <w:rsid w:val="00781C02"/>
    <w:rsid w:val="0078200C"/>
    <w:rsid w:val="007824C7"/>
    <w:rsid w:val="00782639"/>
    <w:rsid w:val="007826A5"/>
    <w:rsid w:val="00782805"/>
    <w:rsid w:val="00782A99"/>
    <w:rsid w:val="00782B68"/>
    <w:rsid w:val="00782B95"/>
    <w:rsid w:val="00782C3D"/>
    <w:rsid w:val="00782D60"/>
    <w:rsid w:val="00782E01"/>
    <w:rsid w:val="00783069"/>
    <w:rsid w:val="0078383F"/>
    <w:rsid w:val="00783996"/>
    <w:rsid w:val="007839B6"/>
    <w:rsid w:val="00783B27"/>
    <w:rsid w:val="00783B96"/>
    <w:rsid w:val="0078401E"/>
    <w:rsid w:val="00784048"/>
    <w:rsid w:val="00784315"/>
    <w:rsid w:val="00784762"/>
    <w:rsid w:val="00784C70"/>
    <w:rsid w:val="00784EB2"/>
    <w:rsid w:val="00785870"/>
    <w:rsid w:val="007864D3"/>
    <w:rsid w:val="007868C0"/>
    <w:rsid w:val="00786D8B"/>
    <w:rsid w:val="00786E59"/>
    <w:rsid w:val="00787402"/>
    <w:rsid w:val="0078747C"/>
    <w:rsid w:val="007874BD"/>
    <w:rsid w:val="007874CC"/>
    <w:rsid w:val="0078779C"/>
    <w:rsid w:val="00787986"/>
    <w:rsid w:val="00787A31"/>
    <w:rsid w:val="00787AC7"/>
    <w:rsid w:val="007907EB"/>
    <w:rsid w:val="007909B8"/>
    <w:rsid w:val="00790CF4"/>
    <w:rsid w:val="00790FE9"/>
    <w:rsid w:val="00791247"/>
    <w:rsid w:val="00791858"/>
    <w:rsid w:val="00791AD6"/>
    <w:rsid w:val="00791F69"/>
    <w:rsid w:val="00792A20"/>
    <w:rsid w:val="00792DA9"/>
    <w:rsid w:val="007930BA"/>
    <w:rsid w:val="007936E5"/>
    <w:rsid w:val="0079381D"/>
    <w:rsid w:val="00793ADE"/>
    <w:rsid w:val="00793C5C"/>
    <w:rsid w:val="00793CEF"/>
    <w:rsid w:val="00794173"/>
    <w:rsid w:val="00794575"/>
    <w:rsid w:val="00794915"/>
    <w:rsid w:val="007949E6"/>
    <w:rsid w:val="00795169"/>
    <w:rsid w:val="007954EF"/>
    <w:rsid w:val="00795706"/>
    <w:rsid w:val="00796555"/>
    <w:rsid w:val="0079682E"/>
    <w:rsid w:val="00796C16"/>
    <w:rsid w:val="007973E1"/>
    <w:rsid w:val="007973F2"/>
    <w:rsid w:val="00797738"/>
    <w:rsid w:val="00797AC8"/>
    <w:rsid w:val="00797CA2"/>
    <w:rsid w:val="00797CFF"/>
    <w:rsid w:val="00797F52"/>
    <w:rsid w:val="007A0141"/>
    <w:rsid w:val="007A02E7"/>
    <w:rsid w:val="007A0303"/>
    <w:rsid w:val="007A05AC"/>
    <w:rsid w:val="007A08E4"/>
    <w:rsid w:val="007A0908"/>
    <w:rsid w:val="007A09F0"/>
    <w:rsid w:val="007A0A87"/>
    <w:rsid w:val="007A0B82"/>
    <w:rsid w:val="007A0C45"/>
    <w:rsid w:val="007A0CA7"/>
    <w:rsid w:val="007A13C8"/>
    <w:rsid w:val="007A17D0"/>
    <w:rsid w:val="007A18F1"/>
    <w:rsid w:val="007A2239"/>
    <w:rsid w:val="007A24A7"/>
    <w:rsid w:val="007A257E"/>
    <w:rsid w:val="007A2C90"/>
    <w:rsid w:val="007A30A2"/>
    <w:rsid w:val="007A31D7"/>
    <w:rsid w:val="007A345C"/>
    <w:rsid w:val="007A34BC"/>
    <w:rsid w:val="007A36C1"/>
    <w:rsid w:val="007A3C1B"/>
    <w:rsid w:val="007A3D50"/>
    <w:rsid w:val="007A3E72"/>
    <w:rsid w:val="007A3F25"/>
    <w:rsid w:val="007A4273"/>
    <w:rsid w:val="007A47E5"/>
    <w:rsid w:val="007A49C2"/>
    <w:rsid w:val="007A4AEA"/>
    <w:rsid w:val="007A4F4C"/>
    <w:rsid w:val="007A591B"/>
    <w:rsid w:val="007A5A3B"/>
    <w:rsid w:val="007A5B3A"/>
    <w:rsid w:val="007A5E3B"/>
    <w:rsid w:val="007A5E4B"/>
    <w:rsid w:val="007A6BB1"/>
    <w:rsid w:val="007A71EF"/>
    <w:rsid w:val="007A74FD"/>
    <w:rsid w:val="007A7566"/>
    <w:rsid w:val="007A76FD"/>
    <w:rsid w:val="007A7C65"/>
    <w:rsid w:val="007A7D46"/>
    <w:rsid w:val="007A7DEF"/>
    <w:rsid w:val="007A7F2D"/>
    <w:rsid w:val="007B01A2"/>
    <w:rsid w:val="007B056A"/>
    <w:rsid w:val="007B0718"/>
    <w:rsid w:val="007B1203"/>
    <w:rsid w:val="007B1324"/>
    <w:rsid w:val="007B13AC"/>
    <w:rsid w:val="007B1C7A"/>
    <w:rsid w:val="007B2478"/>
    <w:rsid w:val="007B299B"/>
    <w:rsid w:val="007B344F"/>
    <w:rsid w:val="007B37A1"/>
    <w:rsid w:val="007B3A26"/>
    <w:rsid w:val="007B3CDD"/>
    <w:rsid w:val="007B3D84"/>
    <w:rsid w:val="007B3E7E"/>
    <w:rsid w:val="007B4111"/>
    <w:rsid w:val="007B4157"/>
    <w:rsid w:val="007B4B12"/>
    <w:rsid w:val="007B4B3F"/>
    <w:rsid w:val="007B50B0"/>
    <w:rsid w:val="007B537A"/>
    <w:rsid w:val="007B5831"/>
    <w:rsid w:val="007B5D9C"/>
    <w:rsid w:val="007B5F01"/>
    <w:rsid w:val="007B64E8"/>
    <w:rsid w:val="007B68B9"/>
    <w:rsid w:val="007B6BA3"/>
    <w:rsid w:val="007B6BD5"/>
    <w:rsid w:val="007B6E9B"/>
    <w:rsid w:val="007B73B0"/>
    <w:rsid w:val="007B7B75"/>
    <w:rsid w:val="007C03C7"/>
    <w:rsid w:val="007C0E0D"/>
    <w:rsid w:val="007C10B7"/>
    <w:rsid w:val="007C171C"/>
    <w:rsid w:val="007C1CE5"/>
    <w:rsid w:val="007C20C8"/>
    <w:rsid w:val="007C22BD"/>
    <w:rsid w:val="007C22BE"/>
    <w:rsid w:val="007C2489"/>
    <w:rsid w:val="007C2514"/>
    <w:rsid w:val="007C257A"/>
    <w:rsid w:val="007C273F"/>
    <w:rsid w:val="007C2B57"/>
    <w:rsid w:val="007C2B80"/>
    <w:rsid w:val="007C2C6F"/>
    <w:rsid w:val="007C2ED6"/>
    <w:rsid w:val="007C2F6F"/>
    <w:rsid w:val="007C311C"/>
    <w:rsid w:val="007C3652"/>
    <w:rsid w:val="007C372B"/>
    <w:rsid w:val="007C3810"/>
    <w:rsid w:val="007C3865"/>
    <w:rsid w:val="007C39F3"/>
    <w:rsid w:val="007C3B62"/>
    <w:rsid w:val="007C3CC8"/>
    <w:rsid w:val="007C43B6"/>
    <w:rsid w:val="007C43EB"/>
    <w:rsid w:val="007C4A94"/>
    <w:rsid w:val="007C5161"/>
    <w:rsid w:val="007C53C9"/>
    <w:rsid w:val="007C588D"/>
    <w:rsid w:val="007C5BDE"/>
    <w:rsid w:val="007C5C83"/>
    <w:rsid w:val="007C614B"/>
    <w:rsid w:val="007C6238"/>
    <w:rsid w:val="007C7097"/>
    <w:rsid w:val="007C7206"/>
    <w:rsid w:val="007C7459"/>
    <w:rsid w:val="007C766D"/>
    <w:rsid w:val="007C7687"/>
    <w:rsid w:val="007C788A"/>
    <w:rsid w:val="007C79A7"/>
    <w:rsid w:val="007C7B17"/>
    <w:rsid w:val="007D015B"/>
    <w:rsid w:val="007D0242"/>
    <w:rsid w:val="007D0411"/>
    <w:rsid w:val="007D0467"/>
    <w:rsid w:val="007D0908"/>
    <w:rsid w:val="007D0A78"/>
    <w:rsid w:val="007D111B"/>
    <w:rsid w:val="007D12DF"/>
    <w:rsid w:val="007D20C3"/>
    <w:rsid w:val="007D21E6"/>
    <w:rsid w:val="007D22A9"/>
    <w:rsid w:val="007D22AE"/>
    <w:rsid w:val="007D233C"/>
    <w:rsid w:val="007D2938"/>
    <w:rsid w:val="007D2E66"/>
    <w:rsid w:val="007D36FC"/>
    <w:rsid w:val="007D3D6A"/>
    <w:rsid w:val="007D404F"/>
    <w:rsid w:val="007D42C8"/>
    <w:rsid w:val="007D454A"/>
    <w:rsid w:val="007D455F"/>
    <w:rsid w:val="007D4773"/>
    <w:rsid w:val="007D4E4B"/>
    <w:rsid w:val="007D57B6"/>
    <w:rsid w:val="007D615C"/>
    <w:rsid w:val="007D6200"/>
    <w:rsid w:val="007D65CB"/>
    <w:rsid w:val="007D6989"/>
    <w:rsid w:val="007D7057"/>
    <w:rsid w:val="007D7532"/>
    <w:rsid w:val="007D76CC"/>
    <w:rsid w:val="007D78AE"/>
    <w:rsid w:val="007D7943"/>
    <w:rsid w:val="007D79DA"/>
    <w:rsid w:val="007D7C8E"/>
    <w:rsid w:val="007D7C8F"/>
    <w:rsid w:val="007D7F23"/>
    <w:rsid w:val="007E006E"/>
    <w:rsid w:val="007E0251"/>
    <w:rsid w:val="007E0394"/>
    <w:rsid w:val="007E0480"/>
    <w:rsid w:val="007E0524"/>
    <w:rsid w:val="007E0B2D"/>
    <w:rsid w:val="007E19BF"/>
    <w:rsid w:val="007E233C"/>
    <w:rsid w:val="007E2770"/>
    <w:rsid w:val="007E27D9"/>
    <w:rsid w:val="007E281F"/>
    <w:rsid w:val="007E2DD3"/>
    <w:rsid w:val="007E3B60"/>
    <w:rsid w:val="007E3DF3"/>
    <w:rsid w:val="007E3F18"/>
    <w:rsid w:val="007E4401"/>
    <w:rsid w:val="007E542D"/>
    <w:rsid w:val="007E5490"/>
    <w:rsid w:val="007E576D"/>
    <w:rsid w:val="007E604E"/>
    <w:rsid w:val="007E6EC2"/>
    <w:rsid w:val="007E6EE7"/>
    <w:rsid w:val="007E7139"/>
    <w:rsid w:val="007E73E4"/>
    <w:rsid w:val="007E7772"/>
    <w:rsid w:val="007E7A8F"/>
    <w:rsid w:val="007E7AC5"/>
    <w:rsid w:val="007E7B3C"/>
    <w:rsid w:val="007E7F22"/>
    <w:rsid w:val="007F014D"/>
    <w:rsid w:val="007F0522"/>
    <w:rsid w:val="007F0836"/>
    <w:rsid w:val="007F09BB"/>
    <w:rsid w:val="007F0F31"/>
    <w:rsid w:val="007F117B"/>
    <w:rsid w:val="007F12D6"/>
    <w:rsid w:val="007F1447"/>
    <w:rsid w:val="007F161D"/>
    <w:rsid w:val="007F1B8E"/>
    <w:rsid w:val="007F1C28"/>
    <w:rsid w:val="007F1CC6"/>
    <w:rsid w:val="007F24E9"/>
    <w:rsid w:val="007F276E"/>
    <w:rsid w:val="007F302A"/>
    <w:rsid w:val="007F311E"/>
    <w:rsid w:val="007F3210"/>
    <w:rsid w:val="007F339B"/>
    <w:rsid w:val="007F3CFF"/>
    <w:rsid w:val="007F3E64"/>
    <w:rsid w:val="007F3F86"/>
    <w:rsid w:val="007F42D9"/>
    <w:rsid w:val="007F42E4"/>
    <w:rsid w:val="007F448B"/>
    <w:rsid w:val="007F452D"/>
    <w:rsid w:val="007F4845"/>
    <w:rsid w:val="007F4BC1"/>
    <w:rsid w:val="007F4E4B"/>
    <w:rsid w:val="007F55F9"/>
    <w:rsid w:val="007F5B0A"/>
    <w:rsid w:val="007F6267"/>
    <w:rsid w:val="007F6890"/>
    <w:rsid w:val="007F6D56"/>
    <w:rsid w:val="007F73E1"/>
    <w:rsid w:val="00800057"/>
    <w:rsid w:val="00800250"/>
    <w:rsid w:val="008019AE"/>
    <w:rsid w:val="00801C58"/>
    <w:rsid w:val="00801F67"/>
    <w:rsid w:val="00802096"/>
    <w:rsid w:val="00802370"/>
    <w:rsid w:val="008025BA"/>
    <w:rsid w:val="00802805"/>
    <w:rsid w:val="008029C3"/>
    <w:rsid w:val="00802F64"/>
    <w:rsid w:val="0080405E"/>
    <w:rsid w:val="0080463E"/>
    <w:rsid w:val="008046FE"/>
    <w:rsid w:val="008047A0"/>
    <w:rsid w:val="008047DF"/>
    <w:rsid w:val="00804983"/>
    <w:rsid w:val="008049F4"/>
    <w:rsid w:val="00804A3C"/>
    <w:rsid w:val="00804C98"/>
    <w:rsid w:val="008052FC"/>
    <w:rsid w:val="00805424"/>
    <w:rsid w:val="0080556F"/>
    <w:rsid w:val="00805F48"/>
    <w:rsid w:val="00806198"/>
    <w:rsid w:val="008067B8"/>
    <w:rsid w:val="00806AC3"/>
    <w:rsid w:val="00806F94"/>
    <w:rsid w:val="00807054"/>
    <w:rsid w:val="00807057"/>
    <w:rsid w:val="00807239"/>
    <w:rsid w:val="00807401"/>
    <w:rsid w:val="00807947"/>
    <w:rsid w:val="00807BAB"/>
    <w:rsid w:val="00807FA2"/>
    <w:rsid w:val="00810051"/>
    <w:rsid w:val="008103DA"/>
    <w:rsid w:val="00810715"/>
    <w:rsid w:val="00811469"/>
    <w:rsid w:val="00811959"/>
    <w:rsid w:val="00811D78"/>
    <w:rsid w:val="008120F6"/>
    <w:rsid w:val="00812973"/>
    <w:rsid w:val="00812A2F"/>
    <w:rsid w:val="00812BDD"/>
    <w:rsid w:val="00813484"/>
    <w:rsid w:val="008134E0"/>
    <w:rsid w:val="00813686"/>
    <w:rsid w:val="00813757"/>
    <w:rsid w:val="00813AA5"/>
    <w:rsid w:val="00813C1E"/>
    <w:rsid w:val="00813F8F"/>
    <w:rsid w:val="00814643"/>
    <w:rsid w:val="00814AAF"/>
    <w:rsid w:val="00814B5A"/>
    <w:rsid w:val="00814E9E"/>
    <w:rsid w:val="00815208"/>
    <w:rsid w:val="008153FF"/>
    <w:rsid w:val="00815448"/>
    <w:rsid w:val="00815570"/>
    <w:rsid w:val="00815CC2"/>
    <w:rsid w:val="00815D62"/>
    <w:rsid w:val="00815EC4"/>
    <w:rsid w:val="00815EEA"/>
    <w:rsid w:val="0081644E"/>
    <w:rsid w:val="0081670D"/>
    <w:rsid w:val="008168E8"/>
    <w:rsid w:val="00817536"/>
    <w:rsid w:val="00817B47"/>
    <w:rsid w:val="00817BCD"/>
    <w:rsid w:val="00817C2A"/>
    <w:rsid w:val="00817EBC"/>
    <w:rsid w:val="00820377"/>
    <w:rsid w:val="00820560"/>
    <w:rsid w:val="0082076B"/>
    <w:rsid w:val="0082157C"/>
    <w:rsid w:val="00821DD6"/>
    <w:rsid w:val="00822ECF"/>
    <w:rsid w:val="00822F45"/>
    <w:rsid w:val="00823104"/>
    <w:rsid w:val="008236AD"/>
    <w:rsid w:val="0082399F"/>
    <w:rsid w:val="00824C91"/>
    <w:rsid w:val="00825460"/>
    <w:rsid w:val="00825595"/>
    <w:rsid w:val="00825683"/>
    <w:rsid w:val="00825A0B"/>
    <w:rsid w:val="00825D18"/>
    <w:rsid w:val="00826156"/>
    <w:rsid w:val="008261B5"/>
    <w:rsid w:val="008263F4"/>
    <w:rsid w:val="008266E6"/>
    <w:rsid w:val="00827164"/>
    <w:rsid w:val="0082752A"/>
    <w:rsid w:val="0082789B"/>
    <w:rsid w:val="00827A63"/>
    <w:rsid w:val="00830106"/>
    <w:rsid w:val="0083135F"/>
    <w:rsid w:val="00831415"/>
    <w:rsid w:val="008316DB"/>
    <w:rsid w:val="0083193E"/>
    <w:rsid w:val="008319E3"/>
    <w:rsid w:val="00831D00"/>
    <w:rsid w:val="00831D70"/>
    <w:rsid w:val="00831E1C"/>
    <w:rsid w:val="008322F0"/>
    <w:rsid w:val="00832B5E"/>
    <w:rsid w:val="00832CA9"/>
    <w:rsid w:val="008330F5"/>
    <w:rsid w:val="00833119"/>
    <w:rsid w:val="00833441"/>
    <w:rsid w:val="00833495"/>
    <w:rsid w:val="00833715"/>
    <w:rsid w:val="00833841"/>
    <w:rsid w:val="00833857"/>
    <w:rsid w:val="00833D39"/>
    <w:rsid w:val="0083411B"/>
    <w:rsid w:val="008347BF"/>
    <w:rsid w:val="0083561A"/>
    <w:rsid w:val="0083588A"/>
    <w:rsid w:val="0083599A"/>
    <w:rsid w:val="00835C8A"/>
    <w:rsid w:val="00835D88"/>
    <w:rsid w:val="00836D97"/>
    <w:rsid w:val="00836DC5"/>
    <w:rsid w:val="00836E8C"/>
    <w:rsid w:val="0083710E"/>
    <w:rsid w:val="008376EB"/>
    <w:rsid w:val="00837EE4"/>
    <w:rsid w:val="0084064F"/>
    <w:rsid w:val="0084086B"/>
    <w:rsid w:val="00840ACC"/>
    <w:rsid w:val="00840BEB"/>
    <w:rsid w:val="00840E4E"/>
    <w:rsid w:val="008410CD"/>
    <w:rsid w:val="00841130"/>
    <w:rsid w:val="0084116D"/>
    <w:rsid w:val="00841B5C"/>
    <w:rsid w:val="00841E18"/>
    <w:rsid w:val="0084314D"/>
    <w:rsid w:val="0084359D"/>
    <w:rsid w:val="008439F6"/>
    <w:rsid w:val="00843D2F"/>
    <w:rsid w:val="00843E58"/>
    <w:rsid w:val="008442A9"/>
    <w:rsid w:val="00844934"/>
    <w:rsid w:val="0084498B"/>
    <w:rsid w:val="00844A4F"/>
    <w:rsid w:val="0084565A"/>
    <w:rsid w:val="008457C7"/>
    <w:rsid w:val="0084606D"/>
    <w:rsid w:val="0084608A"/>
    <w:rsid w:val="008464C3"/>
    <w:rsid w:val="00846983"/>
    <w:rsid w:val="00846B8F"/>
    <w:rsid w:val="00846DEC"/>
    <w:rsid w:val="00847161"/>
    <w:rsid w:val="00847236"/>
    <w:rsid w:val="00847663"/>
    <w:rsid w:val="0084772A"/>
    <w:rsid w:val="00847BD9"/>
    <w:rsid w:val="00847C1E"/>
    <w:rsid w:val="00850200"/>
    <w:rsid w:val="00850216"/>
    <w:rsid w:val="0085093C"/>
    <w:rsid w:val="00850A79"/>
    <w:rsid w:val="008512BC"/>
    <w:rsid w:val="008515D9"/>
    <w:rsid w:val="00851780"/>
    <w:rsid w:val="00851A39"/>
    <w:rsid w:val="00851D02"/>
    <w:rsid w:val="00851DCB"/>
    <w:rsid w:val="00852850"/>
    <w:rsid w:val="00852B04"/>
    <w:rsid w:val="00852EAF"/>
    <w:rsid w:val="008530D5"/>
    <w:rsid w:val="0085311C"/>
    <w:rsid w:val="00853E81"/>
    <w:rsid w:val="008542CF"/>
    <w:rsid w:val="00854618"/>
    <w:rsid w:val="008547D2"/>
    <w:rsid w:val="00854EF8"/>
    <w:rsid w:val="00854FA4"/>
    <w:rsid w:val="00855148"/>
    <w:rsid w:val="00855209"/>
    <w:rsid w:val="00855E3C"/>
    <w:rsid w:val="00855E9A"/>
    <w:rsid w:val="0085644E"/>
    <w:rsid w:val="0085658D"/>
    <w:rsid w:val="0085686B"/>
    <w:rsid w:val="00856DBA"/>
    <w:rsid w:val="0085739F"/>
    <w:rsid w:val="00857CE1"/>
    <w:rsid w:val="008601FF"/>
    <w:rsid w:val="008609FA"/>
    <w:rsid w:val="00860A59"/>
    <w:rsid w:val="00860B7A"/>
    <w:rsid w:val="00860FE4"/>
    <w:rsid w:val="008610FB"/>
    <w:rsid w:val="00861200"/>
    <w:rsid w:val="00861206"/>
    <w:rsid w:val="00861B77"/>
    <w:rsid w:val="00862186"/>
    <w:rsid w:val="008621CA"/>
    <w:rsid w:val="00862AAF"/>
    <w:rsid w:val="00862B74"/>
    <w:rsid w:val="008633AB"/>
    <w:rsid w:val="00863A33"/>
    <w:rsid w:val="00863E53"/>
    <w:rsid w:val="00864289"/>
    <w:rsid w:val="00864A33"/>
    <w:rsid w:val="00864A4C"/>
    <w:rsid w:val="00864AB8"/>
    <w:rsid w:val="00864F47"/>
    <w:rsid w:val="00865049"/>
    <w:rsid w:val="00865181"/>
    <w:rsid w:val="00865482"/>
    <w:rsid w:val="00865E94"/>
    <w:rsid w:val="008660D6"/>
    <w:rsid w:val="0086656A"/>
    <w:rsid w:val="008677A3"/>
    <w:rsid w:val="00867FCC"/>
    <w:rsid w:val="0087071A"/>
    <w:rsid w:val="008710DB"/>
    <w:rsid w:val="00871218"/>
    <w:rsid w:val="008713AB"/>
    <w:rsid w:val="00871835"/>
    <w:rsid w:val="00871AA9"/>
    <w:rsid w:val="00871B1A"/>
    <w:rsid w:val="008721A6"/>
    <w:rsid w:val="008723C2"/>
    <w:rsid w:val="0087295E"/>
    <w:rsid w:val="00872CA9"/>
    <w:rsid w:val="00872D09"/>
    <w:rsid w:val="008730D3"/>
    <w:rsid w:val="00873321"/>
    <w:rsid w:val="00873A7A"/>
    <w:rsid w:val="00874186"/>
    <w:rsid w:val="008742FB"/>
    <w:rsid w:val="00875D5C"/>
    <w:rsid w:val="00875D6E"/>
    <w:rsid w:val="00876243"/>
    <w:rsid w:val="00876823"/>
    <w:rsid w:val="00876A57"/>
    <w:rsid w:val="00880068"/>
    <w:rsid w:val="00880308"/>
    <w:rsid w:val="0088069E"/>
    <w:rsid w:val="008809E0"/>
    <w:rsid w:val="00880E3D"/>
    <w:rsid w:val="00880E40"/>
    <w:rsid w:val="00881422"/>
    <w:rsid w:val="008814C1"/>
    <w:rsid w:val="008815C9"/>
    <w:rsid w:val="00881704"/>
    <w:rsid w:val="00881750"/>
    <w:rsid w:val="008818AE"/>
    <w:rsid w:val="00881AB0"/>
    <w:rsid w:val="00882434"/>
    <w:rsid w:val="008826A4"/>
    <w:rsid w:val="00882B3C"/>
    <w:rsid w:val="00882E86"/>
    <w:rsid w:val="008835EB"/>
    <w:rsid w:val="00883729"/>
    <w:rsid w:val="008838E9"/>
    <w:rsid w:val="00883C43"/>
    <w:rsid w:val="00883F96"/>
    <w:rsid w:val="00884119"/>
    <w:rsid w:val="00884C47"/>
    <w:rsid w:val="0088503B"/>
    <w:rsid w:val="00885099"/>
    <w:rsid w:val="0088544F"/>
    <w:rsid w:val="00885A6E"/>
    <w:rsid w:val="0088668E"/>
    <w:rsid w:val="008876CA"/>
    <w:rsid w:val="008879AD"/>
    <w:rsid w:val="00887F47"/>
    <w:rsid w:val="00890896"/>
    <w:rsid w:val="00890D77"/>
    <w:rsid w:val="00890E91"/>
    <w:rsid w:val="00890F67"/>
    <w:rsid w:val="00891B3E"/>
    <w:rsid w:val="00892487"/>
    <w:rsid w:val="0089257F"/>
    <w:rsid w:val="00893081"/>
    <w:rsid w:val="0089379B"/>
    <w:rsid w:val="00893B71"/>
    <w:rsid w:val="0089406D"/>
    <w:rsid w:val="008942BD"/>
    <w:rsid w:val="00894C30"/>
    <w:rsid w:val="00894E1C"/>
    <w:rsid w:val="00894E20"/>
    <w:rsid w:val="008957D0"/>
    <w:rsid w:val="00895993"/>
    <w:rsid w:val="00895EF0"/>
    <w:rsid w:val="00895F19"/>
    <w:rsid w:val="00895FAC"/>
    <w:rsid w:val="0089652D"/>
    <w:rsid w:val="00896694"/>
    <w:rsid w:val="00896E88"/>
    <w:rsid w:val="00896EDD"/>
    <w:rsid w:val="00896F0F"/>
    <w:rsid w:val="00897127"/>
    <w:rsid w:val="008971FA"/>
    <w:rsid w:val="00897690"/>
    <w:rsid w:val="008A00CD"/>
    <w:rsid w:val="008A0264"/>
    <w:rsid w:val="008A043E"/>
    <w:rsid w:val="008A0B4F"/>
    <w:rsid w:val="008A13AD"/>
    <w:rsid w:val="008A24BD"/>
    <w:rsid w:val="008A352B"/>
    <w:rsid w:val="008A4043"/>
    <w:rsid w:val="008A4268"/>
    <w:rsid w:val="008A48CA"/>
    <w:rsid w:val="008A4A2F"/>
    <w:rsid w:val="008A4B1A"/>
    <w:rsid w:val="008A4C88"/>
    <w:rsid w:val="008A4F15"/>
    <w:rsid w:val="008A4F2B"/>
    <w:rsid w:val="008A4FD1"/>
    <w:rsid w:val="008A57DC"/>
    <w:rsid w:val="008A5E83"/>
    <w:rsid w:val="008A622B"/>
    <w:rsid w:val="008A62F2"/>
    <w:rsid w:val="008A6594"/>
    <w:rsid w:val="008A68E4"/>
    <w:rsid w:val="008A6AF6"/>
    <w:rsid w:val="008A6B4A"/>
    <w:rsid w:val="008A6C88"/>
    <w:rsid w:val="008A70FE"/>
    <w:rsid w:val="008A714D"/>
    <w:rsid w:val="008A7552"/>
    <w:rsid w:val="008A76A6"/>
    <w:rsid w:val="008A785F"/>
    <w:rsid w:val="008A7971"/>
    <w:rsid w:val="008A7A57"/>
    <w:rsid w:val="008A7B1A"/>
    <w:rsid w:val="008A7CB4"/>
    <w:rsid w:val="008B0028"/>
    <w:rsid w:val="008B04CE"/>
    <w:rsid w:val="008B078D"/>
    <w:rsid w:val="008B0A05"/>
    <w:rsid w:val="008B0BB5"/>
    <w:rsid w:val="008B0C37"/>
    <w:rsid w:val="008B0C49"/>
    <w:rsid w:val="008B1352"/>
    <w:rsid w:val="008B2045"/>
    <w:rsid w:val="008B2211"/>
    <w:rsid w:val="008B2236"/>
    <w:rsid w:val="008B25D9"/>
    <w:rsid w:val="008B279A"/>
    <w:rsid w:val="008B28FB"/>
    <w:rsid w:val="008B2964"/>
    <w:rsid w:val="008B2D5B"/>
    <w:rsid w:val="008B358B"/>
    <w:rsid w:val="008B4454"/>
    <w:rsid w:val="008B469C"/>
    <w:rsid w:val="008B499B"/>
    <w:rsid w:val="008B4C09"/>
    <w:rsid w:val="008B4FB4"/>
    <w:rsid w:val="008B52E6"/>
    <w:rsid w:val="008B5695"/>
    <w:rsid w:val="008B5775"/>
    <w:rsid w:val="008B5D05"/>
    <w:rsid w:val="008B5EB2"/>
    <w:rsid w:val="008B5F39"/>
    <w:rsid w:val="008B5FDE"/>
    <w:rsid w:val="008B61E3"/>
    <w:rsid w:val="008B6350"/>
    <w:rsid w:val="008B6E1A"/>
    <w:rsid w:val="008B6E4F"/>
    <w:rsid w:val="008B7288"/>
    <w:rsid w:val="008B7856"/>
    <w:rsid w:val="008B7EF2"/>
    <w:rsid w:val="008C00F4"/>
    <w:rsid w:val="008C0972"/>
    <w:rsid w:val="008C09CD"/>
    <w:rsid w:val="008C0C54"/>
    <w:rsid w:val="008C0C5C"/>
    <w:rsid w:val="008C0C78"/>
    <w:rsid w:val="008C14A9"/>
    <w:rsid w:val="008C174C"/>
    <w:rsid w:val="008C19DE"/>
    <w:rsid w:val="008C1B39"/>
    <w:rsid w:val="008C1B7F"/>
    <w:rsid w:val="008C1D6A"/>
    <w:rsid w:val="008C1EE0"/>
    <w:rsid w:val="008C2CCB"/>
    <w:rsid w:val="008C2DC9"/>
    <w:rsid w:val="008C2EB3"/>
    <w:rsid w:val="008C364E"/>
    <w:rsid w:val="008C3660"/>
    <w:rsid w:val="008C371E"/>
    <w:rsid w:val="008C3937"/>
    <w:rsid w:val="008C3972"/>
    <w:rsid w:val="008C3E2D"/>
    <w:rsid w:val="008C4119"/>
    <w:rsid w:val="008C4771"/>
    <w:rsid w:val="008C4AD9"/>
    <w:rsid w:val="008C4C69"/>
    <w:rsid w:val="008C5D2D"/>
    <w:rsid w:val="008C65A8"/>
    <w:rsid w:val="008C66DC"/>
    <w:rsid w:val="008C6B2A"/>
    <w:rsid w:val="008C7566"/>
    <w:rsid w:val="008C797C"/>
    <w:rsid w:val="008C7AB6"/>
    <w:rsid w:val="008C7AED"/>
    <w:rsid w:val="008D02E5"/>
    <w:rsid w:val="008D0313"/>
    <w:rsid w:val="008D0A48"/>
    <w:rsid w:val="008D1133"/>
    <w:rsid w:val="008D2039"/>
    <w:rsid w:val="008D206E"/>
    <w:rsid w:val="008D2468"/>
    <w:rsid w:val="008D293E"/>
    <w:rsid w:val="008D2A5F"/>
    <w:rsid w:val="008D2EFF"/>
    <w:rsid w:val="008D3190"/>
    <w:rsid w:val="008D32CF"/>
    <w:rsid w:val="008D361C"/>
    <w:rsid w:val="008D3E73"/>
    <w:rsid w:val="008D4325"/>
    <w:rsid w:val="008D44CB"/>
    <w:rsid w:val="008D4C23"/>
    <w:rsid w:val="008D5205"/>
    <w:rsid w:val="008D5650"/>
    <w:rsid w:val="008D5B37"/>
    <w:rsid w:val="008D5EA0"/>
    <w:rsid w:val="008D6518"/>
    <w:rsid w:val="008D6555"/>
    <w:rsid w:val="008D682F"/>
    <w:rsid w:val="008D6896"/>
    <w:rsid w:val="008D69F0"/>
    <w:rsid w:val="008D7218"/>
    <w:rsid w:val="008D7720"/>
    <w:rsid w:val="008D77F8"/>
    <w:rsid w:val="008D797F"/>
    <w:rsid w:val="008D7999"/>
    <w:rsid w:val="008E0291"/>
    <w:rsid w:val="008E02DA"/>
    <w:rsid w:val="008E10C4"/>
    <w:rsid w:val="008E13D2"/>
    <w:rsid w:val="008E1432"/>
    <w:rsid w:val="008E144D"/>
    <w:rsid w:val="008E15CC"/>
    <w:rsid w:val="008E15F4"/>
    <w:rsid w:val="008E1C54"/>
    <w:rsid w:val="008E204B"/>
    <w:rsid w:val="008E2066"/>
    <w:rsid w:val="008E2243"/>
    <w:rsid w:val="008E259D"/>
    <w:rsid w:val="008E27B9"/>
    <w:rsid w:val="008E27E3"/>
    <w:rsid w:val="008E2AC4"/>
    <w:rsid w:val="008E2D77"/>
    <w:rsid w:val="008E3048"/>
    <w:rsid w:val="008E30FC"/>
    <w:rsid w:val="008E333B"/>
    <w:rsid w:val="008E3559"/>
    <w:rsid w:val="008E3B67"/>
    <w:rsid w:val="008E3C6B"/>
    <w:rsid w:val="008E3F9F"/>
    <w:rsid w:val="008E41D0"/>
    <w:rsid w:val="008E44CB"/>
    <w:rsid w:val="008E458D"/>
    <w:rsid w:val="008E4674"/>
    <w:rsid w:val="008E4DB1"/>
    <w:rsid w:val="008E5882"/>
    <w:rsid w:val="008E5933"/>
    <w:rsid w:val="008E5E9E"/>
    <w:rsid w:val="008E652D"/>
    <w:rsid w:val="008E690C"/>
    <w:rsid w:val="008E6A56"/>
    <w:rsid w:val="008E6BFC"/>
    <w:rsid w:val="008E6E4E"/>
    <w:rsid w:val="008E6EA7"/>
    <w:rsid w:val="008E6FFA"/>
    <w:rsid w:val="008E73C9"/>
    <w:rsid w:val="008E79E4"/>
    <w:rsid w:val="008E7B61"/>
    <w:rsid w:val="008F017F"/>
    <w:rsid w:val="008F01D3"/>
    <w:rsid w:val="008F04B3"/>
    <w:rsid w:val="008F053C"/>
    <w:rsid w:val="008F0932"/>
    <w:rsid w:val="008F0A70"/>
    <w:rsid w:val="008F0F59"/>
    <w:rsid w:val="008F11AC"/>
    <w:rsid w:val="008F1349"/>
    <w:rsid w:val="008F18DD"/>
    <w:rsid w:val="008F1C35"/>
    <w:rsid w:val="008F22D0"/>
    <w:rsid w:val="008F2603"/>
    <w:rsid w:val="008F2772"/>
    <w:rsid w:val="008F284D"/>
    <w:rsid w:val="008F32BF"/>
    <w:rsid w:val="008F3469"/>
    <w:rsid w:val="008F38CC"/>
    <w:rsid w:val="008F3B48"/>
    <w:rsid w:val="008F4050"/>
    <w:rsid w:val="008F426B"/>
    <w:rsid w:val="008F43C9"/>
    <w:rsid w:val="008F517C"/>
    <w:rsid w:val="008F517E"/>
    <w:rsid w:val="008F5A5A"/>
    <w:rsid w:val="008F68F4"/>
    <w:rsid w:val="008F6D7B"/>
    <w:rsid w:val="008F6E0D"/>
    <w:rsid w:val="008F700F"/>
    <w:rsid w:val="008F74E3"/>
    <w:rsid w:val="008F7AA9"/>
    <w:rsid w:val="00900C87"/>
    <w:rsid w:val="00900CE7"/>
    <w:rsid w:val="00900F71"/>
    <w:rsid w:val="0090141E"/>
    <w:rsid w:val="0090158E"/>
    <w:rsid w:val="009017DD"/>
    <w:rsid w:val="00901A59"/>
    <w:rsid w:val="00901B7A"/>
    <w:rsid w:val="00901F79"/>
    <w:rsid w:val="00901FA2"/>
    <w:rsid w:val="0090260B"/>
    <w:rsid w:val="00902B33"/>
    <w:rsid w:val="00902B4F"/>
    <w:rsid w:val="0090395F"/>
    <w:rsid w:val="00903B83"/>
    <w:rsid w:val="00904087"/>
    <w:rsid w:val="009040B8"/>
    <w:rsid w:val="009044BD"/>
    <w:rsid w:val="00904535"/>
    <w:rsid w:val="009047EA"/>
    <w:rsid w:val="00904CAA"/>
    <w:rsid w:val="00904DEB"/>
    <w:rsid w:val="009053D0"/>
    <w:rsid w:val="00905A62"/>
    <w:rsid w:val="00905E47"/>
    <w:rsid w:val="00905F42"/>
    <w:rsid w:val="0090615B"/>
    <w:rsid w:val="009070E2"/>
    <w:rsid w:val="00907142"/>
    <w:rsid w:val="00907D8A"/>
    <w:rsid w:val="00907ED4"/>
    <w:rsid w:val="00910025"/>
    <w:rsid w:val="009101A2"/>
    <w:rsid w:val="009103CA"/>
    <w:rsid w:val="0091054E"/>
    <w:rsid w:val="0091078D"/>
    <w:rsid w:val="00910818"/>
    <w:rsid w:val="00910A32"/>
    <w:rsid w:val="00910BB9"/>
    <w:rsid w:val="00911756"/>
    <w:rsid w:val="00911E7D"/>
    <w:rsid w:val="00912E03"/>
    <w:rsid w:val="00912E51"/>
    <w:rsid w:val="009131E2"/>
    <w:rsid w:val="0091362A"/>
    <w:rsid w:val="00913914"/>
    <w:rsid w:val="00913D41"/>
    <w:rsid w:val="00913D6B"/>
    <w:rsid w:val="00913E7E"/>
    <w:rsid w:val="00913EBA"/>
    <w:rsid w:val="00914987"/>
    <w:rsid w:val="00914CBC"/>
    <w:rsid w:val="00914D01"/>
    <w:rsid w:val="0091512C"/>
    <w:rsid w:val="00915661"/>
    <w:rsid w:val="009157ED"/>
    <w:rsid w:val="0091587E"/>
    <w:rsid w:val="00915D5C"/>
    <w:rsid w:val="00915DA6"/>
    <w:rsid w:val="0091647F"/>
    <w:rsid w:val="00916FC6"/>
    <w:rsid w:val="00917583"/>
    <w:rsid w:val="009178BD"/>
    <w:rsid w:val="009179AF"/>
    <w:rsid w:val="00917F80"/>
    <w:rsid w:val="00920358"/>
    <w:rsid w:val="00920364"/>
    <w:rsid w:val="00920507"/>
    <w:rsid w:val="009210AE"/>
    <w:rsid w:val="00921634"/>
    <w:rsid w:val="00921C7C"/>
    <w:rsid w:val="00921CFE"/>
    <w:rsid w:val="0092201B"/>
    <w:rsid w:val="009238B1"/>
    <w:rsid w:val="00923C51"/>
    <w:rsid w:val="00924422"/>
    <w:rsid w:val="009245F0"/>
    <w:rsid w:val="00924898"/>
    <w:rsid w:val="00924C53"/>
    <w:rsid w:val="00924D74"/>
    <w:rsid w:val="00924FC7"/>
    <w:rsid w:val="009253BC"/>
    <w:rsid w:val="009254D5"/>
    <w:rsid w:val="00925751"/>
    <w:rsid w:val="0092581D"/>
    <w:rsid w:val="009258B5"/>
    <w:rsid w:val="009259A7"/>
    <w:rsid w:val="00925DAD"/>
    <w:rsid w:val="00925EA3"/>
    <w:rsid w:val="00925F5A"/>
    <w:rsid w:val="00925F85"/>
    <w:rsid w:val="009261DA"/>
    <w:rsid w:val="009262D0"/>
    <w:rsid w:val="00926BB7"/>
    <w:rsid w:val="00926BC8"/>
    <w:rsid w:val="009274ED"/>
    <w:rsid w:val="00927566"/>
    <w:rsid w:val="00927A87"/>
    <w:rsid w:val="00927CF6"/>
    <w:rsid w:val="00930B1F"/>
    <w:rsid w:val="009312EA"/>
    <w:rsid w:val="009313BF"/>
    <w:rsid w:val="00931694"/>
    <w:rsid w:val="00931895"/>
    <w:rsid w:val="00931ACE"/>
    <w:rsid w:val="00931DAC"/>
    <w:rsid w:val="0093216B"/>
    <w:rsid w:val="009323A1"/>
    <w:rsid w:val="00932497"/>
    <w:rsid w:val="00932551"/>
    <w:rsid w:val="009326C1"/>
    <w:rsid w:val="0093284A"/>
    <w:rsid w:val="009328FB"/>
    <w:rsid w:val="00932CB5"/>
    <w:rsid w:val="0093314C"/>
    <w:rsid w:val="009333FF"/>
    <w:rsid w:val="00934453"/>
    <w:rsid w:val="00934605"/>
    <w:rsid w:val="00934BB4"/>
    <w:rsid w:val="0093544F"/>
    <w:rsid w:val="009358CB"/>
    <w:rsid w:val="00935C38"/>
    <w:rsid w:val="00935C5A"/>
    <w:rsid w:val="00935D23"/>
    <w:rsid w:val="00935DAD"/>
    <w:rsid w:val="0093672B"/>
    <w:rsid w:val="00936BEB"/>
    <w:rsid w:val="009371A6"/>
    <w:rsid w:val="009373D6"/>
    <w:rsid w:val="00937587"/>
    <w:rsid w:val="00937CE4"/>
    <w:rsid w:val="00940103"/>
    <w:rsid w:val="0094051D"/>
    <w:rsid w:val="00940D4F"/>
    <w:rsid w:val="0094122D"/>
    <w:rsid w:val="009412A6"/>
    <w:rsid w:val="009418A8"/>
    <w:rsid w:val="00942363"/>
    <w:rsid w:val="009423F0"/>
    <w:rsid w:val="009434BC"/>
    <w:rsid w:val="00943752"/>
    <w:rsid w:val="009437D7"/>
    <w:rsid w:val="00943DC8"/>
    <w:rsid w:val="00944E5A"/>
    <w:rsid w:val="00945278"/>
    <w:rsid w:val="009452F2"/>
    <w:rsid w:val="009456C6"/>
    <w:rsid w:val="0094583F"/>
    <w:rsid w:val="00945D1F"/>
    <w:rsid w:val="00945DA6"/>
    <w:rsid w:val="00946102"/>
    <w:rsid w:val="00946220"/>
    <w:rsid w:val="0094640D"/>
    <w:rsid w:val="009465CA"/>
    <w:rsid w:val="00946BB9"/>
    <w:rsid w:val="00946E84"/>
    <w:rsid w:val="00946FB1"/>
    <w:rsid w:val="0094730C"/>
    <w:rsid w:val="00947B99"/>
    <w:rsid w:val="009501CD"/>
    <w:rsid w:val="009505ED"/>
    <w:rsid w:val="00951104"/>
    <w:rsid w:val="009515B4"/>
    <w:rsid w:val="009515EA"/>
    <w:rsid w:val="00951A6F"/>
    <w:rsid w:val="009527DC"/>
    <w:rsid w:val="00952850"/>
    <w:rsid w:val="00952DE9"/>
    <w:rsid w:val="009531E4"/>
    <w:rsid w:val="00953446"/>
    <w:rsid w:val="00953AB5"/>
    <w:rsid w:val="00954F72"/>
    <w:rsid w:val="009550BD"/>
    <w:rsid w:val="009553CF"/>
    <w:rsid w:val="00955528"/>
    <w:rsid w:val="00955576"/>
    <w:rsid w:val="00955752"/>
    <w:rsid w:val="00955B08"/>
    <w:rsid w:val="00955F0B"/>
    <w:rsid w:val="0095640A"/>
    <w:rsid w:val="009565A7"/>
    <w:rsid w:val="00956AE2"/>
    <w:rsid w:val="009572C9"/>
    <w:rsid w:val="0095769D"/>
    <w:rsid w:val="00957733"/>
    <w:rsid w:val="00957AD8"/>
    <w:rsid w:val="0096041B"/>
    <w:rsid w:val="00960BF4"/>
    <w:rsid w:val="0096131B"/>
    <w:rsid w:val="0096169F"/>
    <w:rsid w:val="00961703"/>
    <w:rsid w:val="00961BF0"/>
    <w:rsid w:val="00961F76"/>
    <w:rsid w:val="00961F98"/>
    <w:rsid w:val="00962083"/>
    <w:rsid w:val="00962272"/>
    <w:rsid w:val="009623A7"/>
    <w:rsid w:val="00962908"/>
    <w:rsid w:val="0096313A"/>
    <w:rsid w:val="00963987"/>
    <w:rsid w:val="00963AB0"/>
    <w:rsid w:val="00963ADA"/>
    <w:rsid w:val="0096409A"/>
    <w:rsid w:val="009641A1"/>
    <w:rsid w:val="009652BA"/>
    <w:rsid w:val="009652C9"/>
    <w:rsid w:val="009652FF"/>
    <w:rsid w:val="00965486"/>
    <w:rsid w:val="0096592F"/>
    <w:rsid w:val="00965B76"/>
    <w:rsid w:val="00965CB7"/>
    <w:rsid w:val="00966241"/>
    <w:rsid w:val="009669A9"/>
    <w:rsid w:val="00967194"/>
    <w:rsid w:val="00967D16"/>
    <w:rsid w:val="00970A51"/>
    <w:rsid w:val="00970FE5"/>
    <w:rsid w:val="009722C4"/>
    <w:rsid w:val="00972348"/>
    <w:rsid w:val="0097239E"/>
    <w:rsid w:val="00972A5E"/>
    <w:rsid w:val="00973226"/>
    <w:rsid w:val="00973D7A"/>
    <w:rsid w:val="00973F00"/>
    <w:rsid w:val="00974629"/>
    <w:rsid w:val="009746CF"/>
    <w:rsid w:val="00975E2D"/>
    <w:rsid w:val="009763D2"/>
    <w:rsid w:val="009768E9"/>
    <w:rsid w:val="00976B66"/>
    <w:rsid w:val="00976B78"/>
    <w:rsid w:val="00977200"/>
    <w:rsid w:val="0097756D"/>
    <w:rsid w:val="009776FE"/>
    <w:rsid w:val="009779D8"/>
    <w:rsid w:val="00977ADA"/>
    <w:rsid w:val="009801D4"/>
    <w:rsid w:val="00980441"/>
    <w:rsid w:val="009804B8"/>
    <w:rsid w:val="00980597"/>
    <w:rsid w:val="00980CA6"/>
    <w:rsid w:val="00980D27"/>
    <w:rsid w:val="00981E3B"/>
    <w:rsid w:val="00981F7F"/>
    <w:rsid w:val="00982C18"/>
    <w:rsid w:val="00982D01"/>
    <w:rsid w:val="00982F59"/>
    <w:rsid w:val="00983239"/>
    <w:rsid w:val="009833BC"/>
    <w:rsid w:val="0098367D"/>
    <w:rsid w:val="00983733"/>
    <w:rsid w:val="009838CE"/>
    <w:rsid w:val="009838D4"/>
    <w:rsid w:val="00983EB9"/>
    <w:rsid w:val="009841E5"/>
    <w:rsid w:val="0098514B"/>
    <w:rsid w:val="0098556C"/>
    <w:rsid w:val="009857C0"/>
    <w:rsid w:val="0098582A"/>
    <w:rsid w:val="00985887"/>
    <w:rsid w:val="00985C12"/>
    <w:rsid w:val="00985CD3"/>
    <w:rsid w:val="00986173"/>
    <w:rsid w:val="009865A4"/>
    <w:rsid w:val="00986D97"/>
    <w:rsid w:val="0098704E"/>
    <w:rsid w:val="00987408"/>
    <w:rsid w:val="0098766F"/>
    <w:rsid w:val="00987700"/>
    <w:rsid w:val="00987A94"/>
    <w:rsid w:val="00987CEB"/>
    <w:rsid w:val="0099057C"/>
    <w:rsid w:val="00990A04"/>
    <w:rsid w:val="00990A76"/>
    <w:rsid w:val="00990D35"/>
    <w:rsid w:val="0099125B"/>
    <w:rsid w:val="00991327"/>
    <w:rsid w:val="00991649"/>
    <w:rsid w:val="00991A8A"/>
    <w:rsid w:val="009921D6"/>
    <w:rsid w:val="00992494"/>
    <w:rsid w:val="0099278D"/>
    <w:rsid w:val="009932CA"/>
    <w:rsid w:val="0099342A"/>
    <w:rsid w:val="009937CA"/>
    <w:rsid w:val="00993D98"/>
    <w:rsid w:val="009947E9"/>
    <w:rsid w:val="00994830"/>
    <w:rsid w:val="00994B4B"/>
    <w:rsid w:val="00994FBB"/>
    <w:rsid w:val="00995404"/>
    <w:rsid w:val="0099544B"/>
    <w:rsid w:val="009954B5"/>
    <w:rsid w:val="009956FF"/>
    <w:rsid w:val="00995C83"/>
    <w:rsid w:val="0099636D"/>
    <w:rsid w:val="00996A51"/>
    <w:rsid w:val="00996F86"/>
    <w:rsid w:val="0099713E"/>
    <w:rsid w:val="00997CA8"/>
    <w:rsid w:val="009A0018"/>
    <w:rsid w:val="009A003B"/>
    <w:rsid w:val="009A01B9"/>
    <w:rsid w:val="009A088E"/>
    <w:rsid w:val="009A123F"/>
    <w:rsid w:val="009A13D5"/>
    <w:rsid w:val="009A13F1"/>
    <w:rsid w:val="009A179D"/>
    <w:rsid w:val="009A1A75"/>
    <w:rsid w:val="009A1C32"/>
    <w:rsid w:val="009A1ECD"/>
    <w:rsid w:val="009A20D8"/>
    <w:rsid w:val="009A2725"/>
    <w:rsid w:val="009A2881"/>
    <w:rsid w:val="009A2C80"/>
    <w:rsid w:val="009A2F36"/>
    <w:rsid w:val="009A307B"/>
    <w:rsid w:val="009A30A8"/>
    <w:rsid w:val="009A37F9"/>
    <w:rsid w:val="009A3881"/>
    <w:rsid w:val="009A3F2B"/>
    <w:rsid w:val="009A40DC"/>
    <w:rsid w:val="009A4297"/>
    <w:rsid w:val="009A4DA8"/>
    <w:rsid w:val="009A4E5A"/>
    <w:rsid w:val="009A5620"/>
    <w:rsid w:val="009A59F7"/>
    <w:rsid w:val="009A5ABD"/>
    <w:rsid w:val="009A5BBF"/>
    <w:rsid w:val="009A5E32"/>
    <w:rsid w:val="009A6560"/>
    <w:rsid w:val="009A6B82"/>
    <w:rsid w:val="009A6D35"/>
    <w:rsid w:val="009A6DEE"/>
    <w:rsid w:val="009A73AD"/>
    <w:rsid w:val="009A75E7"/>
    <w:rsid w:val="009A78AE"/>
    <w:rsid w:val="009A7D6F"/>
    <w:rsid w:val="009A7DBD"/>
    <w:rsid w:val="009A7F74"/>
    <w:rsid w:val="009B02DE"/>
    <w:rsid w:val="009B0762"/>
    <w:rsid w:val="009B0EA4"/>
    <w:rsid w:val="009B1016"/>
    <w:rsid w:val="009B154C"/>
    <w:rsid w:val="009B2C84"/>
    <w:rsid w:val="009B2E96"/>
    <w:rsid w:val="009B419B"/>
    <w:rsid w:val="009B4A3A"/>
    <w:rsid w:val="009B5489"/>
    <w:rsid w:val="009B5501"/>
    <w:rsid w:val="009B554C"/>
    <w:rsid w:val="009B5B83"/>
    <w:rsid w:val="009B644C"/>
    <w:rsid w:val="009B65DB"/>
    <w:rsid w:val="009B7265"/>
    <w:rsid w:val="009B7679"/>
    <w:rsid w:val="009B77BF"/>
    <w:rsid w:val="009B7A74"/>
    <w:rsid w:val="009B7DF9"/>
    <w:rsid w:val="009B7F0D"/>
    <w:rsid w:val="009C0285"/>
    <w:rsid w:val="009C03F0"/>
    <w:rsid w:val="009C09C1"/>
    <w:rsid w:val="009C0C7F"/>
    <w:rsid w:val="009C0E41"/>
    <w:rsid w:val="009C10A4"/>
    <w:rsid w:val="009C1C25"/>
    <w:rsid w:val="009C1E07"/>
    <w:rsid w:val="009C20E5"/>
    <w:rsid w:val="009C2725"/>
    <w:rsid w:val="009C29CB"/>
    <w:rsid w:val="009C2B43"/>
    <w:rsid w:val="009C2CE7"/>
    <w:rsid w:val="009C3471"/>
    <w:rsid w:val="009C3514"/>
    <w:rsid w:val="009C355D"/>
    <w:rsid w:val="009C3C26"/>
    <w:rsid w:val="009C3F71"/>
    <w:rsid w:val="009C4113"/>
    <w:rsid w:val="009C44D7"/>
    <w:rsid w:val="009C47A2"/>
    <w:rsid w:val="009C4C76"/>
    <w:rsid w:val="009C544A"/>
    <w:rsid w:val="009C6641"/>
    <w:rsid w:val="009C68BE"/>
    <w:rsid w:val="009C7678"/>
    <w:rsid w:val="009C7867"/>
    <w:rsid w:val="009C7AA3"/>
    <w:rsid w:val="009D00E5"/>
    <w:rsid w:val="009D0524"/>
    <w:rsid w:val="009D06BD"/>
    <w:rsid w:val="009D06D8"/>
    <w:rsid w:val="009D10A6"/>
    <w:rsid w:val="009D1324"/>
    <w:rsid w:val="009D16FD"/>
    <w:rsid w:val="009D1873"/>
    <w:rsid w:val="009D1E4C"/>
    <w:rsid w:val="009D1E73"/>
    <w:rsid w:val="009D1F69"/>
    <w:rsid w:val="009D2381"/>
    <w:rsid w:val="009D23C6"/>
    <w:rsid w:val="009D32ED"/>
    <w:rsid w:val="009D358C"/>
    <w:rsid w:val="009D36D1"/>
    <w:rsid w:val="009D3B70"/>
    <w:rsid w:val="009D3DEE"/>
    <w:rsid w:val="009D3E2C"/>
    <w:rsid w:val="009D4FEF"/>
    <w:rsid w:val="009D5114"/>
    <w:rsid w:val="009D5122"/>
    <w:rsid w:val="009D516C"/>
    <w:rsid w:val="009D5A89"/>
    <w:rsid w:val="009D61F6"/>
    <w:rsid w:val="009D628A"/>
    <w:rsid w:val="009D64A9"/>
    <w:rsid w:val="009D6B08"/>
    <w:rsid w:val="009D6E5A"/>
    <w:rsid w:val="009D6F99"/>
    <w:rsid w:val="009D72B6"/>
    <w:rsid w:val="009D7619"/>
    <w:rsid w:val="009D773E"/>
    <w:rsid w:val="009D788C"/>
    <w:rsid w:val="009D7F62"/>
    <w:rsid w:val="009E04B7"/>
    <w:rsid w:val="009E0546"/>
    <w:rsid w:val="009E06D9"/>
    <w:rsid w:val="009E093A"/>
    <w:rsid w:val="009E13FF"/>
    <w:rsid w:val="009E17D2"/>
    <w:rsid w:val="009E1FCA"/>
    <w:rsid w:val="009E2143"/>
    <w:rsid w:val="009E25DA"/>
    <w:rsid w:val="009E27D1"/>
    <w:rsid w:val="009E29ED"/>
    <w:rsid w:val="009E2E2F"/>
    <w:rsid w:val="009E2E57"/>
    <w:rsid w:val="009E3487"/>
    <w:rsid w:val="009E3771"/>
    <w:rsid w:val="009E399B"/>
    <w:rsid w:val="009E43BB"/>
    <w:rsid w:val="009E46F6"/>
    <w:rsid w:val="009E48EB"/>
    <w:rsid w:val="009E4C0C"/>
    <w:rsid w:val="009E533B"/>
    <w:rsid w:val="009E53D6"/>
    <w:rsid w:val="009E55DE"/>
    <w:rsid w:val="009E5694"/>
    <w:rsid w:val="009E5F61"/>
    <w:rsid w:val="009E6C39"/>
    <w:rsid w:val="009E6C71"/>
    <w:rsid w:val="009E6FD9"/>
    <w:rsid w:val="009E703E"/>
    <w:rsid w:val="009E7339"/>
    <w:rsid w:val="009E7845"/>
    <w:rsid w:val="009E79E8"/>
    <w:rsid w:val="009E7C85"/>
    <w:rsid w:val="009E7E31"/>
    <w:rsid w:val="009F0266"/>
    <w:rsid w:val="009F0E0A"/>
    <w:rsid w:val="009F17AF"/>
    <w:rsid w:val="009F1C9F"/>
    <w:rsid w:val="009F244B"/>
    <w:rsid w:val="009F36DD"/>
    <w:rsid w:val="009F3971"/>
    <w:rsid w:val="009F3E82"/>
    <w:rsid w:val="009F46FC"/>
    <w:rsid w:val="009F612F"/>
    <w:rsid w:val="009F62AA"/>
    <w:rsid w:val="009F6394"/>
    <w:rsid w:val="009F6B59"/>
    <w:rsid w:val="009F72C3"/>
    <w:rsid w:val="009F7631"/>
    <w:rsid w:val="009F79D3"/>
    <w:rsid w:val="009F7B1A"/>
    <w:rsid w:val="009F7E49"/>
    <w:rsid w:val="00A00C25"/>
    <w:rsid w:val="00A00D1D"/>
    <w:rsid w:val="00A0143C"/>
    <w:rsid w:val="00A01919"/>
    <w:rsid w:val="00A01C85"/>
    <w:rsid w:val="00A029BB"/>
    <w:rsid w:val="00A02A08"/>
    <w:rsid w:val="00A02C2C"/>
    <w:rsid w:val="00A02CE2"/>
    <w:rsid w:val="00A02FE1"/>
    <w:rsid w:val="00A039B7"/>
    <w:rsid w:val="00A041B4"/>
    <w:rsid w:val="00A0422D"/>
    <w:rsid w:val="00A0426E"/>
    <w:rsid w:val="00A04A05"/>
    <w:rsid w:val="00A04FF4"/>
    <w:rsid w:val="00A05034"/>
    <w:rsid w:val="00A05181"/>
    <w:rsid w:val="00A05310"/>
    <w:rsid w:val="00A053EB"/>
    <w:rsid w:val="00A05E49"/>
    <w:rsid w:val="00A05FB7"/>
    <w:rsid w:val="00A06359"/>
    <w:rsid w:val="00A0655C"/>
    <w:rsid w:val="00A06832"/>
    <w:rsid w:val="00A06EE9"/>
    <w:rsid w:val="00A070F7"/>
    <w:rsid w:val="00A07436"/>
    <w:rsid w:val="00A075B7"/>
    <w:rsid w:val="00A075E9"/>
    <w:rsid w:val="00A079F8"/>
    <w:rsid w:val="00A07BCA"/>
    <w:rsid w:val="00A07EB1"/>
    <w:rsid w:val="00A10330"/>
    <w:rsid w:val="00A10572"/>
    <w:rsid w:val="00A10E03"/>
    <w:rsid w:val="00A1137C"/>
    <w:rsid w:val="00A11B04"/>
    <w:rsid w:val="00A127C5"/>
    <w:rsid w:val="00A1298C"/>
    <w:rsid w:val="00A12CE7"/>
    <w:rsid w:val="00A137B8"/>
    <w:rsid w:val="00A1388A"/>
    <w:rsid w:val="00A14298"/>
    <w:rsid w:val="00A143AA"/>
    <w:rsid w:val="00A146D3"/>
    <w:rsid w:val="00A147B9"/>
    <w:rsid w:val="00A152A4"/>
    <w:rsid w:val="00A153C7"/>
    <w:rsid w:val="00A1555F"/>
    <w:rsid w:val="00A158D1"/>
    <w:rsid w:val="00A15F82"/>
    <w:rsid w:val="00A16729"/>
    <w:rsid w:val="00A16BE9"/>
    <w:rsid w:val="00A16DF7"/>
    <w:rsid w:val="00A16F57"/>
    <w:rsid w:val="00A1700A"/>
    <w:rsid w:val="00A171FD"/>
    <w:rsid w:val="00A1740D"/>
    <w:rsid w:val="00A174B6"/>
    <w:rsid w:val="00A175B5"/>
    <w:rsid w:val="00A176DE"/>
    <w:rsid w:val="00A178B8"/>
    <w:rsid w:val="00A179B3"/>
    <w:rsid w:val="00A20581"/>
    <w:rsid w:val="00A20A23"/>
    <w:rsid w:val="00A20E5D"/>
    <w:rsid w:val="00A21DAD"/>
    <w:rsid w:val="00A21ECE"/>
    <w:rsid w:val="00A2275A"/>
    <w:rsid w:val="00A227FE"/>
    <w:rsid w:val="00A22BA3"/>
    <w:rsid w:val="00A22BA7"/>
    <w:rsid w:val="00A22C39"/>
    <w:rsid w:val="00A22C78"/>
    <w:rsid w:val="00A22D03"/>
    <w:rsid w:val="00A232E9"/>
    <w:rsid w:val="00A23846"/>
    <w:rsid w:val="00A23B8E"/>
    <w:rsid w:val="00A245C5"/>
    <w:rsid w:val="00A24742"/>
    <w:rsid w:val="00A247C3"/>
    <w:rsid w:val="00A24E9A"/>
    <w:rsid w:val="00A251D3"/>
    <w:rsid w:val="00A25549"/>
    <w:rsid w:val="00A25A36"/>
    <w:rsid w:val="00A25C82"/>
    <w:rsid w:val="00A261AB"/>
    <w:rsid w:val="00A263B0"/>
    <w:rsid w:val="00A264C9"/>
    <w:rsid w:val="00A2666E"/>
    <w:rsid w:val="00A26735"/>
    <w:rsid w:val="00A26A25"/>
    <w:rsid w:val="00A26BB1"/>
    <w:rsid w:val="00A26DC3"/>
    <w:rsid w:val="00A2745D"/>
    <w:rsid w:val="00A2799E"/>
    <w:rsid w:val="00A279AB"/>
    <w:rsid w:val="00A30559"/>
    <w:rsid w:val="00A30CAA"/>
    <w:rsid w:val="00A30DD5"/>
    <w:rsid w:val="00A31E5B"/>
    <w:rsid w:val="00A328B6"/>
    <w:rsid w:val="00A32907"/>
    <w:rsid w:val="00A32B8E"/>
    <w:rsid w:val="00A33999"/>
    <w:rsid w:val="00A34264"/>
    <w:rsid w:val="00A3431D"/>
    <w:rsid w:val="00A344E0"/>
    <w:rsid w:val="00A34649"/>
    <w:rsid w:val="00A34AAD"/>
    <w:rsid w:val="00A35444"/>
    <w:rsid w:val="00A35B48"/>
    <w:rsid w:val="00A35E4E"/>
    <w:rsid w:val="00A35E71"/>
    <w:rsid w:val="00A36E8F"/>
    <w:rsid w:val="00A37201"/>
    <w:rsid w:val="00A372A0"/>
    <w:rsid w:val="00A37623"/>
    <w:rsid w:val="00A376ED"/>
    <w:rsid w:val="00A37978"/>
    <w:rsid w:val="00A37CB2"/>
    <w:rsid w:val="00A40320"/>
    <w:rsid w:val="00A405C0"/>
    <w:rsid w:val="00A40D4F"/>
    <w:rsid w:val="00A41059"/>
    <w:rsid w:val="00A4165A"/>
    <w:rsid w:val="00A41ED8"/>
    <w:rsid w:val="00A42A2F"/>
    <w:rsid w:val="00A42A7B"/>
    <w:rsid w:val="00A430A9"/>
    <w:rsid w:val="00A435B8"/>
    <w:rsid w:val="00A43751"/>
    <w:rsid w:val="00A43AE6"/>
    <w:rsid w:val="00A43AF2"/>
    <w:rsid w:val="00A43F83"/>
    <w:rsid w:val="00A44184"/>
    <w:rsid w:val="00A442CB"/>
    <w:rsid w:val="00A443E8"/>
    <w:rsid w:val="00A4459F"/>
    <w:rsid w:val="00A44768"/>
    <w:rsid w:val="00A4496E"/>
    <w:rsid w:val="00A44A01"/>
    <w:rsid w:val="00A44B0A"/>
    <w:rsid w:val="00A44CA7"/>
    <w:rsid w:val="00A44D5D"/>
    <w:rsid w:val="00A45139"/>
    <w:rsid w:val="00A4592F"/>
    <w:rsid w:val="00A46043"/>
    <w:rsid w:val="00A464F5"/>
    <w:rsid w:val="00A46A6A"/>
    <w:rsid w:val="00A46BD7"/>
    <w:rsid w:val="00A46D72"/>
    <w:rsid w:val="00A46EA5"/>
    <w:rsid w:val="00A4769E"/>
    <w:rsid w:val="00A477FC"/>
    <w:rsid w:val="00A47C42"/>
    <w:rsid w:val="00A47C74"/>
    <w:rsid w:val="00A47E53"/>
    <w:rsid w:val="00A47EED"/>
    <w:rsid w:val="00A5075E"/>
    <w:rsid w:val="00A50DE7"/>
    <w:rsid w:val="00A512D0"/>
    <w:rsid w:val="00A51435"/>
    <w:rsid w:val="00A5181E"/>
    <w:rsid w:val="00A51C28"/>
    <w:rsid w:val="00A51FB6"/>
    <w:rsid w:val="00A51FC3"/>
    <w:rsid w:val="00A522CF"/>
    <w:rsid w:val="00A5276F"/>
    <w:rsid w:val="00A52D66"/>
    <w:rsid w:val="00A537D6"/>
    <w:rsid w:val="00A53941"/>
    <w:rsid w:val="00A53A67"/>
    <w:rsid w:val="00A53DF7"/>
    <w:rsid w:val="00A53F39"/>
    <w:rsid w:val="00A540CD"/>
    <w:rsid w:val="00A54284"/>
    <w:rsid w:val="00A5457B"/>
    <w:rsid w:val="00A5470C"/>
    <w:rsid w:val="00A54895"/>
    <w:rsid w:val="00A54E2A"/>
    <w:rsid w:val="00A55239"/>
    <w:rsid w:val="00A55329"/>
    <w:rsid w:val="00A556C3"/>
    <w:rsid w:val="00A55A5A"/>
    <w:rsid w:val="00A56476"/>
    <w:rsid w:val="00A565EB"/>
    <w:rsid w:val="00A565FA"/>
    <w:rsid w:val="00A566EB"/>
    <w:rsid w:val="00A568A4"/>
    <w:rsid w:val="00A5708B"/>
    <w:rsid w:val="00A578AD"/>
    <w:rsid w:val="00A57B75"/>
    <w:rsid w:val="00A57C6F"/>
    <w:rsid w:val="00A600B3"/>
    <w:rsid w:val="00A60306"/>
    <w:rsid w:val="00A60391"/>
    <w:rsid w:val="00A603A7"/>
    <w:rsid w:val="00A609E3"/>
    <w:rsid w:val="00A60BF2"/>
    <w:rsid w:val="00A6193B"/>
    <w:rsid w:val="00A61DD3"/>
    <w:rsid w:val="00A6223D"/>
    <w:rsid w:val="00A62258"/>
    <w:rsid w:val="00A626BA"/>
    <w:rsid w:val="00A62E66"/>
    <w:rsid w:val="00A6302E"/>
    <w:rsid w:val="00A63784"/>
    <w:rsid w:val="00A6381A"/>
    <w:rsid w:val="00A63A3E"/>
    <w:rsid w:val="00A63D7F"/>
    <w:rsid w:val="00A63EC7"/>
    <w:rsid w:val="00A6408D"/>
    <w:rsid w:val="00A640B3"/>
    <w:rsid w:val="00A6467D"/>
    <w:rsid w:val="00A64A39"/>
    <w:rsid w:val="00A64E0C"/>
    <w:rsid w:val="00A64E97"/>
    <w:rsid w:val="00A6548B"/>
    <w:rsid w:val="00A65881"/>
    <w:rsid w:val="00A658BB"/>
    <w:rsid w:val="00A65BF5"/>
    <w:rsid w:val="00A664C1"/>
    <w:rsid w:val="00A6659F"/>
    <w:rsid w:val="00A66B17"/>
    <w:rsid w:val="00A66D89"/>
    <w:rsid w:val="00A67AE4"/>
    <w:rsid w:val="00A67B57"/>
    <w:rsid w:val="00A67B95"/>
    <w:rsid w:val="00A67CC9"/>
    <w:rsid w:val="00A67EEE"/>
    <w:rsid w:val="00A703EE"/>
    <w:rsid w:val="00A70698"/>
    <w:rsid w:val="00A706D9"/>
    <w:rsid w:val="00A70D89"/>
    <w:rsid w:val="00A71EAA"/>
    <w:rsid w:val="00A723F8"/>
    <w:rsid w:val="00A73033"/>
    <w:rsid w:val="00A731D1"/>
    <w:rsid w:val="00A739C0"/>
    <w:rsid w:val="00A73B47"/>
    <w:rsid w:val="00A73E3F"/>
    <w:rsid w:val="00A74020"/>
    <w:rsid w:val="00A740F8"/>
    <w:rsid w:val="00A747A2"/>
    <w:rsid w:val="00A74AD6"/>
    <w:rsid w:val="00A74D07"/>
    <w:rsid w:val="00A74D4E"/>
    <w:rsid w:val="00A7505D"/>
    <w:rsid w:val="00A751FA"/>
    <w:rsid w:val="00A753C2"/>
    <w:rsid w:val="00A75F4D"/>
    <w:rsid w:val="00A75FF5"/>
    <w:rsid w:val="00A76018"/>
    <w:rsid w:val="00A76390"/>
    <w:rsid w:val="00A76591"/>
    <w:rsid w:val="00A7699B"/>
    <w:rsid w:val="00A76D0C"/>
    <w:rsid w:val="00A76F04"/>
    <w:rsid w:val="00A770EA"/>
    <w:rsid w:val="00A77301"/>
    <w:rsid w:val="00A777A4"/>
    <w:rsid w:val="00A778B5"/>
    <w:rsid w:val="00A77CA3"/>
    <w:rsid w:val="00A77CAC"/>
    <w:rsid w:val="00A77CE3"/>
    <w:rsid w:val="00A77D1B"/>
    <w:rsid w:val="00A80561"/>
    <w:rsid w:val="00A805B6"/>
    <w:rsid w:val="00A80D9E"/>
    <w:rsid w:val="00A80DF6"/>
    <w:rsid w:val="00A80F4B"/>
    <w:rsid w:val="00A8100A"/>
    <w:rsid w:val="00A81102"/>
    <w:rsid w:val="00A813BA"/>
    <w:rsid w:val="00A81881"/>
    <w:rsid w:val="00A81B88"/>
    <w:rsid w:val="00A81D04"/>
    <w:rsid w:val="00A82AA6"/>
    <w:rsid w:val="00A830B7"/>
    <w:rsid w:val="00A8373F"/>
    <w:rsid w:val="00A83829"/>
    <w:rsid w:val="00A83982"/>
    <w:rsid w:val="00A83A2B"/>
    <w:rsid w:val="00A83AAE"/>
    <w:rsid w:val="00A83EBE"/>
    <w:rsid w:val="00A844B1"/>
    <w:rsid w:val="00A84A60"/>
    <w:rsid w:val="00A85327"/>
    <w:rsid w:val="00A85464"/>
    <w:rsid w:val="00A8581F"/>
    <w:rsid w:val="00A85A6B"/>
    <w:rsid w:val="00A85C44"/>
    <w:rsid w:val="00A85C9D"/>
    <w:rsid w:val="00A85EA6"/>
    <w:rsid w:val="00A861A4"/>
    <w:rsid w:val="00A8646C"/>
    <w:rsid w:val="00A864E5"/>
    <w:rsid w:val="00A86FF8"/>
    <w:rsid w:val="00A8762D"/>
    <w:rsid w:val="00A87876"/>
    <w:rsid w:val="00A90841"/>
    <w:rsid w:val="00A90BBF"/>
    <w:rsid w:val="00A91101"/>
    <w:rsid w:val="00A91665"/>
    <w:rsid w:val="00A9181B"/>
    <w:rsid w:val="00A9197A"/>
    <w:rsid w:val="00A9242C"/>
    <w:rsid w:val="00A92844"/>
    <w:rsid w:val="00A9305E"/>
    <w:rsid w:val="00A930DB"/>
    <w:rsid w:val="00A931DC"/>
    <w:rsid w:val="00A9338A"/>
    <w:rsid w:val="00A9370D"/>
    <w:rsid w:val="00A93A47"/>
    <w:rsid w:val="00A94174"/>
    <w:rsid w:val="00A94C0F"/>
    <w:rsid w:val="00A94F0A"/>
    <w:rsid w:val="00A94FA8"/>
    <w:rsid w:val="00A955FF"/>
    <w:rsid w:val="00A9585C"/>
    <w:rsid w:val="00A95961"/>
    <w:rsid w:val="00A95AFD"/>
    <w:rsid w:val="00A95D75"/>
    <w:rsid w:val="00A96176"/>
    <w:rsid w:val="00A96553"/>
    <w:rsid w:val="00A966B1"/>
    <w:rsid w:val="00A96856"/>
    <w:rsid w:val="00A96965"/>
    <w:rsid w:val="00A975D6"/>
    <w:rsid w:val="00A97A62"/>
    <w:rsid w:val="00A97C57"/>
    <w:rsid w:val="00A97C5C"/>
    <w:rsid w:val="00AA00AF"/>
    <w:rsid w:val="00AA0646"/>
    <w:rsid w:val="00AA079A"/>
    <w:rsid w:val="00AA0925"/>
    <w:rsid w:val="00AA1AF5"/>
    <w:rsid w:val="00AA2331"/>
    <w:rsid w:val="00AA2B62"/>
    <w:rsid w:val="00AA2DD2"/>
    <w:rsid w:val="00AA2F01"/>
    <w:rsid w:val="00AA32E2"/>
    <w:rsid w:val="00AA3616"/>
    <w:rsid w:val="00AA3865"/>
    <w:rsid w:val="00AA3A38"/>
    <w:rsid w:val="00AA3BC3"/>
    <w:rsid w:val="00AA3C16"/>
    <w:rsid w:val="00AA3C71"/>
    <w:rsid w:val="00AA4183"/>
    <w:rsid w:val="00AA41C8"/>
    <w:rsid w:val="00AA4B73"/>
    <w:rsid w:val="00AA52A1"/>
    <w:rsid w:val="00AA5710"/>
    <w:rsid w:val="00AA5916"/>
    <w:rsid w:val="00AA5EF1"/>
    <w:rsid w:val="00AA6866"/>
    <w:rsid w:val="00AA6CB5"/>
    <w:rsid w:val="00AA6CF2"/>
    <w:rsid w:val="00AA7045"/>
    <w:rsid w:val="00AA716C"/>
    <w:rsid w:val="00AA7857"/>
    <w:rsid w:val="00AA799D"/>
    <w:rsid w:val="00AB01B1"/>
    <w:rsid w:val="00AB05E5"/>
    <w:rsid w:val="00AB083E"/>
    <w:rsid w:val="00AB0A1E"/>
    <w:rsid w:val="00AB0CA7"/>
    <w:rsid w:val="00AB0D43"/>
    <w:rsid w:val="00AB149D"/>
    <w:rsid w:val="00AB1766"/>
    <w:rsid w:val="00AB1C5F"/>
    <w:rsid w:val="00AB1E97"/>
    <w:rsid w:val="00AB1EE1"/>
    <w:rsid w:val="00AB2377"/>
    <w:rsid w:val="00AB26C0"/>
    <w:rsid w:val="00AB3563"/>
    <w:rsid w:val="00AB3D84"/>
    <w:rsid w:val="00AB3EA1"/>
    <w:rsid w:val="00AB4116"/>
    <w:rsid w:val="00AB4386"/>
    <w:rsid w:val="00AB48D4"/>
    <w:rsid w:val="00AB4E44"/>
    <w:rsid w:val="00AB52F4"/>
    <w:rsid w:val="00AB57BA"/>
    <w:rsid w:val="00AB5974"/>
    <w:rsid w:val="00AB59F8"/>
    <w:rsid w:val="00AB5B09"/>
    <w:rsid w:val="00AB618A"/>
    <w:rsid w:val="00AB631A"/>
    <w:rsid w:val="00AB63EC"/>
    <w:rsid w:val="00AB66B1"/>
    <w:rsid w:val="00AB6EDC"/>
    <w:rsid w:val="00AB76ED"/>
    <w:rsid w:val="00AB7A6E"/>
    <w:rsid w:val="00AB7D38"/>
    <w:rsid w:val="00AC000D"/>
    <w:rsid w:val="00AC0135"/>
    <w:rsid w:val="00AC05ED"/>
    <w:rsid w:val="00AC0C7F"/>
    <w:rsid w:val="00AC0D1A"/>
    <w:rsid w:val="00AC118A"/>
    <w:rsid w:val="00AC12EA"/>
    <w:rsid w:val="00AC1345"/>
    <w:rsid w:val="00AC1BC9"/>
    <w:rsid w:val="00AC295B"/>
    <w:rsid w:val="00AC2CB3"/>
    <w:rsid w:val="00AC319A"/>
    <w:rsid w:val="00AC33E2"/>
    <w:rsid w:val="00AC3465"/>
    <w:rsid w:val="00AC363E"/>
    <w:rsid w:val="00AC38D5"/>
    <w:rsid w:val="00AC3AA4"/>
    <w:rsid w:val="00AC3BC4"/>
    <w:rsid w:val="00AC45BA"/>
    <w:rsid w:val="00AC50EA"/>
    <w:rsid w:val="00AC5ABE"/>
    <w:rsid w:val="00AC5DA3"/>
    <w:rsid w:val="00AC5F4D"/>
    <w:rsid w:val="00AC66C2"/>
    <w:rsid w:val="00AC67DC"/>
    <w:rsid w:val="00AC745D"/>
    <w:rsid w:val="00AD05CB"/>
    <w:rsid w:val="00AD0F85"/>
    <w:rsid w:val="00AD1345"/>
    <w:rsid w:val="00AD1E8A"/>
    <w:rsid w:val="00AD20D4"/>
    <w:rsid w:val="00AD22F0"/>
    <w:rsid w:val="00AD22F2"/>
    <w:rsid w:val="00AD2763"/>
    <w:rsid w:val="00AD2802"/>
    <w:rsid w:val="00AD2948"/>
    <w:rsid w:val="00AD2B40"/>
    <w:rsid w:val="00AD3042"/>
    <w:rsid w:val="00AD30C6"/>
    <w:rsid w:val="00AD31BE"/>
    <w:rsid w:val="00AD32CD"/>
    <w:rsid w:val="00AD38FC"/>
    <w:rsid w:val="00AD3912"/>
    <w:rsid w:val="00AD3ECB"/>
    <w:rsid w:val="00AD3FE4"/>
    <w:rsid w:val="00AD4372"/>
    <w:rsid w:val="00AD4407"/>
    <w:rsid w:val="00AD451F"/>
    <w:rsid w:val="00AD5134"/>
    <w:rsid w:val="00AD5249"/>
    <w:rsid w:val="00AD55EB"/>
    <w:rsid w:val="00AD5ECA"/>
    <w:rsid w:val="00AD7652"/>
    <w:rsid w:val="00AD78ED"/>
    <w:rsid w:val="00AD7CD1"/>
    <w:rsid w:val="00AD7DB3"/>
    <w:rsid w:val="00AD7F0A"/>
    <w:rsid w:val="00AE0D5D"/>
    <w:rsid w:val="00AE142F"/>
    <w:rsid w:val="00AE18B9"/>
    <w:rsid w:val="00AE18BA"/>
    <w:rsid w:val="00AE1BEF"/>
    <w:rsid w:val="00AE1D45"/>
    <w:rsid w:val="00AE23A6"/>
    <w:rsid w:val="00AE28A8"/>
    <w:rsid w:val="00AE307B"/>
    <w:rsid w:val="00AE3503"/>
    <w:rsid w:val="00AE367B"/>
    <w:rsid w:val="00AE3CA2"/>
    <w:rsid w:val="00AE3D90"/>
    <w:rsid w:val="00AE4160"/>
    <w:rsid w:val="00AE5676"/>
    <w:rsid w:val="00AE572D"/>
    <w:rsid w:val="00AE5907"/>
    <w:rsid w:val="00AE5BD8"/>
    <w:rsid w:val="00AE5F29"/>
    <w:rsid w:val="00AE6518"/>
    <w:rsid w:val="00AE69DD"/>
    <w:rsid w:val="00AE6F64"/>
    <w:rsid w:val="00AE72F4"/>
    <w:rsid w:val="00AE75E6"/>
    <w:rsid w:val="00AE7834"/>
    <w:rsid w:val="00AE7CA5"/>
    <w:rsid w:val="00AF0092"/>
    <w:rsid w:val="00AF1504"/>
    <w:rsid w:val="00AF166B"/>
    <w:rsid w:val="00AF19C0"/>
    <w:rsid w:val="00AF1AA5"/>
    <w:rsid w:val="00AF25E4"/>
    <w:rsid w:val="00AF2947"/>
    <w:rsid w:val="00AF2AA0"/>
    <w:rsid w:val="00AF2BDD"/>
    <w:rsid w:val="00AF31F5"/>
    <w:rsid w:val="00AF35D3"/>
    <w:rsid w:val="00AF364D"/>
    <w:rsid w:val="00AF3E44"/>
    <w:rsid w:val="00AF4BD0"/>
    <w:rsid w:val="00AF4CA5"/>
    <w:rsid w:val="00AF4CDD"/>
    <w:rsid w:val="00AF515B"/>
    <w:rsid w:val="00AF52F5"/>
    <w:rsid w:val="00AF5479"/>
    <w:rsid w:val="00AF5601"/>
    <w:rsid w:val="00AF5782"/>
    <w:rsid w:val="00AF589E"/>
    <w:rsid w:val="00AF5E4C"/>
    <w:rsid w:val="00AF64FB"/>
    <w:rsid w:val="00AF68FE"/>
    <w:rsid w:val="00AF69FB"/>
    <w:rsid w:val="00AF6AE0"/>
    <w:rsid w:val="00AF76C9"/>
    <w:rsid w:val="00AF7867"/>
    <w:rsid w:val="00AF78AA"/>
    <w:rsid w:val="00AF7961"/>
    <w:rsid w:val="00AF7985"/>
    <w:rsid w:val="00AF7BBD"/>
    <w:rsid w:val="00AF7DB2"/>
    <w:rsid w:val="00B0013A"/>
    <w:rsid w:val="00B00999"/>
    <w:rsid w:val="00B009B8"/>
    <w:rsid w:val="00B00FCC"/>
    <w:rsid w:val="00B011D0"/>
    <w:rsid w:val="00B013B8"/>
    <w:rsid w:val="00B018EA"/>
    <w:rsid w:val="00B01B27"/>
    <w:rsid w:val="00B0227B"/>
    <w:rsid w:val="00B02283"/>
    <w:rsid w:val="00B023FB"/>
    <w:rsid w:val="00B025E6"/>
    <w:rsid w:val="00B0299A"/>
    <w:rsid w:val="00B029A9"/>
    <w:rsid w:val="00B02AC3"/>
    <w:rsid w:val="00B035D6"/>
    <w:rsid w:val="00B03DDE"/>
    <w:rsid w:val="00B03F38"/>
    <w:rsid w:val="00B04158"/>
    <w:rsid w:val="00B041B5"/>
    <w:rsid w:val="00B04666"/>
    <w:rsid w:val="00B04D81"/>
    <w:rsid w:val="00B05757"/>
    <w:rsid w:val="00B05804"/>
    <w:rsid w:val="00B05A51"/>
    <w:rsid w:val="00B05B7C"/>
    <w:rsid w:val="00B05EAB"/>
    <w:rsid w:val="00B0601E"/>
    <w:rsid w:val="00B061CD"/>
    <w:rsid w:val="00B06340"/>
    <w:rsid w:val="00B06937"/>
    <w:rsid w:val="00B073E6"/>
    <w:rsid w:val="00B07672"/>
    <w:rsid w:val="00B079CF"/>
    <w:rsid w:val="00B07BC0"/>
    <w:rsid w:val="00B07D70"/>
    <w:rsid w:val="00B07EE2"/>
    <w:rsid w:val="00B105CD"/>
    <w:rsid w:val="00B107D3"/>
    <w:rsid w:val="00B10873"/>
    <w:rsid w:val="00B108FB"/>
    <w:rsid w:val="00B10AE2"/>
    <w:rsid w:val="00B10CB2"/>
    <w:rsid w:val="00B11181"/>
    <w:rsid w:val="00B11317"/>
    <w:rsid w:val="00B11820"/>
    <w:rsid w:val="00B11AFF"/>
    <w:rsid w:val="00B11BA7"/>
    <w:rsid w:val="00B11D25"/>
    <w:rsid w:val="00B12186"/>
    <w:rsid w:val="00B12E3E"/>
    <w:rsid w:val="00B13540"/>
    <w:rsid w:val="00B1388C"/>
    <w:rsid w:val="00B14373"/>
    <w:rsid w:val="00B14498"/>
    <w:rsid w:val="00B14A88"/>
    <w:rsid w:val="00B14A9D"/>
    <w:rsid w:val="00B14BBA"/>
    <w:rsid w:val="00B1534E"/>
    <w:rsid w:val="00B15967"/>
    <w:rsid w:val="00B1606B"/>
    <w:rsid w:val="00B1633B"/>
    <w:rsid w:val="00B166F0"/>
    <w:rsid w:val="00B169A8"/>
    <w:rsid w:val="00B174FD"/>
    <w:rsid w:val="00B17B23"/>
    <w:rsid w:val="00B17D41"/>
    <w:rsid w:val="00B17F70"/>
    <w:rsid w:val="00B17FBB"/>
    <w:rsid w:val="00B20377"/>
    <w:rsid w:val="00B2062F"/>
    <w:rsid w:val="00B206DC"/>
    <w:rsid w:val="00B20BAD"/>
    <w:rsid w:val="00B216F5"/>
    <w:rsid w:val="00B21805"/>
    <w:rsid w:val="00B2196F"/>
    <w:rsid w:val="00B21A22"/>
    <w:rsid w:val="00B22B53"/>
    <w:rsid w:val="00B22E2F"/>
    <w:rsid w:val="00B231CC"/>
    <w:rsid w:val="00B23307"/>
    <w:rsid w:val="00B235F4"/>
    <w:rsid w:val="00B236A9"/>
    <w:rsid w:val="00B241E7"/>
    <w:rsid w:val="00B242E6"/>
    <w:rsid w:val="00B24354"/>
    <w:rsid w:val="00B245A2"/>
    <w:rsid w:val="00B246D0"/>
    <w:rsid w:val="00B2493D"/>
    <w:rsid w:val="00B24969"/>
    <w:rsid w:val="00B24A26"/>
    <w:rsid w:val="00B24B71"/>
    <w:rsid w:val="00B24C90"/>
    <w:rsid w:val="00B25083"/>
    <w:rsid w:val="00B2520E"/>
    <w:rsid w:val="00B25AE8"/>
    <w:rsid w:val="00B25B19"/>
    <w:rsid w:val="00B267AC"/>
    <w:rsid w:val="00B267B1"/>
    <w:rsid w:val="00B269BC"/>
    <w:rsid w:val="00B272E0"/>
    <w:rsid w:val="00B276AA"/>
    <w:rsid w:val="00B2770F"/>
    <w:rsid w:val="00B27810"/>
    <w:rsid w:val="00B27B52"/>
    <w:rsid w:val="00B27F2D"/>
    <w:rsid w:val="00B30480"/>
    <w:rsid w:val="00B30724"/>
    <w:rsid w:val="00B307C9"/>
    <w:rsid w:val="00B31222"/>
    <w:rsid w:val="00B31592"/>
    <w:rsid w:val="00B3198A"/>
    <w:rsid w:val="00B31D4A"/>
    <w:rsid w:val="00B3266A"/>
    <w:rsid w:val="00B33624"/>
    <w:rsid w:val="00B34F88"/>
    <w:rsid w:val="00B35F59"/>
    <w:rsid w:val="00B36236"/>
    <w:rsid w:val="00B36427"/>
    <w:rsid w:val="00B3706F"/>
    <w:rsid w:val="00B37947"/>
    <w:rsid w:val="00B401FB"/>
    <w:rsid w:val="00B4066D"/>
    <w:rsid w:val="00B40F5B"/>
    <w:rsid w:val="00B4127E"/>
    <w:rsid w:val="00B41A95"/>
    <w:rsid w:val="00B42437"/>
    <w:rsid w:val="00B424BD"/>
    <w:rsid w:val="00B42718"/>
    <w:rsid w:val="00B436B3"/>
    <w:rsid w:val="00B437A7"/>
    <w:rsid w:val="00B43A14"/>
    <w:rsid w:val="00B43B84"/>
    <w:rsid w:val="00B443E6"/>
    <w:rsid w:val="00B446D4"/>
    <w:rsid w:val="00B44A1F"/>
    <w:rsid w:val="00B44D15"/>
    <w:rsid w:val="00B4525B"/>
    <w:rsid w:val="00B452DB"/>
    <w:rsid w:val="00B4534D"/>
    <w:rsid w:val="00B459D9"/>
    <w:rsid w:val="00B4694E"/>
    <w:rsid w:val="00B46BA9"/>
    <w:rsid w:val="00B46BCA"/>
    <w:rsid w:val="00B4728E"/>
    <w:rsid w:val="00B473E5"/>
    <w:rsid w:val="00B47616"/>
    <w:rsid w:val="00B479BA"/>
    <w:rsid w:val="00B47A88"/>
    <w:rsid w:val="00B47ADF"/>
    <w:rsid w:val="00B500F6"/>
    <w:rsid w:val="00B50237"/>
    <w:rsid w:val="00B502D4"/>
    <w:rsid w:val="00B50992"/>
    <w:rsid w:val="00B513CA"/>
    <w:rsid w:val="00B5141C"/>
    <w:rsid w:val="00B51990"/>
    <w:rsid w:val="00B519EB"/>
    <w:rsid w:val="00B520C8"/>
    <w:rsid w:val="00B52DE4"/>
    <w:rsid w:val="00B531DF"/>
    <w:rsid w:val="00B53382"/>
    <w:rsid w:val="00B53569"/>
    <w:rsid w:val="00B5357C"/>
    <w:rsid w:val="00B53ED6"/>
    <w:rsid w:val="00B53ED9"/>
    <w:rsid w:val="00B543BF"/>
    <w:rsid w:val="00B54767"/>
    <w:rsid w:val="00B54897"/>
    <w:rsid w:val="00B55590"/>
    <w:rsid w:val="00B555DF"/>
    <w:rsid w:val="00B558D0"/>
    <w:rsid w:val="00B559B5"/>
    <w:rsid w:val="00B559E2"/>
    <w:rsid w:val="00B5770C"/>
    <w:rsid w:val="00B57DF1"/>
    <w:rsid w:val="00B6002B"/>
    <w:rsid w:val="00B602A4"/>
    <w:rsid w:val="00B6094F"/>
    <w:rsid w:val="00B60B3A"/>
    <w:rsid w:val="00B60CFF"/>
    <w:rsid w:val="00B612D8"/>
    <w:rsid w:val="00B61B7E"/>
    <w:rsid w:val="00B61BC5"/>
    <w:rsid w:val="00B61C34"/>
    <w:rsid w:val="00B61C3C"/>
    <w:rsid w:val="00B62370"/>
    <w:rsid w:val="00B62550"/>
    <w:rsid w:val="00B6285F"/>
    <w:rsid w:val="00B62863"/>
    <w:rsid w:val="00B62D9F"/>
    <w:rsid w:val="00B62F80"/>
    <w:rsid w:val="00B6369A"/>
    <w:rsid w:val="00B6374A"/>
    <w:rsid w:val="00B63CDF"/>
    <w:rsid w:val="00B63EE1"/>
    <w:rsid w:val="00B6402A"/>
    <w:rsid w:val="00B646D1"/>
    <w:rsid w:val="00B64837"/>
    <w:rsid w:val="00B64891"/>
    <w:rsid w:val="00B64B39"/>
    <w:rsid w:val="00B65428"/>
    <w:rsid w:val="00B6551F"/>
    <w:rsid w:val="00B65C8B"/>
    <w:rsid w:val="00B66128"/>
    <w:rsid w:val="00B66202"/>
    <w:rsid w:val="00B662AD"/>
    <w:rsid w:val="00B66533"/>
    <w:rsid w:val="00B6678A"/>
    <w:rsid w:val="00B66868"/>
    <w:rsid w:val="00B668F5"/>
    <w:rsid w:val="00B66D41"/>
    <w:rsid w:val="00B672BD"/>
    <w:rsid w:val="00B67656"/>
    <w:rsid w:val="00B67AFD"/>
    <w:rsid w:val="00B7079C"/>
    <w:rsid w:val="00B70FC3"/>
    <w:rsid w:val="00B712F2"/>
    <w:rsid w:val="00B71325"/>
    <w:rsid w:val="00B717A9"/>
    <w:rsid w:val="00B71A91"/>
    <w:rsid w:val="00B721AF"/>
    <w:rsid w:val="00B730CE"/>
    <w:rsid w:val="00B7329F"/>
    <w:rsid w:val="00B73A77"/>
    <w:rsid w:val="00B73B97"/>
    <w:rsid w:val="00B742B2"/>
    <w:rsid w:val="00B7460B"/>
    <w:rsid w:val="00B75266"/>
    <w:rsid w:val="00B75873"/>
    <w:rsid w:val="00B75A11"/>
    <w:rsid w:val="00B75A3B"/>
    <w:rsid w:val="00B75DF7"/>
    <w:rsid w:val="00B763DB"/>
    <w:rsid w:val="00B7695A"/>
    <w:rsid w:val="00B76968"/>
    <w:rsid w:val="00B7715C"/>
    <w:rsid w:val="00B7735E"/>
    <w:rsid w:val="00B7771F"/>
    <w:rsid w:val="00B777A3"/>
    <w:rsid w:val="00B77A2C"/>
    <w:rsid w:val="00B77FAA"/>
    <w:rsid w:val="00B801D1"/>
    <w:rsid w:val="00B81070"/>
    <w:rsid w:val="00B818E6"/>
    <w:rsid w:val="00B8193D"/>
    <w:rsid w:val="00B81B06"/>
    <w:rsid w:val="00B81F7D"/>
    <w:rsid w:val="00B81FA8"/>
    <w:rsid w:val="00B820FD"/>
    <w:rsid w:val="00B823CB"/>
    <w:rsid w:val="00B824E4"/>
    <w:rsid w:val="00B8301F"/>
    <w:rsid w:val="00B83443"/>
    <w:rsid w:val="00B836D0"/>
    <w:rsid w:val="00B84097"/>
    <w:rsid w:val="00B84975"/>
    <w:rsid w:val="00B84C64"/>
    <w:rsid w:val="00B84E08"/>
    <w:rsid w:val="00B85343"/>
    <w:rsid w:val="00B853B0"/>
    <w:rsid w:val="00B854EB"/>
    <w:rsid w:val="00B85C0D"/>
    <w:rsid w:val="00B860CD"/>
    <w:rsid w:val="00B864E3"/>
    <w:rsid w:val="00B869C8"/>
    <w:rsid w:val="00B86ED6"/>
    <w:rsid w:val="00B87333"/>
    <w:rsid w:val="00B87514"/>
    <w:rsid w:val="00B87EDC"/>
    <w:rsid w:val="00B90452"/>
    <w:rsid w:val="00B90CDB"/>
    <w:rsid w:val="00B9146D"/>
    <w:rsid w:val="00B91487"/>
    <w:rsid w:val="00B91751"/>
    <w:rsid w:val="00B91B3D"/>
    <w:rsid w:val="00B91E3D"/>
    <w:rsid w:val="00B92337"/>
    <w:rsid w:val="00B9240F"/>
    <w:rsid w:val="00B92442"/>
    <w:rsid w:val="00B92802"/>
    <w:rsid w:val="00B92B53"/>
    <w:rsid w:val="00B92C20"/>
    <w:rsid w:val="00B92ED9"/>
    <w:rsid w:val="00B93473"/>
    <w:rsid w:val="00B937DA"/>
    <w:rsid w:val="00B93A3E"/>
    <w:rsid w:val="00B93A50"/>
    <w:rsid w:val="00B942D8"/>
    <w:rsid w:val="00B9435C"/>
    <w:rsid w:val="00B94F84"/>
    <w:rsid w:val="00B9513B"/>
    <w:rsid w:val="00B9529B"/>
    <w:rsid w:val="00B952E1"/>
    <w:rsid w:val="00B956D8"/>
    <w:rsid w:val="00B9584D"/>
    <w:rsid w:val="00B958AA"/>
    <w:rsid w:val="00B958FE"/>
    <w:rsid w:val="00B959BD"/>
    <w:rsid w:val="00B95AF7"/>
    <w:rsid w:val="00B962AC"/>
    <w:rsid w:val="00B96462"/>
    <w:rsid w:val="00B966A7"/>
    <w:rsid w:val="00B9675D"/>
    <w:rsid w:val="00B96A3E"/>
    <w:rsid w:val="00B9701A"/>
    <w:rsid w:val="00B974F0"/>
    <w:rsid w:val="00B97A0E"/>
    <w:rsid w:val="00B97A85"/>
    <w:rsid w:val="00B97E0A"/>
    <w:rsid w:val="00B97E5E"/>
    <w:rsid w:val="00B97EAD"/>
    <w:rsid w:val="00B97F36"/>
    <w:rsid w:val="00BA01EF"/>
    <w:rsid w:val="00BA0511"/>
    <w:rsid w:val="00BA0851"/>
    <w:rsid w:val="00BA0C8F"/>
    <w:rsid w:val="00BA1195"/>
    <w:rsid w:val="00BA1E93"/>
    <w:rsid w:val="00BA23AB"/>
    <w:rsid w:val="00BA2E32"/>
    <w:rsid w:val="00BA2FCF"/>
    <w:rsid w:val="00BA2FFD"/>
    <w:rsid w:val="00BA31B1"/>
    <w:rsid w:val="00BA33AB"/>
    <w:rsid w:val="00BA4418"/>
    <w:rsid w:val="00BA4458"/>
    <w:rsid w:val="00BA4A1A"/>
    <w:rsid w:val="00BA4C3A"/>
    <w:rsid w:val="00BA4DAA"/>
    <w:rsid w:val="00BA51AB"/>
    <w:rsid w:val="00BA51E5"/>
    <w:rsid w:val="00BA527F"/>
    <w:rsid w:val="00BA5942"/>
    <w:rsid w:val="00BA6703"/>
    <w:rsid w:val="00BA6E51"/>
    <w:rsid w:val="00BA72EB"/>
    <w:rsid w:val="00BA7495"/>
    <w:rsid w:val="00BA751D"/>
    <w:rsid w:val="00BA751E"/>
    <w:rsid w:val="00BA78E7"/>
    <w:rsid w:val="00BB01B8"/>
    <w:rsid w:val="00BB0E55"/>
    <w:rsid w:val="00BB11DB"/>
    <w:rsid w:val="00BB15D5"/>
    <w:rsid w:val="00BB1CCE"/>
    <w:rsid w:val="00BB1ECF"/>
    <w:rsid w:val="00BB1F4B"/>
    <w:rsid w:val="00BB2106"/>
    <w:rsid w:val="00BB2213"/>
    <w:rsid w:val="00BB244D"/>
    <w:rsid w:val="00BB24FB"/>
    <w:rsid w:val="00BB2C9E"/>
    <w:rsid w:val="00BB2CE0"/>
    <w:rsid w:val="00BB2F8C"/>
    <w:rsid w:val="00BB3295"/>
    <w:rsid w:val="00BB4309"/>
    <w:rsid w:val="00BB4B3D"/>
    <w:rsid w:val="00BB5182"/>
    <w:rsid w:val="00BB51FF"/>
    <w:rsid w:val="00BB564F"/>
    <w:rsid w:val="00BB5E74"/>
    <w:rsid w:val="00BB61F2"/>
    <w:rsid w:val="00BB6D79"/>
    <w:rsid w:val="00BB70D1"/>
    <w:rsid w:val="00BB730E"/>
    <w:rsid w:val="00BB7A75"/>
    <w:rsid w:val="00BC016B"/>
    <w:rsid w:val="00BC020F"/>
    <w:rsid w:val="00BC0463"/>
    <w:rsid w:val="00BC1294"/>
    <w:rsid w:val="00BC1E1F"/>
    <w:rsid w:val="00BC1E37"/>
    <w:rsid w:val="00BC21F7"/>
    <w:rsid w:val="00BC2393"/>
    <w:rsid w:val="00BC2680"/>
    <w:rsid w:val="00BC3228"/>
    <w:rsid w:val="00BC38C1"/>
    <w:rsid w:val="00BC3D5A"/>
    <w:rsid w:val="00BC3DDC"/>
    <w:rsid w:val="00BC432A"/>
    <w:rsid w:val="00BC45DF"/>
    <w:rsid w:val="00BC4745"/>
    <w:rsid w:val="00BC4992"/>
    <w:rsid w:val="00BC49B6"/>
    <w:rsid w:val="00BC4CAD"/>
    <w:rsid w:val="00BC5024"/>
    <w:rsid w:val="00BC5873"/>
    <w:rsid w:val="00BC5C59"/>
    <w:rsid w:val="00BC6487"/>
    <w:rsid w:val="00BC64BE"/>
    <w:rsid w:val="00BC6EBD"/>
    <w:rsid w:val="00BC7146"/>
    <w:rsid w:val="00BC721C"/>
    <w:rsid w:val="00BC7278"/>
    <w:rsid w:val="00BC7576"/>
    <w:rsid w:val="00BC7972"/>
    <w:rsid w:val="00BC7B02"/>
    <w:rsid w:val="00BC7C53"/>
    <w:rsid w:val="00BD01FB"/>
    <w:rsid w:val="00BD0215"/>
    <w:rsid w:val="00BD02A2"/>
    <w:rsid w:val="00BD02EE"/>
    <w:rsid w:val="00BD0EDF"/>
    <w:rsid w:val="00BD1AC5"/>
    <w:rsid w:val="00BD2432"/>
    <w:rsid w:val="00BD26E2"/>
    <w:rsid w:val="00BD2EC5"/>
    <w:rsid w:val="00BD321D"/>
    <w:rsid w:val="00BD39FB"/>
    <w:rsid w:val="00BD3E99"/>
    <w:rsid w:val="00BD4500"/>
    <w:rsid w:val="00BD4990"/>
    <w:rsid w:val="00BD54E1"/>
    <w:rsid w:val="00BD6AED"/>
    <w:rsid w:val="00BD6E68"/>
    <w:rsid w:val="00BD6EB9"/>
    <w:rsid w:val="00BD7A71"/>
    <w:rsid w:val="00BE000E"/>
    <w:rsid w:val="00BE03A4"/>
    <w:rsid w:val="00BE0E4D"/>
    <w:rsid w:val="00BE16B5"/>
    <w:rsid w:val="00BE1BA0"/>
    <w:rsid w:val="00BE1D87"/>
    <w:rsid w:val="00BE1DA4"/>
    <w:rsid w:val="00BE1EF9"/>
    <w:rsid w:val="00BE2877"/>
    <w:rsid w:val="00BE2E17"/>
    <w:rsid w:val="00BE3215"/>
    <w:rsid w:val="00BE3CC4"/>
    <w:rsid w:val="00BE4DCA"/>
    <w:rsid w:val="00BE5352"/>
    <w:rsid w:val="00BE56A6"/>
    <w:rsid w:val="00BE5B45"/>
    <w:rsid w:val="00BE5BF3"/>
    <w:rsid w:val="00BE6D41"/>
    <w:rsid w:val="00BE6FE7"/>
    <w:rsid w:val="00BE70B6"/>
    <w:rsid w:val="00BE7202"/>
    <w:rsid w:val="00BE733F"/>
    <w:rsid w:val="00BE7455"/>
    <w:rsid w:val="00BE7462"/>
    <w:rsid w:val="00BE79CB"/>
    <w:rsid w:val="00BE7A92"/>
    <w:rsid w:val="00BE7BCA"/>
    <w:rsid w:val="00BE7C62"/>
    <w:rsid w:val="00BE7D3D"/>
    <w:rsid w:val="00BF00FB"/>
    <w:rsid w:val="00BF0105"/>
    <w:rsid w:val="00BF0194"/>
    <w:rsid w:val="00BF0376"/>
    <w:rsid w:val="00BF04D3"/>
    <w:rsid w:val="00BF0550"/>
    <w:rsid w:val="00BF08CE"/>
    <w:rsid w:val="00BF0C10"/>
    <w:rsid w:val="00BF0C8D"/>
    <w:rsid w:val="00BF1201"/>
    <w:rsid w:val="00BF15E2"/>
    <w:rsid w:val="00BF1689"/>
    <w:rsid w:val="00BF182E"/>
    <w:rsid w:val="00BF1A83"/>
    <w:rsid w:val="00BF1CAD"/>
    <w:rsid w:val="00BF20FA"/>
    <w:rsid w:val="00BF24A5"/>
    <w:rsid w:val="00BF251A"/>
    <w:rsid w:val="00BF27C4"/>
    <w:rsid w:val="00BF28F0"/>
    <w:rsid w:val="00BF2B4F"/>
    <w:rsid w:val="00BF2C33"/>
    <w:rsid w:val="00BF2D02"/>
    <w:rsid w:val="00BF2D09"/>
    <w:rsid w:val="00BF324E"/>
    <w:rsid w:val="00BF3BBD"/>
    <w:rsid w:val="00BF3E25"/>
    <w:rsid w:val="00BF4247"/>
    <w:rsid w:val="00BF438E"/>
    <w:rsid w:val="00BF4928"/>
    <w:rsid w:val="00BF4A2F"/>
    <w:rsid w:val="00BF51E3"/>
    <w:rsid w:val="00BF5714"/>
    <w:rsid w:val="00BF57A0"/>
    <w:rsid w:val="00BF6138"/>
    <w:rsid w:val="00BF64CF"/>
    <w:rsid w:val="00BF6663"/>
    <w:rsid w:val="00BF670F"/>
    <w:rsid w:val="00BF6727"/>
    <w:rsid w:val="00BF691B"/>
    <w:rsid w:val="00BF6FFE"/>
    <w:rsid w:val="00BF71FE"/>
    <w:rsid w:val="00BF7213"/>
    <w:rsid w:val="00BF7699"/>
    <w:rsid w:val="00BF7A00"/>
    <w:rsid w:val="00C005F4"/>
    <w:rsid w:val="00C00A89"/>
    <w:rsid w:val="00C00F79"/>
    <w:rsid w:val="00C01115"/>
    <w:rsid w:val="00C018E8"/>
    <w:rsid w:val="00C01E0A"/>
    <w:rsid w:val="00C01E83"/>
    <w:rsid w:val="00C0220F"/>
    <w:rsid w:val="00C02291"/>
    <w:rsid w:val="00C0240B"/>
    <w:rsid w:val="00C02520"/>
    <w:rsid w:val="00C025BE"/>
    <w:rsid w:val="00C02ECF"/>
    <w:rsid w:val="00C03691"/>
    <w:rsid w:val="00C03AAF"/>
    <w:rsid w:val="00C03B15"/>
    <w:rsid w:val="00C03ED0"/>
    <w:rsid w:val="00C040CC"/>
    <w:rsid w:val="00C04392"/>
    <w:rsid w:val="00C043B8"/>
    <w:rsid w:val="00C0457D"/>
    <w:rsid w:val="00C04A76"/>
    <w:rsid w:val="00C05150"/>
    <w:rsid w:val="00C05551"/>
    <w:rsid w:val="00C057DE"/>
    <w:rsid w:val="00C05890"/>
    <w:rsid w:val="00C05A57"/>
    <w:rsid w:val="00C069BB"/>
    <w:rsid w:val="00C06EF2"/>
    <w:rsid w:val="00C075A3"/>
    <w:rsid w:val="00C076BD"/>
    <w:rsid w:val="00C07CAA"/>
    <w:rsid w:val="00C07FEC"/>
    <w:rsid w:val="00C10318"/>
    <w:rsid w:val="00C10DC6"/>
    <w:rsid w:val="00C10ED5"/>
    <w:rsid w:val="00C113C9"/>
    <w:rsid w:val="00C11522"/>
    <w:rsid w:val="00C11C53"/>
    <w:rsid w:val="00C11C95"/>
    <w:rsid w:val="00C11D2F"/>
    <w:rsid w:val="00C1210A"/>
    <w:rsid w:val="00C12876"/>
    <w:rsid w:val="00C12FD0"/>
    <w:rsid w:val="00C13071"/>
    <w:rsid w:val="00C13188"/>
    <w:rsid w:val="00C14023"/>
    <w:rsid w:val="00C1409C"/>
    <w:rsid w:val="00C141A8"/>
    <w:rsid w:val="00C145C3"/>
    <w:rsid w:val="00C149E0"/>
    <w:rsid w:val="00C149F4"/>
    <w:rsid w:val="00C14F3B"/>
    <w:rsid w:val="00C15094"/>
    <w:rsid w:val="00C153BB"/>
    <w:rsid w:val="00C15766"/>
    <w:rsid w:val="00C15C3A"/>
    <w:rsid w:val="00C15D94"/>
    <w:rsid w:val="00C160D4"/>
    <w:rsid w:val="00C160EB"/>
    <w:rsid w:val="00C162E1"/>
    <w:rsid w:val="00C163C9"/>
    <w:rsid w:val="00C16754"/>
    <w:rsid w:val="00C16AC3"/>
    <w:rsid w:val="00C16BA8"/>
    <w:rsid w:val="00C16BD1"/>
    <w:rsid w:val="00C16C7E"/>
    <w:rsid w:val="00C16D25"/>
    <w:rsid w:val="00C16D98"/>
    <w:rsid w:val="00C16FF0"/>
    <w:rsid w:val="00C1711A"/>
    <w:rsid w:val="00C1772E"/>
    <w:rsid w:val="00C178FD"/>
    <w:rsid w:val="00C17A8F"/>
    <w:rsid w:val="00C17CE7"/>
    <w:rsid w:val="00C17E77"/>
    <w:rsid w:val="00C207D6"/>
    <w:rsid w:val="00C209DB"/>
    <w:rsid w:val="00C20EBF"/>
    <w:rsid w:val="00C21364"/>
    <w:rsid w:val="00C21822"/>
    <w:rsid w:val="00C21B1C"/>
    <w:rsid w:val="00C22277"/>
    <w:rsid w:val="00C22D19"/>
    <w:rsid w:val="00C22FB8"/>
    <w:rsid w:val="00C22FD6"/>
    <w:rsid w:val="00C22FFE"/>
    <w:rsid w:val="00C2319B"/>
    <w:rsid w:val="00C23C87"/>
    <w:rsid w:val="00C241A5"/>
    <w:rsid w:val="00C245FA"/>
    <w:rsid w:val="00C247A8"/>
    <w:rsid w:val="00C249A5"/>
    <w:rsid w:val="00C255DD"/>
    <w:rsid w:val="00C2586F"/>
    <w:rsid w:val="00C25A3D"/>
    <w:rsid w:val="00C26159"/>
    <w:rsid w:val="00C26538"/>
    <w:rsid w:val="00C2669D"/>
    <w:rsid w:val="00C26AAD"/>
    <w:rsid w:val="00C26CAD"/>
    <w:rsid w:val="00C26E3F"/>
    <w:rsid w:val="00C26F8D"/>
    <w:rsid w:val="00C270BB"/>
    <w:rsid w:val="00C270DC"/>
    <w:rsid w:val="00C27181"/>
    <w:rsid w:val="00C2721F"/>
    <w:rsid w:val="00C27339"/>
    <w:rsid w:val="00C27551"/>
    <w:rsid w:val="00C27C6D"/>
    <w:rsid w:val="00C3026E"/>
    <w:rsid w:val="00C303C4"/>
    <w:rsid w:val="00C30978"/>
    <w:rsid w:val="00C3099E"/>
    <w:rsid w:val="00C30C0C"/>
    <w:rsid w:val="00C31FFE"/>
    <w:rsid w:val="00C3214A"/>
    <w:rsid w:val="00C3220A"/>
    <w:rsid w:val="00C32947"/>
    <w:rsid w:val="00C329DB"/>
    <w:rsid w:val="00C32A1F"/>
    <w:rsid w:val="00C32BE3"/>
    <w:rsid w:val="00C32E36"/>
    <w:rsid w:val="00C331D4"/>
    <w:rsid w:val="00C332C2"/>
    <w:rsid w:val="00C33986"/>
    <w:rsid w:val="00C33BA2"/>
    <w:rsid w:val="00C33ED5"/>
    <w:rsid w:val="00C33FA4"/>
    <w:rsid w:val="00C3465E"/>
    <w:rsid w:val="00C34CEA"/>
    <w:rsid w:val="00C34F10"/>
    <w:rsid w:val="00C3556A"/>
    <w:rsid w:val="00C35A29"/>
    <w:rsid w:val="00C35B2B"/>
    <w:rsid w:val="00C35BAE"/>
    <w:rsid w:val="00C35C02"/>
    <w:rsid w:val="00C3631A"/>
    <w:rsid w:val="00C377F3"/>
    <w:rsid w:val="00C405EC"/>
    <w:rsid w:val="00C409CA"/>
    <w:rsid w:val="00C40BF7"/>
    <w:rsid w:val="00C412EA"/>
    <w:rsid w:val="00C4170B"/>
    <w:rsid w:val="00C41773"/>
    <w:rsid w:val="00C41929"/>
    <w:rsid w:val="00C41D97"/>
    <w:rsid w:val="00C4283C"/>
    <w:rsid w:val="00C42F1D"/>
    <w:rsid w:val="00C444A4"/>
    <w:rsid w:val="00C449B2"/>
    <w:rsid w:val="00C44A6B"/>
    <w:rsid w:val="00C45AF0"/>
    <w:rsid w:val="00C45BC7"/>
    <w:rsid w:val="00C46498"/>
    <w:rsid w:val="00C4675D"/>
    <w:rsid w:val="00C46DFF"/>
    <w:rsid w:val="00C46F10"/>
    <w:rsid w:val="00C47867"/>
    <w:rsid w:val="00C47A14"/>
    <w:rsid w:val="00C50345"/>
    <w:rsid w:val="00C506EA"/>
    <w:rsid w:val="00C507D8"/>
    <w:rsid w:val="00C50A1B"/>
    <w:rsid w:val="00C51C1F"/>
    <w:rsid w:val="00C51F65"/>
    <w:rsid w:val="00C5205C"/>
    <w:rsid w:val="00C52383"/>
    <w:rsid w:val="00C52427"/>
    <w:rsid w:val="00C52960"/>
    <w:rsid w:val="00C52BEA"/>
    <w:rsid w:val="00C5315B"/>
    <w:rsid w:val="00C536A1"/>
    <w:rsid w:val="00C53B4B"/>
    <w:rsid w:val="00C53BD8"/>
    <w:rsid w:val="00C53D7B"/>
    <w:rsid w:val="00C53F15"/>
    <w:rsid w:val="00C54650"/>
    <w:rsid w:val="00C5498E"/>
    <w:rsid w:val="00C549B8"/>
    <w:rsid w:val="00C55164"/>
    <w:rsid w:val="00C552D2"/>
    <w:rsid w:val="00C552D8"/>
    <w:rsid w:val="00C55675"/>
    <w:rsid w:val="00C55746"/>
    <w:rsid w:val="00C558C4"/>
    <w:rsid w:val="00C55E7A"/>
    <w:rsid w:val="00C56194"/>
    <w:rsid w:val="00C562F5"/>
    <w:rsid w:val="00C56542"/>
    <w:rsid w:val="00C56AD6"/>
    <w:rsid w:val="00C56C9A"/>
    <w:rsid w:val="00C56EBB"/>
    <w:rsid w:val="00C57243"/>
    <w:rsid w:val="00C5759D"/>
    <w:rsid w:val="00C57908"/>
    <w:rsid w:val="00C57CD4"/>
    <w:rsid w:val="00C607F7"/>
    <w:rsid w:val="00C60910"/>
    <w:rsid w:val="00C60BFD"/>
    <w:rsid w:val="00C6110C"/>
    <w:rsid w:val="00C61547"/>
    <w:rsid w:val="00C6182E"/>
    <w:rsid w:val="00C618A6"/>
    <w:rsid w:val="00C62322"/>
    <w:rsid w:val="00C62490"/>
    <w:rsid w:val="00C62700"/>
    <w:rsid w:val="00C62A01"/>
    <w:rsid w:val="00C62A2D"/>
    <w:rsid w:val="00C62BF9"/>
    <w:rsid w:val="00C62FD9"/>
    <w:rsid w:val="00C64476"/>
    <w:rsid w:val="00C64836"/>
    <w:rsid w:val="00C64B7E"/>
    <w:rsid w:val="00C64B90"/>
    <w:rsid w:val="00C64C09"/>
    <w:rsid w:val="00C64CE1"/>
    <w:rsid w:val="00C64D3D"/>
    <w:rsid w:val="00C64F52"/>
    <w:rsid w:val="00C651BB"/>
    <w:rsid w:val="00C65346"/>
    <w:rsid w:val="00C6592F"/>
    <w:rsid w:val="00C65C46"/>
    <w:rsid w:val="00C66064"/>
    <w:rsid w:val="00C6723A"/>
    <w:rsid w:val="00C67275"/>
    <w:rsid w:val="00C67D83"/>
    <w:rsid w:val="00C70182"/>
    <w:rsid w:val="00C70772"/>
    <w:rsid w:val="00C70973"/>
    <w:rsid w:val="00C70A61"/>
    <w:rsid w:val="00C7100B"/>
    <w:rsid w:val="00C7101D"/>
    <w:rsid w:val="00C71FAB"/>
    <w:rsid w:val="00C71FBE"/>
    <w:rsid w:val="00C7226C"/>
    <w:rsid w:val="00C7261E"/>
    <w:rsid w:val="00C72B17"/>
    <w:rsid w:val="00C72CB6"/>
    <w:rsid w:val="00C73184"/>
    <w:rsid w:val="00C732F2"/>
    <w:rsid w:val="00C73312"/>
    <w:rsid w:val="00C733A3"/>
    <w:rsid w:val="00C73C08"/>
    <w:rsid w:val="00C73EF7"/>
    <w:rsid w:val="00C74108"/>
    <w:rsid w:val="00C7480E"/>
    <w:rsid w:val="00C75599"/>
    <w:rsid w:val="00C75CF6"/>
    <w:rsid w:val="00C76095"/>
    <w:rsid w:val="00C760F6"/>
    <w:rsid w:val="00C761C0"/>
    <w:rsid w:val="00C7636B"/>
    <w:rsid w:val="00C764A8"/>
    <w:rsid w:val="00C76640"/>
    <w:rsid w:val="00C76A49"/>
    <w:rsid w:val="00C76F91"/>
    <w:rsid w:val="00C7741D"/>
    <w:rsid w:val="00C7773E"/>
    <w:rsid w:val="00C7785D"/>
    <w:rsid w:val="00C77900"/>
    <w:rsid w:val="00C77BEA"/>
    <w:rsid w:val="00C77E9D"/>
    <w:rsid w:val="00C80701"/>
    <w:rsid w:val="00C8129F"/>
    <w:rsid w:val="00C814EF"/>
    <w:rsid w:val="00C8182C"/>
    <w:rsid w:val="00C81A49"/>
    <w:rsid w:val="00C81D21"/>
    <w:rsid w:val="00C821C2"/>
    <w:rsid w:val="00C8235A"/>
    <w:rsid w:val="00C82385"/>
    <w:rsid w:val="00C825BD"/>
    <w:rsid w:val="00C8279A"/>
    <w:rsid w:val="00C82827"/>
    <w:rsid w:val="00C82958"/>
    <w:rsid w:val="00C82E0E"/>
    <w:rsid w:val="00C83448"/>
    <w:rsid w:val="00C83541"/>
    <w:rsid w:val="00C8369F"/>
    <w:rsid w:val="00C839F6"/>
    <w:rsid w:val="00C847C7"/>
    <w:rsid w:val="00C84B7E"/>
    <w:rsid w:val="00C84CB1"/>
    <w:rsid w:val="00C853A4"/>
    <w:rsid w:val="00C854B9"/>
    <w:rsid w:val="00C865A4"/>
    <w:rsid w:val="00C86606"/>
    <w:rsid w:val="00C86712"/>
    <w:rsid w:val="00C8684A"/>
    <w:rsid w:val="00C86D83"/>
    <w:rsid w:val="00C87156"/>
    <w:rsid w:val="00C874BF"/>
    <w:rsid w:val="00C87DB7"/>
    <w:rsid w:val="00C87DC1"/>
    <w:rsid w:val="00C87DD8"/>
    <w:rsid w:val="00C900EC"/>
    <w:rsid w:val="00C905D9"/>
    <w:rsid w:val="00C90834"/>
    <w:rsid w:val="00C90A39"/>
    <w:rsid w:val="00C91366"/>
    <w:rsid w:val="00C91393"/>
    <w:rsid w:val="00C917DE"/>
    <w:rsid w:val="00C91E3F"/>
    <w:rsid w:val="00C923FA"/>
    <w:rsid w:val="00C92484"/>
    <w:rsid w:val="00C924EE"/>
    <w:rsid w:val="00C928C4"/>
    <w:rsid w:val="00C9312B"/>
    <w:rsid w:val="00C931F7"/>
    <w:rsid w:val="00C93AE7"/>
    <w:rsid w:val="00C93CD9"/>
    <w:rsid w:val="00C9467F"/>
    <w:rsid w:val="00C9471B"/>
    <w:rsid w:val="00C947E8"/>
    <w:rsid w:val="00C94812"/>
    <w:rsid w:val="00C94CB0"/>
    <w:rsid w:val="00C94E36"/>
    <w:rsid w:val="00C9529B"/>
    <w:rsid w:val="00C953D5"/>
    <w:rsid w:val="00C9545E"/>
    <w:rsid w:val="00C9554A"/>
    <w:rsid w:val="00C95581"/>
    <w:rsid w:val="00C95B87"/>
    <w:rsid w:val="00C95CA6"/>
    <w:rsid w:val="00C95D50"/>
    <w:rsid w:val="00C966A9"/>
    <w:rsid w:val="00C96940"/>
    <w:rsid w:val="00C96AA1"/>
    <w:rsid w:val="00C96AF5"/>
    <w:rsid w:val="00C96D38"/>
    <w:rsid w:val="00C979F4"/>
    <w:rsid w:val="00C97D99"/>
    <w:rsid w:val="00C97E4F"/>
    <w:rsid w:val="00CA0403"/>
    <w:rsid w:val="00CA07DA"/>
    <w:rsid w:val="00CA103A"/>
    <w:rsid w:val="00CA147B"/>
    <w:rsid w:val="00CA1489"/>
    <w:rsid w:val="00CA1EF1"/>
    <w:rsid w:val="00CA2646"/>
    <w:rsid w:val="00CA3180"/>
    <w:rsid w:val="00CA328B"/>
    <w:rsid w:val="00CA3B7B"/>
    <w:rsid w:val="00CA4318"/>
    <w:rsid w:val="00CA44A9"/>
    <w:rsid w:val="00CA5354"/>
    <w:rsid w:val="00CA5477"/>
    <w:rsid w:val="00CA5CF2"/>
    <w:rsid w:val="00CA5DDD"/>
    <w:rsid w:val="00CA5F13"/>
    <w:rsid w:val="00CA5F16"/>
    <w:rsid w:val="00CA5F31"/>
    <w:rsid w:val="00CA76A0"/>
    <w:rsid w:val="00CA77DD"/>
    <w:rsid w:val="00CA7918"/>
    <w:rsid w:val="00CA791B"/>
    <w:rsid w:val="00CA7C45"/>
    <w:rsid w:val="00CA7E0C"/>
    <w:rsid w:val="00CB002D"/>
    <w:rsid w:val="00CB0857"/>
    <w:rsid w:val="00CB0FA1"/>
    <w:rsid w:val="00CB1795"/>
    <w:rsid w:val="00CB1EF0"/>
    <w:rsid w:val="00CB22A6"/>
    <w:rsid w:val="00CB27D7"/>
    <w:rsid w:val="00CB296E"/>
    <w:rsid w:val="00CB2DC4"/>
    <w:rsid w:val="00CB3D27"/>
    <w:rsid w:val="00CB3F6C"/>
    <w:rsid w:val="00CB4D47"/>
    <w:rsid w:val="00CB5248"/>
    <w:rsid w:val="00CB5BC0"/>
    <w:rsid w:val="00CB6446"/>
    <w:rsid w:val="00CB6945"/>
    <w:rsid w:val="00CB6C2B"/>
    <w:rsid w:val="00CB707F"/>
    <w:rsid w:val="00CB710B"/>
    <w:rsid w:val="00CB758D"/>
    <w:rsid w:val="00CB7FA1"/>
    <w:rsid w:val="00CC02D3"/>
    <w:rsid w:val="00CC0E4C"/>
    <w:rsid w:val="00CC1195"/>
    <w:rsid w:val="00CC1201"/>
    <w:rsid w:val="00CC13C9"/>
    <w:rsid w:val="00CC1757"/>
    <w:rsid w:val="00CC1D80"/>
    <w:rsid w:val="00CC2521"/>
    <w:rsid w:val="00CC2A22"/>
    <w:rsid w:val="00CC2BD6"/>
    <w:rsid w:val="00CC2CC4"/>
    <w:rsid w:val="00CC2FA6"/>
    <w:rsid w:val="00CC3BAE"/>
    <w:rsid w:val="00CC3DF9"/>
    <w:rsid w:val="00CC417A"/>
    <w:rsid w:val="00CC5523"/>
    <w:rsid w:val="00CC5658"/>
    <w:rsid w:val="00CC5A85"/>
    <w:rsid w:val="00CC6018"/>
    <w:rsid w:val="00CC617B"/>
    <w:rsid w:val="00CC669E"/>
    <w:rsid w:val="00CC6E02"/>
    <w:rsid w:val="00CC6FCE"/>
    <w:rsid w:val="00CC703D"/>
    <w:rsid w:val="00CC70E6"/>
    <w:rsid w:val="00CC76A5"/>
    <w:rsid w:val="00CC7CED"/>
    <w:rsid w:val="00CD09EB"/>
    <w:rsid w:val="00CD165C"/>
    <w:rsid w:val="00CD17A6"/>
    <w:rsid w:val="00CD1A55"/>
    <w:rsid w:val="00CD1AA4"/>
    <w:rsid w:val="00CD1ADD"/>
    <w:rsid w:val="00CD2192"/>
    <w:rsid w:val="00CD2ADB"/>
    <w:rsid w:val="00CD34FD"/>
    <w:rsid w:val="00CD352B"/>
    <w:rsid w:val="00CD3EF3"/>
    <w:rsid w:val="00CD4276"/>
    <w:rsid w:val="00CD4518"/>
    <w:rsid w:val="00CD4983"/>
    <w:rsid w:val="00CD4BFE"/>
    <w:rsid w:val="00CD4CCD"/>
    <w:rsid w:val="00CD4EEE"/>
    <w:rsid w:val="00CD57A0"/>
    <w:rsid w:val="00CD5828"/>
    <w:rsid w:val="00CD5E30"/>
    <w:rsid w:val="00CD5E7F"/>
    <w:rsid w:val="00CD61F2"/>
    <w:rsid w:val="00CD660E"/>
    <w:rsid w:val="00CD6A18"/>
    <w:rsid w:val="00CD6DE8"/>
    <w:rsid w:val="00CD71F7"/>
    <w:rsid w:val="00CD7575"/>
    <w:rsid w:val="00CD7864"/>
    <w:rsid w:val="00CE02BD"/>
    <w:rsid w:val="00CE0402"/>
    <w:rsid w:val="00CE0C9E"/>
    <w:rsid w:val="00CE0D29"/>
    <w:rsid w:val="00CE0E49"/>
    <w:rsid w:val="00CE1581"/>
    <w:rsid w:val="00CE1BBA"/>
    <w:rsid w:val="00CE2CAE"/>
    <w:rsid w:val="00CE2D68"/>
    <w:rsid w:val="00CE2E59"/>
    <w:rsid w:val="00CE3229"/>
    <w:rsid w:val="00CE3413"/>
    <w:rsid w:val="00CE3467"/>
    <w:rsid w:val="00CE373D"/>
    <w:rsid w:val="00CE3CF9"/>
    <w:rsid w:val="00CE3FEE"/>
    <w:rsid w:val="00CE4832"/>
    <w:rsid w:val="00CE484D"/>
    <w:rsid w:val="00CE49DC"/>
    <w:rsid w:val="00CE4AD4"/>
    <w:rsid w:val="00CE50A3"/>
    <w:rsid w:val="00CE5171"/>
    <w:rsid w:val="00CE51ED"/>
    <w:rsid w:val="00CE561C"/>
    <w:rsid w:val="00CE59A0"/>
    <w:rsid w:val="00CE5A36"/>
    <w:rsid w:val="00CE6933"/>
    <w:rsid w:val="00CE7140"/>
    <w:rsid w:val="00CF044C"/>
    <w:rsid w:val="00CF0A43"/>
    <w:rsid w:val="00CF0DCC"/>
    <w:rsid w:val="00CF0DD2"/>
    <w:rsid w:val="00CF0EFE"/>
    <w:rsid w:val="00CF0F55"/>
    <w:rsid w:val="00CF110B"/>
    <w:rsid w:val="00CF1222"/>
    <w:rsid w:val="00CF1919"/>
    <w:rsid w:val="00CF29CC"/>
    <w:rsid w:val="00CF2C00"/>
    <w:rsid w:val="00CF2D45"/>
    <w:rsid w:val="00CF2E39"/>
    <w:rsid w:val="00CF30EC"/>
    <w:rsid w:val="00CF394E"/>
    <w:rsid w:val="00CF3D82"/>
    <w:rsid w:val="00CF401E"/>
    <w:rsid w:val="00CF40B8"/>
    <w:rsid w:val="00CF433A"/>
    <w:rsid w:val="00CF485F"/>
    <w:rsid w:val="00CF4AC1"/>
    <w:rsid w:val="00CF5288"/>
    <w:rsid w:val="00CF52D7"/>
    <w:rsid w:val="00CF55F1"/>
    <w:rsid w:val="00CF5D1B"/>
    <w:rsid w:val="00CF6235"/>
    <w:rsid w:val="00CF65E9"/>
    <w:rsid w:val="00CF6800"/>
    <w:rsid w:val="00CF6860"/>
    <w:rsid w:val="00CF69E9"/>
    <w:rsid w:val="00CF6D8A"/>
    <w:rsid w:val="00CF6E0C"/>
    <w:rsid w:val="00CF72B1"/>
    <w:rsid w:val="00CF746B"/>
    <w:rsid w:val="00CF762B"/>
    <w:rsid w:val="00CF7ACB"/>
    <w:rsid w:val="00CF7C5E"/>
    <w:rsid w:val="00CF7F5B"/>
    <w:rsid w:val="00D003A3"/>
    <w:rsid w:val="00D00A0C"/>
    <w:rsid w:val="00D00CEA"/>
    <w:rsid w:val="00D00D2B"/>
    <w:rsid w:val="00D016C3"/>
    <w:rsid w:val="00D01989"/>
    <w:rsid w:val="00D01C74"/>
    <w:rsid w:val="00D01C9A"/>
    <w:rsid w:val="00D01D82"/>
    <w:rsid w:val="00D02480"/>
    <w:rsid w:val="00D024D9"/>
    <w:rsid w:val="00D02761"/>
    <w:rsid w:val="00D028F7"/>
    <w:rsid w:val="00D02E67"/>
    <w:rsid w:val="00D03C57"/>
    <w:rsid w:val="00D03C76"/>
    <w:rsid w:val="00D04BD7"/>
    <w:rsid w:val="00D04DE2"/>
    <w:rsid w:val="00D04F51"/>
    <w:rsid w:val="00D050E7"/>
    <w:rsid w:val="00D053FD"/>
    <w:rsid w:val="00D0543D"/>
    <w:rsid w:val="00D054A5"/>
    <w:rsid w:val="00D055BA"/>
    <w:rsid w:val="00D05DB8"/>
    <w:rsid w:val="00D061F5"/>
    <w:rsid w:val="00D06212"/>
    <w:rsid w:val="00D0675F"/>
    <w:rsid w:val="00D06868"/>
    <w:rsid w:val="00D0691F"/>
    <w:rsid w:val="00D06D55"/>
    <w:rsid w:val="00D073C3"/>
    <w:rsid w:val="00D07786"/>
    <w:rsid w:val="00D10210"/>
    <w:rsid w:val="00D1026C"/>
    <w:rsid w:val="00D10680"/>
    <w:rsid w:val="00D107B5"/>
    <w:rsid w:val="00D10BEF"/>
    <w:rsid w:val="00D10C3C"/>
    <w:rsid w:val="00D10FF5"/>
    <w:rsid w:val="00D1138C"/>
    <w:rsid w:val="00D113FC"/>
    <w:rsid w:val="00D1196C"/>
    <w:rsid w:val="00D11CA1"/>
    <w:rsid w:val="00D11FAD"/>
    <w:rsid w:val="00D12056"/>
    <w:rsid w:val="00D12D3B"/>
    <w:rsid w:val="00D1309D"/>
    <w:rsid w:val="00D1379A"/>
    <w:rsid w:val="00D13EE6"/>
    <w:rsid w:val="00D14522"/>
    <w:rsid w:val="00D1464C"/>
    <w:rsid w:val="00D1468F"/>
    <w:rsid w:val="00D146D1"/>
    <w:rsid w:val="00D151B6"/>
    <w:rsid w:val="00D15225"/>
    <w:rsid w:val="00D153D7"/>
    <w:rsid w:val="00D158CD"/>
    <w:rsid w:val="00D15A7C"/>
    <w:rsid w:val="00D15C61"/>
    <w:rsid w:val="00D16110"/>
    <w:rsid w:val="00D1663E"/>
    <w:rsid w:val="00D168CF"/>
    <w:rsid w:val="00D17AB6"/>
    <w:rsid w:val="00D17BF5"/>
    <w:rsid w:val="00D17DA4"/>
    <w:rsid w:val="00D17DE9"/>
    <w:rsid w:val="00D20211"/>
    <w:rsid w:val="00D204D5"/>
    <w:rsid w:val="00D210FA"/>
    <w:rsid w:val="00D21317"/>
    <w:rsid w:val="00D214C1"/>
    <w:rsid w:val="00D218EA"/>
    <w:rsid w:val="00D21DD7"/>
    <w:rsid w:val="00D22936"/>
    <w:rsid w:val="00D22C93"/>
    <w:rsid w:val="00D23764"/>
    <w:rsid w:val="00D23DBB"/>
    <w:rsid w:val="00D24141"/>
    <w:rsid w:val="00D245AA"/>
    <w:rsid w:val="00D24693"/>
    <w:rsid w:val="00D246CF"/>
    <w:rsid w:val="00D2484E"/>
    <w:rsid w:val="00D2495F"/>
    <w:rsid w:val="00D24EE9"/>
    <w:rsid w:val="00D257AC"/>
    <w:rsid w:val="00D25D69"/>
    <w:rsid w:val="00D2609E"/>
    <w:rsid w:val="00D26210"/>
    <w:rsid w:val="00D26243"/>
    <w:rsid w:val="00D2640F"/>
    <w:rsid w:val="00D2675A"/>
    <w:rsid w:val="00D26774"/>
    <w:rsid w:val="00D269FA"/>
    <w:rsid w:val="00D26CF5"/>
    <w:rsid w:val="00D26DA6"/>
    <w:rsid w:val="00D27532"/>
    <w:rsid w:val="00D27971"/>
    <w:rsid w:val="00D27974"/>
    <w:rsid w:val="00D27D38"/>
    <w:rsid w:val="00D303C5"/>
    <w:rsid w:val="00D30571"/>
    <w:rsid w:val="00D30679"/>
    <w:rsid w:val="00D30D73"/>
    <w:rsid w:val="00D31AB1"/>
    <w:rsid w:val="00D327AE"/>
    <w:rsid w:val="00D327EE"/>
    <w:rsid w:val="00D32C16"/>
    <w:rsid w:val="00D33FC7"/>
    <w:rsid w:val="00D341CB"/>
    <w:rsid w:val="00D345F0"/>
    <w:rsid w:val="00D349A4"/>
    <w:rsid w:val="00D34B5A"/>
    <w:rsid w:val="00D34BCA"/>
    <w:rsid w:val="00D34D8F"/>
    <w:rsid w:val="00D35144"/>
    <w:rsid w:val="00D35493"/>
    <w:rsid w:val="00D35648"/>
    <w:rsid w:val="00D35944"/>
    <w:rsid w:val="00D359B2"/>
    <w:rsid w:val="00D368E3"/>
    <w:rsid w:val="00D36E78"/>
    <w:rsid w:val="00D36FFD"/>
    <w:rsid w:val="00D40588"/>
    <w:rsid w:val="00D4074D"/>
    <w:rsid w:val="00D40871"/>
    <w:rsid w:val="00D408B8"/>
    <w:rsid w:val="00D41A0F"/>
    <w:rsid w:val="00D42537"/>
    <w:rsid w:val="00D42EBA"/>
    <w:rsid w:val="00D4317B"/>
    <w:rsid w:val="00D4324B"/>
    <w:rsid w:val="00D43609"/>
    <w:rsid w:val="00D43669"/>
    <w:rsid w:val="00D43F93"/>
    <w:rsid w:val="00D44187"/>
    <w:rsid w:val="00D44454"/>
    <w:rsid w:val="00D44C40"/>
    <w:rsid w:val="00D45275"/>
    <w:rsid w:val="00D453EC"/>
    <w:rsid w:val="00D45546"/>
    <w:rsid w:val="00D458E0"/>
    <w:rsid w:val="00D45B80"/>
    <w:rsid w:val="00D45C4D"/>
    <w:rsid w:val="00D462DC"/>
    <w:rsid w:val="00D4659E"/>
    <w:rsid w:val="00D46649"/>
    <w:rsid w:val="00D4737A"/>
    <w:rsid w:val="00D5025E"/>
    <w:rsid w:val="00D5034C"/>
    <w:rsid w:val="00D50873"/>
    <w:rsid w:val="00D50D92"/>
    <w:rsid w:val="00D5126D"/>
    <w:rsid w:val="00D51E68"/>
    <w:rsid w:val="00D52713"/>
    <w:rsid w:val="00D52943"/>
    <w:rsid w:val="00D533BC"/>
    <w:rsid w:val="00D53544"/>
    <w:rsid w:val="00D53D18"/>
    <w:rsid w:val="00D5465E"/>
    <w:rsid w:val="00D54DD6"/>
    <w:rsid w:val="00D55098"/>
    <w:rsid w:val="00D55247"/>
    <w:rsid w:val="00D5556D"/>
    <w:rsid w:val="00D55718"/>
    <w:rsid w:val="00D55F9F"/>
    <w:rsid w:val="00D563B7"/>
    <w:rsid w:val="00D563C7"/>
    <w:rsid w:val="00D56EB6"/>
    <w:rsid w:val="00D574BF"/>
    <w:rsid w:val="00D574C2"/>
    <w:rsid w:val="00D578D5"/>
    <w:rsid w:val="00D57B72"/>
    <w:rsid w:val="00D57D9C"/>
    <w:rsid w:val="00D60697"/>
    <w:rsid w:val="00D61C44"/>
    <w:rsid w:val="00D61CF6"/>
    <w:rsid w:val="00D61E5E"/>
    <w:rsid w:val="00D61ECD"/>
    <w:rsid w:val="00D62A10"/>
    <w:rsid w:val="00D62B22"/>
    <w:rsid w:val="00D62E71"/>
    <w:rsid w:val="00D62F2F"/>
    <w:rsid w:val="00D62FB5"/>
    <w:rsid w:val="00D6320C"/>
    <w:rsid w:val="00D6381C"/>
    <w:rsid w:val="00D6388C"/>
    <w:rsid w:val="00D638DF"/>
    <w:rsid w:val="00D63C87"/>
    <w:rsid w:val="00D63FFF"/>
    <w:rsid w:val="00D6418A"/>
    <w:rsid w:val="00D64842"/>
    <w:rsid w:val="00D65893"/>
    <w:rsid w:val="00D65895"/>
    <w:rsid w:val="00D6589E"/>
    <w:rsid w:val="00D65C00"/>
    <w:rsid w:val="00D6654E"/>
    <w:rsid w:val="00D668D2"/>
    <w:rsid w:val="00D66B75"/>
    <w:rsid w:val="00D66BAF"/>
    <w:rsid w:val="00D671CC"/>
    <w:rsid w:val="00D67E47"/>
    <w:rsid w:val="00D67FE9"/>
    <w:rsid w:val="00D70030"/>
    <w:rsid w:val="00D70966"/>
    <w:rsid w:val="00D70A3B"/>
    <w:rsid w:val="00D70AAD"/>
    <w:rsid w:val="00D71230"/>
    <w:rsid w:val="00D712F2"/>
    <w:rsid w:val="00D71628"/>
    <w:rsid w:val="00D7174D"/>
    <w:rsid w:val="00D7258E"/>
    <w:rsid w:val="00D7270F"/>
    <w:rsid w:val="00D72C33"/>
    <w:rsid w:val="00D7301D"/>
    <w:rsid w:val="00D737B0"/>
    <w:rsid w:val="00D73A1B"/>
    <w:rsid w:val="00D73B3D"/>
    <w:rsid w:val="00D7432C"/>
    <w:rsid w:val="00D74645"/>
    <w:rsid w:val="00D74923"/>
    <w:rsid w:val="00D74D83"/>
    <w:rsid w:val="00D759BE"/>
    <w:rsid w:val="00D75BE0"/>
    <w:rsid w:val="00D75D9A"/>
    <w:rsid w:val="00D76087"/>
    <w:rsid w:val="00D7615C"/>
    <w:rsid w:val="00D761F2"/>
    <w:rsid w:val="00D762ED"/>
    <w:rsid w:val="00D766B5"/>
    <w:rsid w:val="00D7675E"/>
    <w:rsid w:val="00D771EA"/>
    <w:rsid w:val="00D7783E"/>
    <w:rsid w:val="00D778CF"/>
    <w:rsid w:val="00D77BA2"/>
    <w:rsid w:val="00D77CD2"/>
    <w:rsid w:val="00D80152"/>
    <w:rsid w:val="00D802AA"/>
    <w:rsid w:val="00D80419"/>
    <w:rsid w:val="00D80807"/>
    <w:rsid w:val="00D8107E"/>
    <w:rsid w:val="00D8136F"/>
    <w:rsid w:val="00D813B1"/>
    <w:rsid w:val="00D81CC8"/>
    <w:rsid w:val="00D82052"/>
    <w:rsid w:val="00D836F4"/>
    <w:rsid w:val="00D83828"/>
    <w:rsid w:val="00D83979"/>
    <w:rsid w:val="00D83E91"/>
    <w:rsid w:val="00D84030"/>
    <w:rsid w:val="00D84437"/>
    <w:rsid w:val="00D847B4"/>
    <w:rsid w:val="00D84D7C"/>
    <w:rsid w:val="00D850FB"/>
    <w:rsid w:val="00D8514E"/>
    <w:rsid w:val="00D854E5"/>
    <w:rsid w:val="00D8581C"/>
    <w:rsid w:val="00D85DA1"/>
    <w:rsid w:val="00D8629A"/>
    <w:rsid w:val="00D86788"/>
    <w:rsid w:val="00D8734E"/>
    <w:rsid w:val="00D87901"/>
    <w:rsid w:val="00D87947"/>
    <w:rsid w:val="00D87A35"/>
    <w:rsid w:val="00D87B7F"/>
    <w:rsid w:val="00D87E47"/>
    <w:rsid w:val="00D900A0"/>
    <w:rsid w:val="00D90465"/>
    <w:rsid w:val="00D90705"/>
    <w:rsid w:val="00D90916"/>
    <w:rsid w:val="00D90B43"/>
    <w:rsid w:val="00D90EE5"/>
    <w:rsid w:val="00D91A25"/>
    <w:rsid w:val="00D91D76"/>
    <w:rsid w:val="00D91D7C"/>
    <w:rsid w:val="00D92056"/>
    <w:rsid w:val="00D92690"/>
    <w:rsid w:val="00D9332B"/>
    <w:rsid w:val="00D936D4"/>
    <w:rsid w:val="00D936D5"/>
    <w:rsid w:val="00D93A40"/>
    <w:rsid w:val="00D93D36"/>
    <w:rsid w:val="00D94073"/>
    <w:rsid w:val="00D9461E"/>
    <w:rsid w:val="00D94E24"/>
    <w:rsid w:val="00D95038"/>
    <w:rsid w:val="00D95849"/>
    <w:rsid w:val="00D95A8A"/>
    <w:rsid w:val="00D9601C"/>
    <w:rsid w:val="00D9672E"/>
    <w:rsid w:val="00D96AB3"/>
    <w:rsid w:val="00D96D0B"/>
    <w:rsid w:val="00D96D56"/>
    <w:rsid w:val="00D96ECF"/>
    <w:rsid w:val="00D9780C"/>
    <w:rsid w:val="00D97988"/>
    <w:rsid w:val="00D97C69"/>
    <w:rsid w:val="00DA02E1"/>
    <w:rsid w:val="00DA03D1"/>
    <w:rsid w:val="00DA0838"/>
    <w:rsid w:val="00DA0E3D"/>
    <w:rsid w:val="00DA1145"/>
    <w:rsid w:val="00DA12E3"/>
    <w:rsid w:val="00DA15E2"/>
    <w:rsid w:val="00DA15EE"/>
    <w:rsid w:val="00DA17FC"/>
    <w:rsid w:val="00DA200B"/>
    <w:rsid w:val="00DA2032"/>
    <w:rsid w:val="00DA2ADD"/>
    <w:rsid w:val="00DA3213"/>
    <w:rsid w:val="00DA37B2"/>
    <w:rsid w:val="00DA39C1"/>
    <w:rsid w:val="00DA3B73"/>
    <w:rsid w:val="00DA3B84"/>
    <w:rsid w:val="00DA3C19"/>
    <w:rsid w:val="00DA4A91"/>
    <w:rsid w:val="00DA50EF"/>
    <w:rsid w:val="00DA56A6"/>
    <w:rsid w:val="00DA58DA"/>
    <w:rsid w:val="00DA5983"/>
    <w:rsid w:val="00DA5DE3"/>
    <w:rsid w:val="00DA71D3"/>
    <w:rsid w:val="00DA7248"/>
    <w:rsid w:val="00DA733E"/>
    <w:rsid w:val="00DA761C"/>
    <w:rsid w:val="00DA7C09"/>
    <w:rsid w:val="00DA7F14"/>
    <w:rsid w:val="00DB069F"/>
    <w:rsid w:val="00DB0E33"/>
    <w:rsid w:val="00DB1362"/>
    <w:rsid w:val="00DB2234"/>
    <w:rsid w:val="00DB229F"/>
    <w:rsid w:val="00DB23E0"/>
    <w:rsid w:val="00DB24CE"/>
    <w:rsid w:val="00DB2549"/>
    <w:rsid w:val="00DB271A"/>
    <w:rsid w:val="00DB2750"/>
    <w:rsid w:val="00DB2BCD"/>
    <w:rsid w:val="00DB2F3E"/>
    <w:rsid w:val="00DB36E7"/>
    <w:rsid w:val="00DB3A0F"/>
    <w:rsid w:val="00DB3A1D"/>
    <w:rsid w:val="00DB3B90"/>
    <w:rsid w:val="00DB41B2"/>
    <w:rsid w:val="00DB445E"/>
    <w:rsid w:val="00DB454A"/>
    <w:rsid w:val="00DB46F3"/>
    <w:rsid w:val="00DB494B"/>
    <w:rsid w:val="00DB4C46"/>
    <w:rsid w:val="00DB4D09"/>
    <w:rsid w:val="00DB514A"/>
    <w:rsid w:val="00DB51D7"/>
    <w:rsid w:val="00DB5946"/>
    <w:rsid w:val="00DB59D7"/>
    <w:rsid w:val="00DB5C8A"/>
    <w:rsid w:val="00DB5F5D"/>
    <w:rsid w:val="00DB61E5"/>
    <w:rsid w:val="00DB63C3"/>
    <w:rsid w:val="00DB6D44"/>
    <w:rsid w:val="00DB6E7A"/>
    <w:rsid w:val="00DB7040"/>
    <w:rsid w:val="00DB7063"/>
    <w:rsid w:val="00DB709E"/>
    <w:rsid w:val="00DB737C"/>
    <w:rsid w:val="00DB762F"/>
    <w:rsid w:val="00DB79B6"/>
    <w:rsid w:val="00DB7C01"/>
    <w:rsid w:val="00DC018D"/>
    <w:rsid w:val="00DC01CD"/>
    <w:rsid w:val="00DC041D"/>
    <w:rsid w:val="00DC0627"/>
    <w:rsid w:val="00DC06F1"/>
    <w:rsid w:val="00DC0E6A"/>
    <w:rsid w:val="00DC15B2"/>
    <w:rsid w:val="00DC16B4"/>
    <w:rsid w:val="00DC180E"/>
    <w:rsid w:val="00DC1CD8"/>
    <w:rsid w:val="00DC1EAF"/>
    <w:rsid w:val="00DC21B4"/>
    <w:rsid w:val="00DC228B"/>
    <w:rsid w:val="00DC23BB"/>
    <w:rsid w:val="00DC26AA"/>
    <w:rsid w:val="00DC2CF3"/>
    <w:rsid w:val="00DC2D37"/>
    <w:rsid w:val="00DC2FA8"/>
    <w:rsid w:val="00DC3515"/>
    <w:rsid w:val="00DC3718"/>
    <w:rsid w:val="00DC3DD5"/>
    <w:rsid w:val="00DC3E9E"/>
    <w:rsid w:val="00DC4053"/>
    <w:rsid w:val="00DC412C"/>
    <w:rsid w:val="00DC4447"/>
    <w:rsid w:val="00DC492E"/>
    <w:rsid w:val="00DC4BD6"/>
    <w:rsid w:val="00DC52DA"/>
    <w:rsid w:val="00DC5A83"/>
    <w:rsid w:val="00DC5DE6"/>
    <w:rsid w:val="00DC5F96"/>
    <w:rsid w:val="00DC6172"/>
    <w:rsid w:val="00DC6256"/>
    <w:rsid w:val="00DC6548"/>
    <w:rsid w:val="00DC658D"/>
    <w:rsid w:val="00DC689F"/>
    <w:rsid w:val="00DC6A7E"/>
    <w:rsid w:val="00DC6BD8"/>
    <w:rsid w:val="00DC6ED7"/>
    <w:rsid w:val="00DC7446"/>
    <w:rsid w:val="00DC7709"/>
    <w:rsid w:val="00DC77CE"/>
    <w:rsid w:val="00DD02CA"/>
    <w:rsid w:val="00DD0609"/>
    <w:rsid w:val="00DD078A"/>
    <w:rsid w:val="00DD08E3"/>
    <w:rsid w:val="00DD08F0"/>
    <w:rsid w:val="00DD098E"/>
    <w:rsid w:val="00DD0AEB"/>
    <w:rsid w:val="00DD11AA"/>
    <w:rsid w:val="00DD152F"/>
    <w:rsid w:val="00DD1581"/>
    <w:rsid w:val="00DD161D"/>
    <w:rsid w:val="00DD19FB"/>
    <w:rsid w:val="00DD2080"/>
    <w:rsid w:val="00DD27D4"/>
    <w:rsid w:val="00DD306C"/>
    <w:rsid w:val="00DD32C3"/>
    <w:rsid w:val="00DD4629"/>
    <w:rsid w:val="00DD4705"/>
    <w:rsid w:val="00DD48D6"/>
    <w:rsid w:val="00DD5723"/>
    <w:rsid w:val="00DD572D"/>
    <w:rsid w:val="00DD5D8F"/>
    <w:rsid w:val="00DD63CA"/>
    <w:rsid w:val="00DD64AE"/>
    <w:rsid w:val="00DD65A2"/>
    <w:rsid w:val="00DD6782"/>
    <w:rsid w:val="00DD6C9C"/>
    <w:rsid w:val="00DD6DBE"/>
    <w:rsid w:val="00DD6EF4"/>
    <w:rsid w:val="00DD754C"/>
    <w:rsid w:val="00DD7643"/>
    <w:rsid w:val="00DE0065"/>
    <w:rsid w:val="00DE04B1"/>
    <w:rsid w:val="00DE0577"/>
    <w:rsid w:val="00DE0B1A"/>
    <w:rsid w:val="00DE0B7C"/>
    <w:rsid w:val="00DE16E5"/>
    <w:rsid w:val="00DE1AAF"/>
    <w:rsid w:val="00DE206F"/>
    <w:rsid w:val="00DE25F5"/>
    <w:rsid w:val="00DE26AA"/>
    <w:rsid w:val="00DE2AD0"/>
    <w:rsid w:val="00DE2C6E"/>
    <w:rsid w:val="00DE2F6C"/>
    <w:rsid w:val="00DE3151"/>
    <w:rsid w:val="00DE317E"/>
    <w:rsid w:val="00DE3388"/>
    <w:rsid w:val="00DE36CA"/>
    <w:rsid w:val="00DE36EA"/>
    <w:rsid w:val="00DE3824"/>
    <w:rsid w:val="00DE38F5"/>
    <w:rsid w:val="00DE3A09"/>
    <w:rsid w:val="00DE3A4D"/>
    <w:rsid w:val="00DE402C"/>
    <w:rsid w:val="00DE4E9B"/>
    <w:rsid w:val="00DE4EF9"/>
    <w:rsid w:val="00DE55EC"/>
    <w:rsid w:val="00DE5684"/>
    <w:rsid w:val="00DE6110"/>
    <w:rsid w:val="00DE6E48"/>
    <w:rsid w:val="00DE74A3"/>
    <w:rsid w:val="00DE76D2"/>
    <w:rsid w:val="00DF0110"/>
    <w:rsid w:val="00DF06ED"/>
    <w:rsid w:val="00DF0739"/>
    <w:rsid w:val="00DF15E8"/>
    <w:rsid w:val="00DF1E00"/>
    <w:rsid w:val="00DF2039"/>
    <w:rsid w:val="00DF2110"/>
    <w:rsid w:val="00DF2171"/>
    <w:rsid w:val="00DF224E"/>
    <w:rsid w:val="00DF227C"/>
    <w:rsid w:val="00DF242A"/>
    <w:rsid w:val="00DF261B"/>
    <w:rsid w:val="00DF2676"/>
    <w:rsid w:val="00DF2682"/>
    <w:rsid w:val="00DF27D4"/>
    <w:rsid w:val="00DF281C"/>
    <w:rsid w:val="00DF2A62"/>
    <w:rsid w:val="00DF3638"/>
    <w:rsid w:val="00DF3A4F"/>
    <w:rsid w:val="00DF3A92"/>
    <w:rsid w:val="00DF3CA7"/>
    <w:rsid w:val="00DF3FA9"/>
    <w:rsid w:val="00DF4F8C"/>
    <w:rsid w:val="00DF5465"/>
    <w:rsid w:val="00DF56B3"/>
    <w:rsid w:val="00DF58A8"/>
    <w:rsid w:val="00DF5B07"/>
    <w:rsid w:val="00DF5CFE"/>
    <w:rsid w:val="00DF6016"/>
    <w:rsid w:val="00DF6922"/>
    <w:rsid w:val="00DF71E1"/>
    <w:rsid w:val="00DF792D"/>
    <w:rsid w:val="00DF7A7A"/>
    <w:rsid w:val="00DF7DFA"/>
    <w:rsid w:val="00E00640"/>
    <w:rsid w:val="00E00C85"/>
    <w:rsid w:val="00E00F97"/>
    <w:rsid w:val="00E015AA"/>
    <w:rsid w:val="00E01910"/>
    <w:rsid w:val="00E01B75"/>
    <w:rsid w:val="00E01D03"/>
    <w:rsid w:val="00E01DD5"/>
    <w:rsid w:val="00E021A0"/>
    <w:rsid w:val="00E0250F"/>
    <w:rsid w:val="00E030D4"/>
    <w:rsid w:val="00E03171"/>
    <w:rsid w:val="00E03B4B"/>
    <w:rsid w:val="00E03CBE"/>
    <w:rsid w:val="00E044B2"/>
    <w:rsid w:val="00E0479B"/>
    <w:rsid w:val="00E047F9"/>
    <w:rsid w:val="00E04AB9"/>
    <w:rsid w:val="00E04BEC"/>
    <w:rsid w:val="00E051CF"/>
    <w:rsid w:val="00E05207"/>
    <w:rsid w:val="00E056BD"/>
    <w:rsid w:val="00E0580A"/>
    <w:rsid w:val="00E058DF"/>
    <w:rsid w:val="00E05A14"/>
    <w:rsid w:val="00E05EFA"/>
    <w:rsid w:val="00E0640D"/>
    <w:rsid w:val="00E06BC3"/>
    <w:rsid w:val="00E06C1B"/>
    <w:rsid w:val="00E06D2B"/>
    <w:rsid w:val="00E070BD"/>
    <w:rsid w:val="00E07205"/>
    <w:rsid w:val="00E073E4"/>
    <w:rsid w:val="00E0757B"/>
    <w:rsid w:val="00E076E3"/>
    <w:rsid w:val="00E07924"/>
    <w:rsid w:val="00E07ACD"/>
    <w:rsid w:val="00E10300"/>
    <w:rsid w:val="00E10307"/>
    <w:rsid w:val="00E10766"/>
    <w:rsid w:val="00E110CB"/>
    <w:rsid w:val="00E1143D"/>
    <w:rsid w:val="00E119B9"/>
    <w:rsid w:val="00E11D60"/>
    <w:rsid w:val="00E11E8B"/>
    <w:rsid w:val="00E11FE3"/>
    <w:rsid w:val="00E12599"/>
    <w:rsid w:val="00E12623"/>
    <w:rsid w:val="00E127E7"/>
    <w:rsid w:val="00E134AB"/>
    <w:rsid w:val="00E13A34"/>
    <w:rsid w:val="00E13CCE"/>
    <w:rsid w:val="00E13F56"/>
    <w:rsid w:val="00E1498F"/>
    <w:rsid w:val="00E14B37"/>
    <w:rsid w:val="00E14D98"/>
    <w:rsid w:val="00E151D4"/>
    <w:rsid w:val="00E15394"/>
    <w:rsid w:val="00E158BB"/>
    <w:rsid w:val="00E1667E"/>
    <w:rsid w:val="00E1689D"/>
    <w:rsid w:val="00E169F0"/>
    <w:rsid w:val="00E16E57"/>
    <w:rsid w:val="00E17060"/>
    <w:rsid w:val="00E171F4"/>
    <w:rsid w:val="00E1731C"/>
    <w:rsid w:val="00E17D21"/>
    <w:rsid w:val="00E17DB1"/>
    <w:rsid w:val="00E2047B"/>
    <w:rsid w:val="00E20491"/>
    <w:rsid w:val="00E20838"/>
    <w:rsid w:val="00E209F1"/>
    <w:rsid w:val="00E20A9D"/>
    <w:rsid w:val="00E2118F"/>
    <w:rsid w:val="00E21395"/>
    <w:rsid w:val="00E214AB"/>
    <w:rsid w:val="00E21681"/>
    <w:rsid w:val="00E21B02"/>
    <w:rsid w:val="00E21C0C"/>
    <w:rsid w:val="00E21E87"/>
    <w:rsid w:val="00E21E9C"/>
    <w:rsid w:val="00E21FA2"/>
    <w:rsid w:val="00E22176"/>
    <w:rsid w:val="00E2258D"/>
    <w:rsid w:val="00E2285A"/>
    <w:rsid w:val="00E2294B"/>
    <w:rsid w:val="00E2297D"/>
    <w:rsid w:val="00E22C10"/>
    <w:rsid w:val="00E22C46"/>
    <w:rsid w:val="00E22CFF"/>
    <w:rsid w:val="00E232FE"/>
    <w:rsid w:val="00E233D7"/>
    <w:rsid w:val="00E23502"/>
    <w:rsid w:val="00E23628"/>
    <w:rsid w:val="00E23A1F"/>
    <w:rsid w:val="00E2417D"/>
    <w:rsid w:val="00E241C4"/>
    <w:rsid w:val="00E245E3"/>
    <w:rsid w:val="00E2461A"/>
    <w:rsid w:val="00E2462B"/>
    <w:rsid w:val="00E24759"/>
    <w:rsid w:val="00E24CC2"/>
    <w:rsid w:val="00E24FEC"/>
    <w:rsid w:val="00E25982"/>
    <w:rsid w:val="00E2603C"/>
    <w:rsid w:val="00E260D7"/>
    <w:rsid w:val="00E26385"/>
    <w:rsid w:val="00E26504"/>
    <w:rsid w:val="00E2677F"/>
    <w:rsid w:val="00E26780"/>
    <w:rsid w:val="00E26783"/>
    <w:rsid w:val="00E26B78"/>
    <w:rsid w:val="00E26B93"/>
    <w:rsid w:val="00E27212"/>
    <w:rsid w:val="00E27732"/>
    <w:rsid w:val="00E27DA4"/>
    <w:rsid w:val="00E27F59"/>
    <w:rsid w:val="00E303D5"/>
    <w:rsid w:val="00E304EC"/>
    <w:rsid w:val="00E30BEE"/>
    <w:rsid w:val="00E30EAA"/>
    <w:rsid w:val="00E30F76"/>
    <w:rsid w:val="00E31EA0"/>
    <w:rsid w:val="00E32124"/>
    <w:rsid w:val="00E321A2"/>
    <w:rsid w:val="00E321C9"/>
    <w:rsid w:val="00E32F4B"/>
    <w:rsid w:val="00E333D3"/>
    <w:rsid w:val="00E33965"/>
    <w:rsid w:val="00E33A75"/>
    <w:rsid w:val="00E33A7D"/>
    <w:rsid w:val="00E33CA7"/>
    <w:rsid w:val="00E33E19"/>
    <w:rsid w:val="00E3416C"/>
    <w:rsid w:val="00E344E2"/>
    <w:rsid w:val="00E348CE"/>
    <w:rsid w:val="00E3495E"/>
    <w:rsid w:val="00E34B56"/>
    <w:rsid w:val="00E34BEE"/>
    <w:rsid w:val="00E34EA9"/>
    <w:rsid w:val="00E35A6D"/>
    <w:rsid w:val="00E35C69"/>
    <w:rsid w:val="00E35E68"/>
    <w:rsid w:val="00E36010"/>
    <w:rsid w:val="00E36095"/>
    <w:rsid w:val="00E36565"/>
    <w:rsid w:val="00E3678A"/>
    <w:rsid w:val="00E36F21"/>
    <w:rsid w:val="00E371EF"/>
    <w:rsid w:val="00E37BA1"/>
    <w:rsid w:val="00E37F02"/>
    <w:rsid w:val="00E405B0"/>
    <w:rsid w:val="00E4067C"/>
    <w:rsid w:val="00E4079E"/>
    <w:rsid w:val="00E40C3A"/>
    <w:rsid w:val="00E4172E"/>
    <w:rsid w:val="00E41AB6"/>
    <w:rsid w:val="00E41DD5"/>
    <w:rsid w:val="00E41E00"/>
    <w:rsid w:val="00E41EE6"/>
    <w:rsid w:val="00E42117"/>
    <w:rsid w:val="00E42531"/>
    <w:rsid w:val="00E42F24"/>
    <w:rsid w:val="00E438AE"/>
    <w:rsid w:val="00E438E0"/>
    <w:rsid w:val="00E44597"/>
    <w:rsid w:val="00E4473E"/>
    <w:rsid w:val="00E44D04"/>
    <w:rsid w:val="00E45352"/>
    <w:rsid w:val="00E4540A"/>
    <w:rsid w:val="00E45509"/>
    <w:rsid w:val="00E45808"/>
    <w:rsid w:val="00E45A1E"/>
    <w:rsid w:val="00E45FEC"/>
    <w:rsid w:val="00E461C5"/>
    <w:rsid w:val="00E46269"/>
    <w:rsid w:val="00E46A07"/>
    <w:rsid w:val="00E46B97"/>
    <w:rsid w:val="00E46E1D"/>
    <w:rsid w:val="00E473B4"/>
    <w:rsid w:val="00E475E3"/>
    <w:rsid w:val="00E4785F"/>
    <w:rsid w:val="00E47A42"/>
    <w:rsid w:val="00E47B7D"/>
    <w:rsid w:val="00E47D76"/>
    <w:rsid w:val="00E50153"/>
    <w:rsid w:val="00E505B5"/>
    <w:rsid w:val="00E509DF"/>
    <w:rsid w:val="00E50B6C"/>
    <w:rsid w:val="00E50B9F"/>
    <w:rsid w:val="00E50DFE"/>
    <w:rsid w:val="00E5112E"/>
    <w:rsid w:val="00E514B0"/>
    <w:rsid w:val="00E51717"/>
    <w:rsid w:val="00E51B81"/>
    <w:rsid w:val="00E51CD5"/>
    <w:rsid w:val="00E52278"/>
    <w:rsid w:val="00E522BA"/>
    <w:rsid w:val="00E522C1"/>
    <w:rsid w:val="00E5292C"/>
    <w:rsid w:val="00E52C56"/>
    <w:rsid w:val="00E53020"/>
    <w:rsid w:val="00E5308E"/>
    <w:rsid w:val="00E535EE"/>
    <w:rsid w:val="00E5364B"/>
    <w:rsid w:val="00E5369C"/>
    <w:rsid w:val="00E53AF1"/>
    <w:rsid w:val="00E53B40"/>
    <w:rsid w:val="00E53CC9"/>
    <w:rsid w:val="00E5412B"/>
    <w:rsid w:val="00E542A5"/>
    <w:rsid w:val="00E544E2"/>
    <w:rsid w:val="00E54CE5"/>
    <w:rsid w:val="00E54DDE"/>
    <w:rsid w:val="00E54F9F"/>
    <w:rsid w:val="00E55306"/>
    <w:rsid w:val="00E55507"/>
    <w:rsid w:val="00E55602"/>
    <w:rsid w:val="00E55819"/>
    <w:rsid w:val="00E55FD0"/>
    <w:rsid w:val="00E5665A"/>
    <w:rsid w:val="00E56670"/>
    <w:rsid w:val="00E568F1"/>
    <w:rsid w:val="00E56C71"/>
    <w:rsid w:val="00E579D7"/>
    <w:rsid w:val="00E57E31"/>
    <w:rsid w:val="00E57F5C"/>
    <w:rsid w:val="00E60187"/>
    <w:rsid w:val="00E60941"/>
    <w:rsid w:val="00E60A59"/>
    <w:rsid w:val="00E60A94"/>
    <w:rsid w:val="00E60B42"/>
    <w:rsid w:val="00E60DE9"/>
    <w:rsid w:val="00E61239"/>
    <w:rsid w:val="00E61448"/>
    <w:rsid w:val="00E61AB8"/>
    <w:rsid w:val="00E61D2C"/>
    <w:rsid w:val="00E61F2F"/>
    <w:rsid w:val="00E620E1"/>
    <w:rsid w:val="00E62432"/>
    <w:rsid w:val="00E62561"/>
    <w:rsid w:val="00E62736"/>
    <w:rsid w:val="00E62DFD"/>
    <w:rsid w:val="00E63017"/>
    <w:rsid w:val="00E631EE"/>
    <w:rsid w:val="00E63639"/>
    <w:rsid w:val="00E63822"/>
    <w:rsid w:val="00E63918"/>
    <w:rsid w:val="00E63B0F"/>
    <w:rsid w:val="00E63DB8"/>
    <w:rsid w:val="00E63EB8"/>
    <w:rsid w:val="00E641FB"/>
    <w:rsid w:val="00E64575"/>
    <w:rsid w:val="00E64640"/>
    <w:rsid w:val="00E64A39"/>
    <w:rsid w:val="00E64C8F"/>
    <w:rsid w:val="00E652D8"/>
    <w:rsid w:val="00E65783"/>
    <w:rsid w:val="00E658AF"/>
    <w:rsid w:val="00E65D59"/>
    <w:rsid w:val="00E66B81"/>
    <w:rsid w:val="00E67831"/>
    <w:rsid w:val="00E679A7"/>
    <w:rsid w:val="00E67B5F"/>
    <w:rsid w:val="00E67D21"/>
    <w:rsid w:val="00E70193"/>
    <w:rsid w:val="00E70C98"/>
    <w:rsid w:val="00E710F2"/>
    <w:rsid w:val="00E7123B"/>
    <w:rsid w:val="00E7140E"/>
    <w:rsid w:val="00E72040"/>
    <w:rsid w:val="00E72323"/>
    <w:rsid w:val="00E723C9"/>
    <w:rsid w:val="00E72BBD"/>
    <w:rsid w:val="00E731EB"/>
    <w:rsid w:val="00E7352C"/>
    <w:rsid w:val="00E73896"/>
    <w:rsid w:val="00E73B94"/>
    <w:rsid w:val="00E73D64"/>
    <w:rsid w:val="00E747EF"/>
    <w:rsid w:val="00E74F6B"/>
    <w:rsid w:val="00E751E3"/>
    <w:rsid w:val="00E75276"/>
    <w:rsid w:val="00E75B7D"/>
    <w:rsid w:val="00E7613B"/>
    <w:rsid w:val="00E764EF"/>
    <w:rsid w:val="00E76A59"/>
    <w:rsid w:val="00E76AF1"/>
    <w:rsid w:val="00E76EDD"/>
    <w:rsid w:val="00E76FA2"/>
    <w:rsid w:val="00E76FDE"/>
    <w:rsid w:val="00E7705A"/>
    <w:rsid w:val="00E77419"/>
    <w:rsid w:val="00E775FF"/>
    <w:rsid w:val="00E77AC9"/>
    <w:rsid w:val="00E77B46"/>
    <w:rsid w:val="00E77DEC"/>
    <w:rsid w:val="00E80491"/>
    <w:rsid w:val="00E8051D"/>
    <w:rsid w:val="00E80577"/>
    <w:rsid w:val="00E8088E"/>
    <w:rsid w:val="00E80A5C"/>
    <w:rsid w:val="00E80E21"/>
    <w:rsid w:val="00E80FC2"/>
    <w:rsid w:val="00E811CA"/>
    <w:rsid w:val="00E8169F"/>
    <w:rsid w:val="00E81E66"/>
    <w:rsid w:val="00E82466"/>
    <w:rsid w:val="00E82AA7"/>
    <w:rsid w:val="00E82D0F"/>
    <w:rsid w:val="00E82F44"/>
    <w:rsid w:val="00E82F7A"/>
    <w:rsid w:val="00E8310B"/>
    <w:rsid w:val="00E833FB"/>
    <w:rsid w:val="00E83461"/>
    <w:rsid w:val="00E8386C"/>
    <w:rsid w:val="00E83A5C"/>
    <w:rsid w:val="00E83B2B"/>
    <w:rsid w:val="00E83FCF"/>
    <w:rsid w:val="00E840EB"/>
    <w:rsid w:val="00E848D7"/>
    <w:rsid w:val="00E8494F"/>
    <w:rsid w:val="00E84AEE"/>
    <w:rsid w:val="00E84B92"/>
    <w:rsid w:val="00E854FF"/>
    <w:rsid w:val="00E85839"/>
    <w:rsid w:val="00E85A69"/>
    <w:rsid w:val="00E85B57"/>
    <w:rsid w:val="00E85C5B"/>
    <w:rsid w:val="00E85DA6"/>
    <w:rsid w:val="00E85E6D"/>
    <w:rsid w:val="00E86499"/>
    <w:rsid w:val="00E86546"/>
    <w:rsid w:val="00E866CE"/>
    <w:rsid w:val="00E86D29"/>
    <w:rsid w:val="00E87048"/>
    <w:rsid w:val="00E8734F"/>
    <w:rsid w:val="00E87AC7"/>
    <w:rsid w:val="00E87BB9"/>
    <w:rsid w:val="00E87FA6"/>
    <w:rsid w:val="00E90700"/>
    <w:rsid w:val="00E91383"/>
    <w:rsid w:val="00E91625"/>
    <w:rsid w:val="00E918A2"/>
    <w:rsid w:val="00E92323"/>
    <w:rsid w:val="00E92680"/>
    <w:rsid w:val="00E92C64"/>
    <w:rsid w:val="00E93511"/>
    <w:rsid w:val="00E93A37"/>
    <w:rsid w:val="00E94638"/>
    <w:rsid w:val="00E947C9"/>
    <w:rsid w:val="00E94886"/>
    <w:rsid w:val="00E9536A"/>
    <w:rsid w:val="00E95441"/>
    <w:rsid w:val="00E9544D"/>
    <w:rsid w:val="00E955DA"/>
    <w:rsid w:val="00E95B7C"/>
    <w:rsid w:val="00E9633F"/>
    <w:rsid w:val="00E96DCA"/>
    <w:rsid w:val="00E96E00"/>
    <w:rsid w:val="00E96EC1"/>
    <w:rsid w:val="00E971F9"/>
    <w:rsid w:val="00E97878"/>
    <w:rsid w:val="00EA02BF"/>
    <w:rsid w:val="00EA03F3"/>
    <w:rsid w:val="00EA0CB8"/>
    <w:rsid w:val="00EA0ECF"/>
    <w:rsid w:val="00EA1557"/>
    <w:rsid w:val="00EA1D1E"/>
    <w:rsid w:val="00EA1FD2"/>
    <w:rsid w:val="00EA207D"/>
    <w:rsid w:val="00EA20BF"/>
    <w:rsid w:val="00EA2240"/>
    <w:rsid w:val="00EA2275"/>
    <w:rsid w:val="00EA23CE"/>
    <w:rsid w:val="00EA2616"/>
    <w:rsid w:val="00EA2B73"/>
    <w:rsid w:val="00EA2F07"/>
    <w:rsid w:val="00EA303F"/>
    <w:rsid w:val="00EA3280"/>
    <w:rsid w:val="00EA33ED"/>
    <w:rsid w:val="00EA3484"/>
    <w:rsid w:val="00EA3C4C"/>
    <w:rsid w:val="00EA3CCE"/>
    <w:rsid w:val="00EA4071"/>
    <w:rsid w:val="00EA409E"/>
    <w:rsid w:val="00EA43D4"/>
    <w:rsid w:val="00EA458E"/>
    <w:rsid w:val="00EA4695"/>
    <w:rsid w:val="00EA469E"/>
    <w:rsid w:val="00EA46CF"/>
    <w:rsid w:val="00EA46D5"/>
    <w:rsid w:val="00EA4FA1"/>
    <w:rsid w:val="00EA4FB2"/>
    <w:rsid w:val="00EA516B"/>
    <w:rsid w:val="00EA57C6"/>
    <w:rsid w:val="00EA59D6"/>
    <w:rsid w:val="00EA5A2F"/>
    <w:rsid w:val="00EA5A5A"/>
    <w:rsid w:val="00EA5C57"/>
    <w:rsid w:val="00EA6610"/>
    <w:rsid w:val="00EA6A13"/>
    <w:rsid w:val="00EA6B21"/>
    <w:rsid w:val="00EA7B0E"/>
    <w:rsid w:val="00EA7B2B"/>
    <w:rsid w:val="00EA7C96"/>
    <w:rsid w:val="00EB02E1"/>
    <w:rsid w:val="00EB0975"/>
    <w:rsid w:val="00EB0B13"/>
    <w:rsid w:val="00EB0DBE"/>
    <w:rsid w:val="00EB0E21"/>
    <w:rsid w:val="00EB119E"/>
    <w:rsid w:val="00EB1238"/>
    <w:rsid w:val="00EB12FE"/>
    <w:rsid w:val="00EB139A"/>
    <w:rsid w:val="00EB15AB"/>
    <w:rsid w:val="00EB1747"/>
    <w:rsid w:val="00EB2077"/>
    <w:rsid w:val="00EB22DB"/>
    <w:rsid w:val="00EB2A51"/>
    <w:rsid w:val="00EB2C15"/>
    <w:rsid w:val="00EB2F52"/>
    <w:rsid w:val="00EB2FE5"/>
    <w:rsid w:val="00EB3399"/>
    <w:rsid w:val="00EB35F7"/>
    <w:rsid w:val="00EB3A81"/>
    <w:rsid w:val="00EB3A9E"/>
    <w:rsid w:val="00EB40D6"/>
    <w:rsid w:val="00EB4383"/>
    <w:rsid w:val="00EB470B"/>
    <w:rsid w:val="00EB506D"/>
    <w:rsid w:val="00EB5B6E"/>
    <w:rsid w:val="00EB5E2F"/>
    <w:rsid w:val="00EB60FF"/>
    <w:rsid w:val="00EB7638"/>
    <w:rsid w:val="00EB77AE"/>
    <w:rsid w:val="00EB794D"/>
    <w:rsid w:val="00EB7E4F"/>
    <w:rsid w:val="00EB7F46"/>
    <w:rsid w:val="00EC03A0"/>
    <w:rsid w:val="00EC08CC"/>
    <w:rsid w:val="00EC1489"/>
    <w:rsid w:val="00EC189F"/>
    <w:rsid w:val="00EC1D1E"/>
    <w:rsid w:val="00EC2170"/>
    <w:rsid w:val="00EC23C5"/>
    <w:rsid w:val="00EC2453"/>
    <w:rsid w:val="00EC24F3"/>
    <w:rsid w:val="00EC2716"/>
    <w:rsid w:val="00EC2857"/>
    <w:rsid w:val="00EC2982"/>
    <w:rsid w:val="00EC29C7"/>
    <w:rsid w:val="00EC2E0D"/>
    <w:rsid w:val="00EC2F9D"/>
    <w:rsid w:val="00EC2FFD"/>
    <w:rsid w:val="00EC341E"/>
    <w:rsid w:val="00EC3AA9"/>
    <w:rsid w:val="00EC3BF5"/>
    <w:rsid w:val="00EC3C53"/>
    <w:rsid w:val="00EC41F1"/>
    <w:rsid w:val="00EC4221"/>
    <w:rsid w:val="00EC4614"/>
    <w:rsid w:val="00EC4A47"/>
    <w:rsid w:val="00EC4CB7"/>
    <w:rsid w:val="00EC52C9"/>
    <w:rsid w:val="00EC577C"/>
    <w:rsid w:val="00EC5AD8"/>
    <w:rsid w:val="00EC5F78"/>
    <w:rsid w:val="00EC650D"/>
    <w:rsid w:val="00EC6670"/>
    <w:rsid w:val="00EC69B0"/>
    <w:rsid w:val="00EC726E"/>
    <w:rsid w:val="00EC7827"/>
    <w:rsid w:val="00EC7B36"/>
    <w:rsid w:val="00ED07C3"/>
    <w:rsid w:val="00ED178C"/>
    <w:rsid w:val="00ED1F75"/>
    <w:rsid w:val="00ED2258"/>
    <w:rsid w:val="00ED2563"/>
    <w:rsid w:val="00ED2603"/>
    <w:rsid w:val="00ED2A31"/>
    <w:rsid w:val="00ED2B5B"/>
    <w:rsid w:val="00ED2ED3"/>
    <w:rsid w:val="00ED306E"/>
    <w:rsid w:val="00ED33B5"/>
    <w:rsid w:val="00ED3A07"/>
    <w:rsid w:val="00ED4584"/>
    <w:rsid w:val="00ED4945"/>
    <w:rsid w:val="00ED5B7D"/>
    <w:rsid w:val="00ED5BA5"/>
    <w:rsid w:val="00ED5C18"/>
    <w:rsid w:val="00ED634D"/>
    <w:rsid w:val="00ED66B9"/>
    <w:rsid w:val="00ED683A"/>
    <w:rsid w:val="00ED6A97"/>
    <w:rsid w:val="00ED6B7B"/>
    <w:rsid w:val="00ED720F"/>
    <w:rsid w:val="00ED7878"/>
    <w:rsid w:val="00ED79B5"/>
    <w:rsid w:val="00ED7A19"/>
    <w:rsid w:val="00ED7DFB"/>
    <w:rsid w:val="00EE0775"/>
    <w:rsid w:val="00EE0872"/>
    <w:rsid w:val="00EE0EE1"/>
    <w:rsid w:val="00EE1527"/>
    <w:rsid w:val="00EE1600"/>
    <w:rsid w:val="00EE19BE"/>
    <w:rsid w:val="00EE1C06"/>
    <w:rsid w:val="00EE20D8"/>
    <w:rsid w:val="00EE27D1"/>
    <w:rsid w:val="00EE31EC"/>
    <w:rsid w:val="00EE3459"/>
    <w:rsid w:val="00EE3936"/>
    <w:rsid w:val="00EE3C67"/>
    <w:rsid w:val="00EE3D69"/>
    <w:rsid w:val="00EE3EAB"/>
    <w:rsid w:val="00EE40D4"/>
    <w:rsid w:val="00EE4B02"/>
    <w:rsid w:val="00EE54DB"/>
    <w:rsid w:val="00EE56F7"/>
    <w:rsid w:val="00EE60D5"/>
    <w:rsid w:val="00EE619C"/>
    <w:rsid w:val="00EE652C"/>
    <w:rsid w:val="00EE689D"/>
    <w:rsid w:val="00EE6CB2"/>
    <w:rsid w:val="00EF048C"/>
    <w:rsid w:val="00EF0B8E"/>
    <w:rsid w:val="00EF1800"/>
    <w:rsid w:val="00EF1AD6"/>
    <w:rsid w:val="00EF1DFA"/>
    <w:rsid w:val="00EF1EF0"/>
    <w:rsid w:val="00EF26A5"/>
    <w:rsid w:val="00EF2925"/>
    <w:rsid w:val="00EF2B6B"/>
    <w:rsid w:val="00EF32D2"/>
    <w:rsid w:val="00EF33EE"/>
    <w:rsid w:val="00EF370B"/>
    <w:rsid w:val="00EF38CF"/>
    <w:rsid w:val="00EF3910"/>
    <w:rsid w:val="00EF3DFA"/>
    <w:rsid w:val="00EF4152"/>
    <w:rsid w:val="00EF44DD"/>
    <w:rsid w:val="00EF44E2"/>
    <w:rsid w:val="00EF487E"/>
    <w:rsid w:val="00EF4DD4"/>
    <w:rsid w:val="00EF52B4"/>
    <w:rsid w:val="00EF5978"/>
    <w:rsid w:val="00EF62CC"/>
    <w:rsid w:val="00EF665A"/>
    <w:rsid w:val="00EF68F6"/>
    <w:rsid w:val="00EF6CBA"/>
    <w:rsid w:val="00EF6D17"/>
    <w:rsid w:val="00EF6EBD"/>
    <w:rsid w:val="00EF7100"/>
    <w:rsid w:val="00EF7323"/>
    <w:rsid w:val="00EF7477"/>
    <w:rsid w:val="00EF74DC"/>
    <w:rsid w:val="00EF7564"/>
    <w:rsid w:val="00EF756A"/>
    <w:rsid w:val="00EF7756"/>
    <w:rsid w:val="00EF78D3"/>
    <w:rsid w:val="00EF7B52"/>
    <w:rsid w:val="00EF7DF5"/>
    <w:rsid w:val="00F0024B"/>
    <w:rsid w:val="00F004A9"/>
    <w:rsid w:val="00F00760"/>
    <w:rsid w:val="00F008F7"/>
    <w:rsid w:val="00F00B2C"/>
    <w:rsid w:val="00F01253"/>
    <w:rsid w:val="00F01EDE"/>
    <w:rsid w:val="00F0201C"/>
    <w:rsid w:val="00F028FB"/>
    <w:rsid w:val="00F02939"/>
    <w:rsid w:val="00F034AF"/>
    <w:rsid w:val="00F03915"/>
    <w:rsid w:val="00F03996"/>
    <w:rsid w:val="00F03C56"/>
    <w:rsid w:val="00F03E3A"/>
    <w:rsid w:val="00F04425"/>
    <w:rsid w:val="00F04720"/>
    <w:rsid w:val="00F04B39"/>
    <w:rsid w:val="00F04F3E"/>
    <w:rsid w:val="00F04F45"/>
    <w:rsid w:val="00F0588B"/>
    <w:rsid w:val="00F05A3F"/>
    <w:rsid w:val="00F05A9F"/>
    <w:rsid w:val="00F05D36"/>
    <w:rsid w:val="00F064D3"/>
    <w:rsid w:val="00F06801"/>
    <w:rsid w:val="00F06AD0"/>
    <w:rsid w:val="00F0782B"/>
    <w:rsid w:val="00F07E2A"/>
    <w:rsid w:val="00F104E6"/>
    <w:rsid w:val="00F10BAC"/>
    <w:rsid w:val="00F10E50"/>
    <w:rsid w:val="00F11831"/>
    <w:rsid w:val="00F11B6C"/>
    <w:rsid w:val="00F11DA3"/>
    <w:rsid w:val="00F11F42"/>
    <w:rsid w:val="00F1220B"/>
    <w:rsid w:val="00F122CB"/>
    <w:rsid w:val="00F12502"/>
    <w:rsid w:val="00F12905"/>
    <w:rsid w:val="00F129DC"/>
    <w:rsid w:val="00F12A25"/>
    <w:rsid w:val="00F12AC4"/>
    <w:rsid w:val="00F12F1D"/>
    <w:rsid w:val="00F134C3"/>
    <w:rsid w:val="00F13F11"/>
    <w:rsid w:val="00F14072"/>
    <w:rsid w:val="00F140DE"/>
    <w:rsid w:val="00F1414C"/>
    <w:rsid w:val="00F147E0"/>
    <w:rsid w:val="00F148A8"/>
    <w:rsid w:val="00F14DDE"/>
    <w:rsid w:val="00F151CB"/>
    <w:rsid w:val="00F151EA"/>
    <w:rsid w:val="00F15653"/>
    <w:rsid w:val="00F162BA"/>
    <w:rsid w:val="00F16895"/>
    <w:rsid w:val="00F16B9E"/>
    <w:rsid w:val="00F170EB"/>
    <w:rsid w:val="00F173BC"/>
    <w:rsid w:val="00F174AF"/>
    <w:rsid w:val="00F175DB"/>
    <w:rsid w:val="00F17666"/>
    <w:rsid w:val="00F17AA3"/>
    <w:rsid w:val="00F17BFA"/>
    <w:rsid w:val="00F17CA6"/>
    <w:rsid w:val="00F17E9E"/>
    <w:rsid w:val="00F17FF4"/>
    <w:rsid w:val="00F2062E"/>
    <w:rsid w:val="00F208C7"/>
    <w:rsid w:val="00F20AAA"/>
    <w:rsid w:val="00F20E24"/>
    <w:rsid w:val="00F210A8"/>
    <w:rsid w:val="00F21A71"/>
    <w:rsid w:val="00F21B57"/>
    <w:rsid w:val="00F22152"/>
    <w:rsid w:val="00F2257B"/>
    <w:rsid w:val="00F22B77"/>
    <w:rsid w:val="00F23625"/>
    <w:rsid w:val="00F242D1"/>
    <w:rsid w:val="00F24380"/>
    <w:rsid w:val="00F247C4"/>
    <w:rsid w:val="00F24879"/>
    <w:rsid w:val="00F24EB6"/>
    <w:rsid w:val="00F25109"/>
    <w:rsid w:val="00F25156"/>
    <w:rsid w:val="00F25385"/>
    <w:rsid w:val="00F25851"/>
    <w:rsid w:val="00F26434"/>
    <w:rsid w:val="00F26627"/>
    <w:rsid w:val="00F26658"/>
    <w:rsid w:val="00F26911"/>
    <w:rsid w:val="00F272BD"/>
    <w:rsid w:val="00F272DB"/>
    <w:rsid w:val="00F277C5"/>
    <w:rsid w:val="00F27A8A"/>
    <w:rsid w:val="00F27E4F"/>
    <w:rsid w:val="00F30134"/>
    <w:rsid w:val="00F312F0"/>
    <w:rsid w:val="00F31CD0"/>
    <w:rsid w:val="00F320A4"/>
    <w:rsid w:val="00F325AE"/>
    <w:rsid w:val="00F32B07"/>
    <w:rsid w:val="00F33B2A"/>
    <w:rsid w:val="00F33B33"/>
    <w:rsid w:val="00F34644"/>
    <w:rsid w:val="00F34757"/>
    <w:rsid w:val="00F349F2"/>
    <w:rsid w:val="00F34DD0"/>
    <w:rsid w:val="00F34ED6"/>
    <w:rsid w:val="00F34F2D"/>
    <w:rsid w:val="00F350C2"/>
    <w:rsid w:val="00F35125"/>
    <w:rsid w:val="00F35719"/>
    <w:rsid w:val="00F359C4"/>
    <w:rsid w:val="00F35E1B"/>
    <w:rsid w:val="00F368A2"/>
    <w:rsid w:val="00F36FE4"/>
    <w:rsid w:val="00F371CA"/>
    <w:rsid w:val="00F37631"/>
    <w:rsid w:val="00F40073"/>
    <w:rsid w:val="00F400F2"/>
    <w:rsid w:val="00F4053C"/>
    <w:rsid w:val="00F40C07"/>
    <w:rsid w:val="00F42B0D"/>
    <w:rsid w:val="00F43235"/>
    <w:rsid w:val="00F436B4"/>
    <w:rsid w:val="00F43BF6"/>
    <w:rsid w:val="00F4406F"/>
    <w:rsid w:val="00F441F9"/>
    <w:rsid w:val="00F444C5"/>
    <w:rsid w:val="00F44CB6"/>
    <w:rsid w:val="00F44DBD"/>
    <w:rsid w:val="00F4528E"/>
    <w:rsid w:val="00F45A75"/>
    <w:rsid w:val="00F45F4C"/>
    <w:rsid w:val="00F466CB"/>
    <w:rsid w:val="00F46BCC"/>
    <w:rsid w:val="00F46EF5"/>
    <w:rsid w:val="00F47627"/>
    <w:rsid w:val="00F47930"/>
    <w:rsid w:val="00F47C5D"/>
    <w:rsid w:val="00F503F8"/>
    <w:rsid w:val="00F50446"/>
    <w:rsid w:val="00F50BBF"/>
    <w:rsid w:val="00F50EB4"/>
    <w:rsid w:val="00F510E8"/>
    <w:rsid w:val="00F5123E"/>
    <w:rsid w:val="00F514C3"/>
    <w:rsid w:val="00F52039"/>
    <w:rsid w:val="00F524F8"/>
    <w:rsid w:val="00F5253D"/>
    <w:rsid w:val="00F528AA"/>
    <w:rsid w:val="00F52AC0"/>
    <w:rsid w:val="00F53029"/>
    <w:rsid w:val="00F5347B"/>
    <w:rsid w:val="00F536F4"/>
    <w:rsid w:val="00F53758"/>
    <w:rsid w:val="00F53920"/>
    <w:rsid w:val="00F539B8"/>
    <w:rsid w:val="00F53B8B"/>
    <w:rsid w:val="00F53F09"/>
    <w:rsid w:val="00F54B14"/>
    <w:rsid w:val="00F5507C"/>
    <w:rsid w:val="00F568CF"/>
    <w:rsid w:val="00F56AA0"/>
    <w:rsid w:val="00F56AAA"/>
    <w:rsid w:val="00F56CE0"/>
    <w:rsid w:val="00F572D1"/>
    <w:rsid w:val="00F57630"/>
    <w:rsid w:val="00F601A4"/>
    <w:rsid w:val="00F60463"/>
    <w:rsid w:val="00F604E2"/>
    <w:rsid w:val="00F604F4"/>
    <w:rsid w:val="00F60778"/>
    <w:rsid w:val="00F6092E"/>
    <w:rsid w:val="00F61B5F"/>
    <w:rsid w:val="00F61B9B"/>
    <w:rsid w:val="00F61F6A"/>
    <w:rsid w:val="00F61FE5"/>
    <w:rsid w:val="00F62452"/>
    <w:rsid w:val="00F6290F"/>
    <w:rsid w:val="00F630A0"/>
    <w:rsid w:val="00F637D0"/>
    <w:rsid w:val="00F638CA"/>
    <w:rsid w:val="00F63956"/>
    <w:rsid w:val="00F6404D"/>
    <w:rsid w:val="00F641C9"/>
    <w:rsid w:val="00F64428"/>
    <w:rsid w:val="00F64938"/>
    <w:rsid w:val="00F64BBF"/>
    <w:rsid w:val="00F64BCF"/>
    <w:rsid w:val="00F64D2D"/>
    <w:rsid w:val="00F64DC0"/>
    <w:rsid w:val="00F66384"/>
    <w:rsid w:val="00F664FA"/>
    <w:rsid w:val="00F66C5C"/>
    <w:rsid w:val="00F66DA4"/>
    <w:rsid w:val="00F66FF0"/>
    <w:rsid w:val="00F6716E"/>
    <w:rsid w:val="00F67899"/>
    <w:rsid w:val="00F67AD2"/>
    <w:rsid w:val="00F67BC0"/>
    <w:rsid w:val="00F70183"/>
    <w:rsid w:val="00F70214"/>
    <w:rsid w:val="00F707B2"/>
    <w:rsid w:val="00F70D36"/>
    <w:rsid w:val="00F70E16"/>
    <w:rsid w:val="00F70EA4"/>
    <w:rsid w:val="00F717D8"/>
    <w:rsid w:val="00F71E21"/>
    <w:rsid w:val="00F72063"/>
    <w:rsid w:val="00F720E4"/>
    <w:rsid w:val="00F7214C"/>
    <w:rsid w:val="00F721AE"/>
    <w:rsid w:val="00F7222B"/>
    <w:rsid w:val="00F722F8"/>
    <w:rsid w:val="00F72553"/>
    <w:rsid w:val="00F72BA9"/>
    <w:rsid w:val="00F73231"/>
    <w:rsid w:val="00F73E64"/>
    <w:rsid w:val="00F73FF0"/>
    <w:rsid w:val="00F74533"/>
    <w:rsid w:val="00F74731"/>
    <w:rsid w:val="00F75235"/>
    <w:rsid w:val="00F75723"/>
    <w:rsid w:val="00F75793"/>
    <w:rsid w:val="00F75C84"/>
    <w:rsid w:val="00F75E83"/>
    <w:rsid w:val="00F75FEA"/>
    <w:rsid w:val="00F76D9F"/>
    <w:rsid w:val="00F77327"/>
    <w:rsid w:val="00F7733F"/>
    <w:rsid w:val="00F777F7"/>
    <w:rsid w:val="00F77871"/>
    <w:rsid w:val="00F779B1"/>
    <w:rsid w:val="00F779DC"/>
    <w:rsid w:val="00F77A45"/>
    <w:rsid w:val="00F77A73"/>
    <w:rsid w:val="00F805C9"/>
    <w:rsid w:val="00F80725"/>
    <w:rsid w:val="00F80822"/>
    <w:rsid w:val="00F81153"/>
    <w:rsid w:val="00F8162C"/>
    <w:rsid w:val="00F8229E"/>
    <w:rsid w:val="00F8298C"/>
    <w:rsid w:val="00F83083"/>
    <w:rsid w:val="00F83500"/>
    <w:rsid w:val="00F837AF"/>
    <w:rsid w:val="00F838AD"/>
    <w:rsid w:val="00F838B2"/>
    <w:rsid w:val="00F83AFB"/>
    <w:rsid w:val="00F83B7F"/>
    <w:rsid w:val="00F84729"/>
    <w:rsid w:val="00F84851"/>
    <w:rsid w:val="00F84F2B"/>
    <w:rsid w:val="00F853C6"/>
    <w:rsid w:val="00F855DE"/>
    <w:rsid w:val="00F85659"/>
    <w:rsid w:val="00F857C1"/>
    <w:rsid w:val="00F85A6A"/>
    <w:rsid w:val="00F85C23"/>
    <w:rsid w:val="00F85E2B"/>
    <w:rsid w:val="00F866C7"/>
    <w:rsid w:val="00F86C27"/>
    <w:rsid w:val="00F86C76"/>
    <w:rsid w:val="00F87158"/>
    <w:rsid w:val="00F871A0"/>
    <w:rsid w:val="00F87303"/>
    <w:rsid w:val="00F876B1"/>
    <w:rsid w:val="00F87974"/>
    <w:rsid w:val="00F87D69"/>
    <w:rsid w:val="00F9025B"/>
    <w:rsid w:val="00F90842"/>
    <w:rsid w:val="00F9088A"/>
    <w:rsid w:val="00F9118C"/>
    <w:rsid w:val="00F911B4"/>
    <w:rsid w:val="00F9152B"/>
    <w:rsid w:val="00F92222"/>
    <w:rsid w:val="00F9226C"/>
    <w:rsid w:val="00F92379"/>
    <w:rsid w:val="00F926AC"/>
    <w:rsid w:val="00F92761"/>
    <w:rsid w:val="00F9283C"/>
    <w:rsid w:val="00F929DE"/>
    <w:rsid w:val="00F92F66"/>
    <w:rsid w:val="00F9321A"/>
    <w:rsid w:val="00F93460"/>
    <w:rsid w:val="00F9356B"/>
    <w:rsid w:val="00F93C19"/>
    <w:rsid w:val="00F93F4C"/>
    <w:rsid w:val="00F94069"/>
    <w:rsid w:val="00F94700"/>
    <w:rsid w:val="00F94978"/>
    <w:rsid w:val="00F94BDC"/>
    <w:rsid w:val="00F95259"/>
    <w:rsid w:val="00F9545F"/>
    <w:rsid w:val="00F9556F"/>
    <w:rsid w:val="00F95A85"/>
    <w:rsid w:val="00F96039"/>
    <w:rsid w:val="00F96416"/>
    <w:rsid w:val="00F9742B"/>
    <w:rsid w:val="00F975B9"/>
    <w:rsid w:val="00F976B5"/>
    <w:rsid w:val="00FA0464"/>
    <w:rsid w:val="00FA0905"/>
    <w:rsid w:val="00FA0DE3"/>
    <w:rsid w:val="00FA1618"/>
    <w:rsid w:val="00FA19B3"/>
    <w:rsid w:val="00FA1A10"/>
    <w:rsid w:val="00FA1DB8"/>
    <w:rsid w:val="00FA1F75"/>
    <w:rsid w:val="00FA25EA"/>
    <w:rsid w:val="00FA2A3C"/>
    <w:rsid w:val="00FA2F16"/>
    <w:rsid w:val="00FA459B"/>
    <w:rsid w:val="00FA4C79"/>
    <w:rsid w:val="00FA50FA"/>
    <w:rsid w:val="00FA53DA"/>
    <w:rsid w:val="00FA5CA7"/>
    <w:rsid w:val="00FA5CF4"/>
    <w:rsid w:val="00FA5D20"/>
    <w:rsid w:val="00FA60B4"/>
    <w:rsid w:val="00FA619D"/>
    <w:rsid w:val="00FA6493"/>
    <w:rsid w:val="00FA6511"/>
    <w:rsid w:val="00FA654A"/>
    <w:rsid w:val="00FA686D"/>
    <w:rsid w:val="00FA6A9B"/>
    <w:rsid w:val="00FA6E9B"/>
    <w:rsid w:val="00FA6F2C"/>
    <w:rsid w:val="00FA71B8"/>
    <w:rsid w:val="00FA754D"/>
    <w:rsid w:val="00FA7923"/>
    <w:rsid w:val="00FA7C5E"/>
    <w:rsid w:val="00FB01D2"/>
    <w:rsid w:val="00FB01E7"/>
    <w:rsid w:val="00FB01F3"/>
    <w:rsid w:val="00FB0652"/>
    <w:rsid w:val="00FB0670"/>
    <w:rsid w:val="00FB08A5"/>
    <w:rsid w:val="00FB08BF"/>
    <w:rsid w:val="00FB0B4B"/>
    <w:rsid w:val="00FB0DCC"/>
    <w:rsid w:val="00FB0DED"/>
    <w:rsid w:val="00FB120B"/>
    <w:rsid w:val="00FB12E1"/>
    <w:rsid w:val="00FB165D"/>
    <w:rsid w:val="00FB16F4"/>
    <w:rsid w:val="00FB2385"/>
    <w:rsid w:val="00FB24F0"/>
    <w:rsid w:val="00FB2BE7"/>
    <w:rsid w:val="00FB317F"/>
    <w:rsid w:val="00FB3F98"/>
    <w:rsid w:val="00FB4015"/>
    <w:rsid w:val="00FB4B93"/>
    <w:rsid w:val="00FB4C6B"/>
    <w:rsid w:val="00FB4D4D"/>
    <w:rsid w:val="00FB4FEA"/>
    <w:rsid w:val="00FB6BC6"/>
    <w:rsid w:val="00FB7496"/>
    <w:rsid w:val="00FB7631"/>
    <w:rsid w:val="00FB7C99"/>
    <w:rsid w:val="00FB7D1C"/>
    <w:rsid w:val="00FC0184"/>
    <w:rsid w:val="00FC06D2"/>
    <w:rsid w:val="00FC0C25"/>
    <w:rsid w:val="00FC0F78"/>
    <w:rsid w:val="00FC10F7"/>
    <w:rsid w:val="00FC1242"/>
    <w:rsid w:val="00FC1A85"/>
    <w:rsid w:val="00FC1D4D"/>
    <w:rsid w:val="00FC216F"/>
    <w:rsid w:val="00FC23B7"/>
    <w:rsid w:val="00FC3075"/>
    <w:rsid w:val="00FC319C"/>
    <w:rsid w:val="00FC31F1"/>
    <w:rsid w:val="00FC396A"/>
    <w:rsid w:val="00FC3A50"/>
    <w:rsid w:val="00FC3D2D"/>
    <w:rsid w:val="00FC4021"/>
    <w:rsid w:val="00FC4AE2"/>
    <w:rsid w:val="00FC4BB0"/>
    <w:rsid w:val="00FC4BC2"/>
    <w:rsid w:val="00FC580B"/>
    <w:rsid w:val="00FC5B48"/>
    <w:rsid w:val="00FC5F08"/>
    <w:rsid w:val="00FC6329"/>
    <w:rsid w:val="00FC67B8"/>
    <w:rsid w:val="00FC67E5"/>
    <w:rsid w:val="00FC6B22"/>
    <w:rsid w:val="00FD0D68"/>
    <w:rsid w:val="00FD1033"/>
    <w:rsid w:val="00FD125F"/>
    <w:rsid w:val="00FD1745"/>
    <w:rsid w:val="00FD1E30"/>
    <w:rsid w:val="00FD1F8A"/>
    <w:rsid w:val="00FD20D8"/>
    <w:rsid w:val="00FD2938"/>
    <w:rsid w:val="00FD2AAC"/>
    <w:rsid w:val="00FD33E0"/>
    <w:rsid w:val="00FD36CB"/>
    <w:rsid w:val="00FD3A86"/>
    <w:rsid w:val="00FD3DFA"/>
    <w:rsid w:val="00FD43F9"/>
    <w:rsid w:val="00FD47A6"/>
    <w:rsid w:val="00FD503B"/>
    <w:rsid w:val="00FD5395"/>
    <w:rsid w:val="00FD55A2"/>
    <w:rsid w:val="00FD56D8"/>
    <w:rsid w:val="00FD5B33"/>
    <w:rsid w:val="00FD60F5"/>
    <w:rsid w:val="00FD655D"/>
    <w:rsid w:val="00FD679D"/>
    <w:rsid w:val="00FD6895"/>
    <w:rsid w:val="00FD68F6"/>
    <w:rsid w:val="00FD7176"/>
    <w:rsid w:val="00FD7644"/>
    <w:rsid w:val="00FD7A20"/>
    <w:rsid w:val="00FE0E84"/>
    <w:rsid w:val="00FE14E3"/>
    <w:rsid w:val="00FE1867"/>
    <w:rsid w:val="00FE1B09"/>
    <w:rsid w:val="00FE1B4F"/>
    <w:rsid w:val="00FE1CE0"/>
    <w:rsid w:val="00FE1D2D"/>
    <w:rsid w:val="00FE262B"/>
    <w:rsid w:val="00FE28BE"/>
    <w:rsid w:val="00FE2B98"/>
    <w:rsid w:val="00FE32E6"/>
    <w:rsid w:val="00FE3964"/>
    <w:rsid w:val="00FE3C71"/>
    <w:rsid w:val="00FE3DE0"/>
    <w:rsid w:val="00FE58AC"/>
    <w:rsid w:val="00FE58B2"/>
    <w:rsid w:val="00FE5947"/>
    <w:rsid w:val="00FE623B"/>
    <w:rsid w:val="00FE7174"/>
    <w:rsid w:val="00FE71A1"/>
    <w:rsid w:val="00FF0476"/>
    <w:rsid w:val="00FF04D3"/>
    <w:rsid w:val="00FF08FB"/>
    <w:rsid w:val="00FF0E51"/>
    <w:rsid w:val="00FF0E6D"/>
    <w:rsid w:val="00FF12C7"/>
    <w:rsid w:val="00FF1726"/>
    <w:rsid w:val="00FF1A34"/>
    <w:rsid w:val="00FF1BED"/>
    <w:rsid w:val="00FF1D7C"/>
    <w:rsid w:val="00FF21E8"/>
    <w:rsid w:val="00FF245B"/>
    <w:rsid w:val="00FF2733"/>
    <w:rsid w:val="00FF27A6"/>
    <w:rsid w:val="00FF284D"/>
    <w:rsid w:val="00FF29E6"/>
    <w:rsid w:val="00FF2ACE"/>
    <w:rsid w:val="00FF3747"/>
    <w:rsid w:val="00FF392B"/>
    <w:rsid w:val="00FF3FF3"/>
    <w:rsid w:val="00FF4125"/>
    <w:rsid w:val="00FF44C0"/>
    <w:rsid w:val="00FF4559"/>
    <w:rsid w:val="00FF4DC3"/>
    <w:rsid w:val="00FF4E6E"/>
    <w:rsid w:val="00FF5CBD"/>
    <w:rsid w:val="00FF5F31"/>
    <w:rsid w:val="00FF5F4D"/>
    <w:rsid w:val="00FF603E"/>
    <w:rsid w:val="00FF63FD"/>
    <w:rsid w:val="00FF738F"/>
    <w:rsid w:val="00FF7C64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7B494D1-E325-4BC9-BFDF-8D297C7D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 w:qFormat="1"/>
    <w:lsdException w:name="footer" w:locked="1" w:semiHidden="1" w:uiPriority="0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 w:qFormat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89379B"/>
    <w:pPr>
      <w:spacing w:before="120"/>
      <w:jc w:val="both"/>
    </w:pPr>
  </w:style>
  <w:style w:type="paragraph" w:styleId="10">
    <w:name w:val="heading 1"/>
    <w:basedOn w:val="a4"/>
    <w:next w:val="a5"/>
    <w:link w:val="11"/>
    <w:autoRedefine/>
    <w:qFormat/>
    <w:rsid w:val="00DE38F5"/>
    <w:pPr>
      <w:keepNext/>
      <w:numPr>
        <w:numId w:val="15"/>
      </w:numPr>
      <w:spacing w:before="240" w:line="240" w:lineRule="atLeast"/>
      <w:jc w:val="left"/>
      <w:outlineLvl w:val="0"/>
    </w:pPr>
    <w:rPr>
      <w:rFonts w:ascii="Open Sans" w:hAnsi="Open Sans"/>
      <w:caps/>
      <w:color w:val="000000" w:themeColor="text1"/>
      <w:kern w:val="32"/>
      <w:sz w:val="36"/>
      <w:lang w:val="en-US"/>
    </w:rPr>
  </w:style>
  <w:style w:type="paragraph" w:styleId="2">
    <w:name w:val="heading 2"/>
    <w:basedOn w:val="a4"/>
    <w:next w:val="a5"/>
    <w:link w:val="20"/>
    <w:autoRedefine/>
    <w:qFormat/>
    <w:rsid w:val="00DE38F5"/>
    <w:pPr>
      <w:keepNext/>
      <w:numPr>
        <w:ilvl w:val="1"/>
        <w:numId w:val="15"/>
      </w:numPr>
      <w:spacing w:before="240" w:after="60"/>
      <w:jc w:val="left"/>
      <w:outlineLvl w:val="1"/>
    </w:pPr>
    <w:rPr>
      <w:rFonts w:ascii="Open Sans" w:hAnsi="Open Sans"/>
      <w:caps/>
      <w:sz w:val="32"/>
      <w:szCs w:val="28"/>
    </w:rPr>
  </w:style>
  <w:style w:type="paragraph" w:styleId="3">
    <w:name w:val="heading 3"/>
    <w:basedOn w:val="a4"/>
    <w:next w:val="a5"/>
    <w:link w:val="30"/>
    <w:autoRedefine/>
    <w:qFormat/>
    <w:rsid w:val="00DE38F5"/>
    <w:pPr>
      <w:keepNext/>
      <w:numPr>
        <w:ilvl w:val="2"/>
        <w:numId w:val="15"/>
      </w:numPr>
      <w:spacing w:before="240" w:after="60"/>
      <w:jc w:val="left"/>
      <w:outlineLvl w:val="2"/>
    </w:pPr>
    <w:rPr>
      <w:rFonts w:ascii="Open Sans" w:hAnsi="Open Sans"/>
      <w:caps/>
      <w:sz w:val="28"/>
    </w:rPr>
  </w:style>
  <w:style w:type="paragraph" w:styleId="4">
    <w:name w:val="heading 4"/>
    <w:basedOn w:val="a4"/>
    <w:next w:val="a5"/>
    <w:link w:val="40"/>
    <w:qFormat/>
    <w:rsid w:val="00DE38F5"/>
    <w:pPr>
      <w:keepNext/>
      <w:numPr>
        <w:ilvl w:val="3"/>
        <w:numId w:val="15"/>
      </w:numPr>
      <w:spacing w:before="240" w:after="120"/>
      <w:jc w:val="left"/>
      <w:outlineLvl w:val="3"/>
    </w:pPr>
    <w:rPr>
      <w:rFonts w:ascii="Open Sans" w:hAnsi="Open Sans"/>
      <w:caps/>
      <w:sz w:val="24"/>
    </w:rPr>
  </w:style>
  <w:style w:type="paragraph" w:styleId="5">
    <w:name w:val="heading 5"/>
    <w:basedOn w:val="a4"/>
    <w:next w:val="a4"/>
    <w:link w:val="50"/>
    <w:qFormat/>
    <w:rsid w:val="002B79B0"/>
    <w:pPr>
      <w:keepNext/>
      <w:numPr>
        <w:ilvl w:val="4"/>
        <w:numId w:val="15"/>
      </w:numPr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4"/>
    <w:next w:val="a4"/>
    <w:link w:val="60"/>
    <w:qFormat/>
    <w:rsid w:val="002B79B0"/>
    <w:pPr>
      <w:keepNext/>
      <w:numPr>
        <w:ilvl w:val="5"/>
        <w:numId w:val="15"/>
      </w:numPr>
      <w:outlineLvl w:val="5"/>
    </w:pPr>
    <w:rPr>
      <w:rFonts w:ascii="Calibri" w:hAnsi="Calibri"/>
      <w:b/>
    </w:rPr>
  </w:style>
  <w:style w:type="paragraph" w:styleId="7">
    <w:name w:val="heading 7"/>
    <w:basedOn w:val="a4"/>
    <w:next w:val="a4"/>
    <w:link w:val="70"/>
    <w:qFormat/>
    <w:rsid w:val="002B79B0"/>
    <w:pPr>
      <w:keepNext/>
      <w:numPr>
        <w:ilvl w:val="6"/>
        <w:numId w:val="15"/>
      </w:numPr>
      <w:jc w:val="center"/>
      <w:outlineLvl w:val="6"/>
    </w:pPr>
    <w:rPr>
      <w:rFonts w:ascii="Calibri" w:hAnsi="Calibri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locked/>
    <w:rsid w:val="001428D5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locked/>
    <w:rsid w:val="001428D5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basedOn w:val="a6"/>
    <w:link w:val="10"/>
    <w:locked/>
    <w:rsid w:val="00DE38F5"/>
    <w:rPr>
      <w:rFonts w:ascii="Open Sans" w:hAnsi="Open Sans"/>
      <w:caps/>
      <w:color w:val="000000" w:themeColor="text1"/>
      <w:kern w:val="32"/>
      <w:sz w:val="36"/>
      <w:lang w:val="en-US"/>
    </w:rPr>
  </w:style>
  <w:style w:type="character" w:customStyle="1" w:styleId="20">
    <w:name w:val="Заголовок 2 Знак"/>
    <w:basedOn w:val="a6"/>
    <w:link w:val="2"/>
    <w:locked/>
    <w:rsid w:val="00DE38F5"/>
    <w:rPr>
      <w:rFonts w:ascii="Open Sans" w:hAnsi="Open Sans"/>
      <w:caps/>
      <w:sz w:val="32"/>
      <w:szCs w:val="28"/>
    </w:rPr>
  </w:style>
  <w:style w:type="character" w:customStyle="1" w:styleId="30">
    <w:name w:val="Заголовок 3 Знак"/>
    <w:basedOn w:val="a6"/>
    <w:link w:val="3"/>
    <w:locked/>
    <w:rsid w:val="00DE38F5"/>
    <w:rPr>
      <w:rFonts w:ascii="Open Sans" w:hAnsi="Open Sans"/>
      <w:caps/>
      <w:sz w:val="28"/>
    </w:rPr>
  </w:style>
  <w:style w:type="character" w:customStyle="1" w:styleId="40">
    <w:name w:val="Заголовок 4 Знак"/>
    <w:basedOn w:val="a6"/>
    <w:link w:val="4"/>
    <w:locked/>
    <w:rsid w:val="00DE38F5"/>
    <w:rPr>
      <w:rFonts w:ascii="Open Sans" w:hAnsi="Open Sans"/>
      <w:caps/>
      <w:sz w:val="24"/>
    </w:rPr>
  </w:style>
  <w:style w:type="character" w:customStyle="1" w:styleId="50">
    <w:name w:val="Заголовок 5 Знак"/>
    <w:basedOn w:val="a6"/>
    <w:link w:val="5"/>
    <w:locked/>
    <w:rsid w:val="00FB4FEA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6"/>
    <w:link w:val="6"/>
    <w:locked/>
    <w:rsid w:val="00FB4FEA"/>
    <w:rPr>
      <w:rFonts w:ascii="Calibri" w:hAnsi="Calibri"/>
      <w:b/>
    </w:rPr>
  </w:style>
  <w:style w:type="character" w:customStyle="1" w:styleId="70">
    <w:name w:val="Заголовок 7 Знак"/>
    <w:basedOn w:val="a6"/>
    <w:link w:val="7"/>
    <w:locked/>
    <w:rsid w:val="00FB4FEA"/>
    <w:rPr>
      <w:rFonts w:ascii="Calibri" w:hAnsi="Calibri"/>
    </w:rPr>
  </w:style>
  <w:style w:type="paragraph" w:customStyle="1" w:styleId="a5">
    <w:name w:val="Абзац"/>
    <w:link w:val="a9"/>
    <w:autoRedefine/>
    <w:qFormat/>
    <w:rsid w:val="00DC041D"/>
    <w:pPr>
      <w:spacing w:before="240"/>
      <w:jc w:val="both"/>
    </w:pPr>
    <w:rPr>
      <w:rFonts w:ascii="Open Sans" w:hAnsi="Open Sans"/>
      <w:color w:val="262626" w:themeColor="text1" w:themeTint="D9"/>
      <w:sz w:val="24"/>
      <w:lang w:eastAsia="en-US"/>
    </w:rPr>
  </w:style>
  <w:style w:type="paragraph" w:customStyle="1" w:styleId="a2">
    <w:name w:val="Пример"/>
    <w:next w:val="a5"/>
    <w:autoRedefine/>
    <w:qFormat/>
    <w:rsid w:val="00B2062F"/>
    <w:pPr>
      <w:keepLines/>
      <w:numPr>
        <w:numId w:val="14"/>
      </w:numPr>
      <w:tabs>
        <w:tab w:val="left" w:pos="1843"/>
      </w:tabs>
      <w:spacing w:before="120" w:after="120"/>
      <w:ind w:left="0" w:firstLine="0"/>
      <w:mirrorIndents/>
      <w:textboxTightWrap w:val="allLines"/>
    </w:pPr>
    <w:rPr>
      <w:rFonts w:ascii="Open Sans" w:hAnsi="Open Sans" w:cs="Arial"/>
      <w:sz w:val="24"/>
      <w:szCs w:val="24"/>
    </w:rPr>
  </w:style>
  <w:style w:type="paragraph" w:customStyle="1" w:styleId="aa">
    <w:name w:val="Реквизит"/>
    <w:next w:val="a5"/>
    <w:link w:val="ab"/>
    <w:autoRedefine/>
    <w:qFormat/>
    <w:rsid w:val="002D4AC9"/>
    <w:pPr>
      <w:spacing w:before="120" w:after="120"/>
    </w:pPr>
    <w:rPr>
      <w:rFonts w:ascii="Roboto Condensed" w:hAnsi="Roboto Condensed" w:cs="Arial Narrow"/>
      <w:b/>
      <w:bCs/>
      <w:spacing w:val="24"/>
      <w:sz w:val="24"/>
      <w:lang w:val="en-US"/>
      <w14:stylisticSets>
        <w14:styleSet w14:id="1"/>
      </w14:stylisticSets>
    </w:rPr>
  </w:style>
  <w:style w:type="paragraph" w:styleId="ac">
    <w:name w:val="Normal (Web)"/>
    <w:basedOn w:val="a4"/>
    <w:uiPriority w:val="99"/>
    <w:unhideWhenUsed/>
    <w:locked/>
    <w:rsid w:val="008067B8"/>
    <w:rPr>
      <w:sz w:val="24"/>
      <w:szCs w:val="24"/>
    </w:rPr>
  </w:style>
  <w:style w:type="paragraph" w:styleId="ad">
    <w:name w:val="Document Map"/>
    <w:basedOn w:val="a4"/>
    <w:link w:val="ae"/>
    <w:semiHidden/>
    <w:rsid w:val="002B79B0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basedOn w:val="a6"/>
    <w:link w:val="ad"/>
    <w:semiHidden/>
    <w:locked/>
    <w:rsid w:val="00FB4FEA"/>
    <w:rPr>
      <w:rFonts w:cs="Times New Roman"/>
      <w:sz w:val="2"/>
    </w:rPr>
  </w:style>
  <w:style w:type="paragraph" w:customStyle="1" w:styleId="35-">
    <w:name w:val="Таблица 3х5 - содерж. проводки"/>
    <w:rsid w:val="00F24380"/>
    <w:pPr>
      <w:spacing w:before="120"/>
    </w:pPr>
    <w:rPr>
      <w:rFonts w:ascii="Open Sans" w:hAnsi="Open Sans" w:cs="Arial"/>
      <w:sz w:val="24"/>
      <w:szCs w:val="24"/>
      <w:lang w:eastAsia="en-US"/>
    </w:rPr>
  </w:style>
  <w:style w:type="paragraph" w:customStyle="1" w:styleId="-">
    <w:name w:val="Таблица - надпись"/>
    <w:next w:val="a5"/>
    <w:autoRedefine/>
    <w:qFormat/>
    <w:rsid w:val="002B79B0"/>
    <w:pPr>
      <w:keepNext/>
      <w:numPr>
        <w:numId w:val="1"/>
      </w:numPr>
      <w:spacing w:before="120" w:after="60"/>
      <w:jc w:val="right"/>
    </w:pPr>
  </w:style>
  <w:style w:type="paragraph" w:customStyle="1" w:styleId="-0">
    <w:name w:val="Таблица - ячейка для счета"/>
    <w:basedOn w:val="a4"/>
    <w:link w:val="-1"/>
    <w:rsid w:val="00F24380"/>
    <w:pPr>
      <w:tabs>
        <w:tab w:val="center" w:pos="4677"/>
        <w:tab w:val="right" w:pos="9355"/>
      </w:tabs>
      <w:jc w:val="left"/>
    </w:pPr>
    <w:rPr>
      <w:rFonts w:ascii="Open Sans" w:hAnsi="Open Sans"/>
      <w:b/>
    </w:rPr>
  </w:style>
  <w:style w:type="character" w:customStyle="1" w:styleId="-1">
    <w:name w:val="Таблица - ячейка для счета Знак"/>
    <w:link w:val="-0"/>
    <w:locked/>
    <w:rsid w:val="00F24380"/>
    <w:rPr>
      <w:rFonts w:ascii="Open Sans" w:hAnsi="Open Sans"/>
      <w:b/>
      <w:sz w:val="24"/>
      <w:szCs w:val="20"/>
    </w:rPr>
  </w:style>
  <w:style w:type="table" w:styleId="af">
    <w:name w:val="Table Grid"/>
    <w:basedOn w:val="a7"/>
    <w:rsid w:val="002B79B0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Таблица - стиль ячеек всех"/>
    <w:autoRedefine/>
    <w:qFormat/>
    <w:rsid w:val="00E87BB9"/>
    <w:pPr>
      <w:spacing w:before="60" w:after="60"/>
    </w:pPr>
    <w:rPr>
      <w:rFonts w:ascii="Open Sans" w:hAnsi="Open Sans" w:cs="Arial"/>
      <w:szCs w:val="24"/>
      <w:lang w:eastAsia="en-US"/>
    </w:rPr>
  </w:style>
  <w:style w:type="paragraph" w:customStyle="1" w:styleId="-3">
    <w:name w:val="Таблица - стиль для шапки"/>
    <w:next w:val="-2"/>
    <w:qFormat/>
    <w:rsid w:val="00E87BB9"/>
    <w:pPr>
      <w:spacing w:before="120" w:after="120"/>
      <w:jc w:val="center"/>
    </w:pPr>
    <w:rPr>
      <w:rFonts w:ascii="Arimo" w:hAnsi="Arimo" w:cs="Arial"/>
      <w:b/>
      <w:sz w:val="24"/>
      <w:szCs w:val="24"/>
      <w:lang w:eastAsia="en-US"/>
    </w:rPr>
  </w:style>
  <w:style w:type="character" w:customStyle="1" w:styleId="a9">
    <w:name w:val="Абзац Знак"/>
    <w:link w:val="a5"/>
    <w:locked/>
    <w:rsid w:val="00DC041D"/>
    <w:rPr>
      <w:rFonts w:ascii="Open Sans" w:hAnsi="Open Sans"/>
      <w:color w:val="262626" w:themeColor="text1" w:themeTint="D9"/>
      <w:sz w:val="24"/>
      <w:lang w:eastAsia="en-US"/>
    </w:rPr>
  </w:style>
  <w:style w:type="paragraph" w:customStyle="1" w:styleId="af0">
    <w:name w:val="Цитирование"/>
    <w:link w:val="af1"/>
    <w:qFormat/>
    <w:rsid w:val="00E14B37"/>
    <w:pPr>
      <w:keepLines/>
      <w:spacing w:after="120"/>
      <w:ind w:left="284" w:right="284"/>
      <w:mirrorIndents/>
      <w:jc w:val="both"/>
    </w:pPr>
    <w:rPr>
      <w:rFonts w:ascii="Open Sans" w:hAnsi="Open Sans"/>
      <w:i/>
      <w:spacing w:val="10"/>
      <w:sz w:val="20"/>
      <w:lang w:eastAsia="en-US"/>
    </w:rPr>
  </w:style>
  <w:style w:type="character" w:customStyle="1" w:styleId="af1">
    <w:name w:val="Цитирование Знак"/>
    <w:link w:val="af0"/>
    <w:locked/>
    <w:rsid w:val="00E14B37"/>
    <w:rPr>
      <w:rFonts w:ascii="Open Sans" w:hAnsi="Open Sans"/>
      <w:i/>
      <w:spacing w:val="10"/>
      <w:sz w:val="20"/>
      <w:lang w:eastAsia="en-US"/>
    </w:rPr>
  </w:style>
  <w:style w:type="paragraph" w:customStyle="1" w:styleId="35-0">
    <w:name w:val="Таблица 3х5 - ячейка счета"/>
    <w:link w:val="35-1"/>
    <w:uiPriority w:val="99"/>
    <w:rsid w:val="00D847B4"/>
    <w:pPr>
      <w:tabs>
        <w:tab w:val="center" w:pos="4677"/>
        <w:tab w:val="right" w:pos="9355"/>
      </w:tabs>
      <w:spacing w:before="120" w:after="60"/>
    </w:pPr>
    <w:rPr>
      <w:rFonts w:ascii="Arial Narrow" w:hAnsi="Arial Narrow"/>
      <w:b/>
      <w:i/>
    </w:rPr>
  </w:style>
  <w:style w:type="character" w:customStyle="1" w:styleId="35-1">
    <w:name w:val="Таблица 3х5 - ячейка счета Знак Знак"/>
    <w:link w:val="35-0"/>
    <w:uiPriority w:val="99"/>
    <w:locked/>
    <w:rsid w:val="00D847B4"/>
    <w:rPr>
      <w:rFonts w:ascii="Arial Narrow" w:hAnsi="Arial Narrow"/>
      <w:b/>
      <w:i/>
      <w:sz w:val="22"/>
      <w:lang w:val="ru-RU" w:eastAsia="ru-RU"/>
    </w:rPr>
  </w:style>
  <w:style w:type="paragraph" w:styleId="af2">
    <w:name w:val="Revision"/>
    <w:hidden/>
    <w:uiPriority w:val="99"/>
    <w:semiHidden/>
    <w:rsid w:val="00B97E0A"/>
    <w:rPr>
      <w:rFonts w:cs="Arial"/>
      <w:sz w:val="24"/>
      <w:szCs w:val="24"/>
    </w:rPr>
  </w:style>
  <w:style w:type="numbering" w:customStyle="1" w:styleId="PTSerif1000752">
    <w:name w:val="Стиль нумерованный PT Serif 10 пт Слева:  0 см Выступ:  075 см"/>
    <w:basedOn w:val="a8"/>
    <w:rsid w:val="002D1F8B"/>
    <w:pPr>
      <w:numPr>
        <w:numId w:val="4"/>
      </w:numPr>
    </w:pPr>
  </w:style>
  <w:style w:type="numbering" w:customStyle="1" w:styleId="1">
    <w:name w:val="1) Нумерованный список"/>
    <w:basedOn w:val="a3"/>
    <w:uiPriority w:val="99"/>
    <w:rsid w:val="002D1F8B"/>
    <w:pPr>
      <w:numPr>
        <w:numId w:val="3"/>
      </w:numPr>
    </w:pPr>
  </w:style>
  <w:style w:type="paragraph" w:customStyle="1" w:styleId="12">
    <w:name w:val="Абзац 1С"/>
    <w:basedOn w:val="a5"/>
    <w:next w:val="a5"/>
    <w:autoRedefine/>
    <w:qFormat/>
    <w:rsid w:val="0007695A"/>
    <w:pPr>
      <w:spacing w:after="120" w:line="240" w:lineRule="exact"/>
    </w:pPr>
    <w:rPr>
      <w:i/>
      <w:sz w:val="22"/>
      <w:lang w:eastAsia="ru-RU"/>
    </w:rPr>
  </w:style>
  <w:style w:type="numbering" w:customStyle="1" w:styleId="a3">
    <w:name w:val="Нумерованный"/>
    <w:basedOn w:val="a8"/>
    <w:uiPriority w:val="99"/>
    <w:rsid w:val="002D1F8B"/>
    <w:pPr>
      <w:numPr>
        <w:numId w:val="2"/>
      </w:numPr>
    </w:pPr>
  </w:style>
  <w:style w:type="paragraph" w:customStyle="1" w:styleId="N">
    <w:name w:val="Таблица N."/>
    <w:basedOn w:val="a5"/>
    <w:next w:val="a5"/>
    <w:autoRedefine/>
    <w:qFormat/>
    <w:rsid w:val="002D1F8B"/>
    <w:pPr>
      <w:jc w:val="right"/>
    </w:pPr>
    <w:rPr>
      <w:rFonts w:ascii="PT Serif" w:hAnsi="PT Serif"/>
      <w:sz w:val="20"/>
    </w:rPr>
  </w:style>
  <w:style w:type="paragraph" w:styleId="a">
    <w:name w:val="List Number"/>
    <w:aliases w:val="СПИСОК Нумерованный"/>
    <w:autoRedefine/>
    <w:uiPriority w:val="99"/>
    <w:unhideWhenUsed/>
    <w:qFormat/>
    <w:locked/>
    <w:rsid w:val="00835D88"/>
    <w:pPr>
      <w:numPr>
        <w:numId w:val="13"/>
      </w:numPr>
      <w:tabs>
        <w:tab w:val="clear" w:pos="360"/>
        <w:tab w:val="left" w:pos="425"/>
      </w:tabs>
      <w:spacing w:before="120" w:after="120"/>
      <w:ind w:left="425" w:hanging="425"/>
      <w:contextualSpacing/>
    </w:pPr>
    <w:rPr>
      <w:rFonts w:ascii="Open Sans" w:hAnsi="Open Sans" w:cs="Arial"/>
      <w:szCs w:val="24"/>
    </w:rPr>
  </w:style>
  <w:style w:type="numbering" w:customStyle="1" w:styleId="1075">
    <w:name w:val="1) Нумерованный список 0.75"/>
    <w:basedOn w:val="a8"/>
    <w:rsid w:val="002D1F8B"/>
    <w:pPr>
      <w:numPr>
        <w:numId w:val="5"/>
      </w:numPr>
    </w:pPr>
  </w:style>
  <w:style w:type="numbering" w:customStyle="1" w:styleId="PTSerif100075">
    <w:name w:val="нумерованный PT Serif 10 пт Слева:  0 см Выступ:  075 с..."/>
    <w:basedOn w:val="a8"/>
    <w:rsid w:val="002D1F8B"/>
    <w:pPr>
      <w:numPr>
        <w:numId w:val="6"/>
      </w:numPr>
    </w:pPr>
  </w:style>
  <w:style w:type="numbering" w:customStyle="1" w:styleId="PTSerif1000750">
    <w:name w:val="Стиль нумерованный PT Serif 10 пт Слева:  0 см Выступ:  075 с... + ..."/>
    <w:basedOn w:val="a8"/>
    <w:rsid w:val="002D1F8B"/>
    <w:pPr>
      <w:numPr>
        <w:numId w:val="7"/>
      </w:numPr>
    </w:pPr>
  </w:style>
  <w:style w:type="numbering" w:customStyle="1" w:styleId="PTSerif063063">
    <w:name w:val="Стиль нумерованный PT Serif Слева:  063 см Выступ:  063 см"/>
    <w:basedOn w:val="a8"/>
    <w:rsid w:val="002D1F8B"/>
    <w:pPr>
      <w:numPr>
        <w:numId w:val="8"/>
      </w:numPr>
    </w:pPr>
  </w:style>
  <w:style w:type="numbering" w:customStyle="1" w:styleId="PTSerif1000751">
    <w:name w:val="Стиль Стиль нумерованный PT Serif 10 пт Слева:  0 см Выступ:  075 с..."/>
    <w:basedOn w:val="a8"/>
    <w:rsid w:val="002D1F8B"/>
    <w:pPr>
      <w:numPr>
        <w:numId w:val="9"/>
      </w:numPr>
    </w:pPr>
  </w:style>
  <w:style w:type="numbering" w:customStyle="1" w:styleId="PTSerif0075">
    <w:name w:val="Стиль нумерованный PT Serif Слева:  0 см Выступ:  075 см"/>
    <w:basedOn w:val="a8"/>
    <w:rsid w:val="002D1F8B"/>
    <w:pPr>
      <w:numPr>
        <w:numId w:val="10"/>
      </w:numPr>
    </w:pPr>
  </w:style>
  <w:style w:type="numbering" w:customStyle="1" w:styleId="PTSerif0630631">
    <w:name w:val="Стиль нумерованный PT Serif Слева:  063 см Выступ:  063 см1"/>
    <w:basedOn w:val="a8"/>
    <w:rsid w:val="002D1F8B"/>
    <w:pPr>
      <w:numPr>
        <w:numId w:val="11"/>
      </w:numPr>
    </w:pPr>
  </w:style>
  <w:style w:type="character" w:customStyle="1" w:styleId="80">
    <w:name w:val="Заголовок 8 Знак"/>
    <w:basedOn w:val="a6"/>
    <w:link w:val="8"/>
    <w:uiPriority w:val="9"/>
    <w:semiHidden/>
    <w:rsid w:val="001428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1428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">
    <w:name w:val="HTML Preformatted"/>
    <w:basedOn w:val="a4"/>
    <w:link w:val="HTML0"/>
    <w:uiPriority w:val="99"/>
    <w:locked/>
    <w:rsid w:val="002B4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6"/>
    <w:link w:val="HTML"/>
    <w:uiPriority w:val="99"/>
    <w:rsid w:val="002B4CEE"/>
    <w:rPr>
      <w:rFonts w:ascii="Courier New" w:hAnsi="Courier New"/>
      <w:sz w:val="20"/>
      <w:szCs w:val="20"/>
    </w:rPr>
  </w:style>
  <w:style w:type="paragraph" w:customStyle="1" w:styleId="35-2">
    <w:name w:val="Таблица 3х5 - надпись"/>
    <w:next w:val="a4"/>
    <w:uiPriority w:val="99"/>
    <w:rsid w:val="002B4CEE"/>
    <w:pPr>
      <w:keepNext/>
      <w:tabs>
        <w:tab w:val="num" w:pos="113"/>
      </w:tabs>
      <w:ind w:left="1304" w:hanging="1304"/>
    </w:pPr>
  </w:style>
  <w:style w:type="paragraph" w:customStyle="1" w:styleId="a1">
    <w:name w:val="СПИСОК Маркированный. Сдвинутый"/>
    <w:autoRedefine/>
    <w:qFormat/>
    <w:rsid w:val="00B500F6"/>
    <w:pPr>
      <w:numPr>
        <w:numId w:val="12"/>
      </w:numPr>
      <w:tabs>
        <w:tab w:val="left" w:pos="851"/>
      </w:tabs>
      <w:spacing w:before="120" w:after="120"/>
      <w:ind w:left="850" w:hanging="340"/>
      <w:contextualSpacing/>
    </w:pPr>
    <w:rPr>
      <w:rFonts w:ascii="Verdana" w:hAnsi="Verdana"/>
      <w:bCs/>
      <w:szCs w:val="24"/>
    </w:rPr>
  </w:style>
  <w:style w:type="paragraph" w:customStyle="1" w:styleId="-4">
    <w:name w:val="Таблица - Наименование"/>
    <w:next w:val="a5"/>
    <w:autoRedefine/>
    <w:qFormat/>
    <w:rsid w:val="00294EAE"/>
    <w:pPr>
      <w:tabs>
        <w:tab w:val="left" w:pos="8222"/>
      </w:tabs>
      <w:ind w:right="19"/>
      <w:jc w:val="right"/>
    </w:pPr>
    <w:rPr>
      <w:rFonts w:ascii="Open Sans" w:hAnsi="Open Sans" w:cs="Arial"/>
      <w:szCs w:val="24"/>
    </w:rPr>
  </w:style>
  <w:style w:type="character" w:customStyle="1" w:styleId="ab">
    <w:name w:val="Реквизит Знак"/>
    <w:link w:val="aa"/>
    <w:rsid w:val="002D4AC9"/>
    <w:rPr>
      <w:rFonts w:ascii="Roboto Condensed" w:hAnsi="Roboto Condensed" w:cs="Arial Narrow"/>
      <w:b/>
      <w:bCs/>
      <w:spacing w:val="24"/>
      <w:sz w:val="24"/>
      <w:lang w:val="en-US"/>
      <w14:stylisticSets>
        <w14:styleSet w14:id="1"/>
      </w14:stylisticSets>
    </w:rPr>
  </w:style>
  <w:style w:type="paragraph" w:customStyle="1" w:styleId="a0">
    <w:name w:val="СПИСОК Маркированный"/>
    <w:autoRedefine/>
    <w:qFormat/>
    <w:rsid w:val="00835D88"/>
    <w:pPr>
      <w:numPr>
        <w:numId w:val="16"/>
      </w:numPr>
      <w:tabs>
        <w:tab w:val="left" w:pos="425"/>
        <w:tab w:val="left" w:pos="851"/>
      </w:tabs>
      <w:spacing w:before="120" w:after="120"/>
      <w:ind w:left="425" w:hanging="425"/>
      <w:contextualSpacing/>
      <w:jc w:val="both"/>
    </w:pPr>
    <w:rPr>
      <w:rFonts w:ascii="Open Sans" w:hAnsi="Open Sans"/>
      <w:color w:val="262626" w:themeColor="text1" w:themeTint="D9"/>
      <w:lang w:eastAsia="en-US"/>
    </w:rPr>
  </w:style>
  <w:style w:type="paragraph" w:customStyle="1" w:styleId="af3">
    <w:name w:val="Абзац отступы слева и справа"/>
    <w:basedOn w:val="a5"/>
    <w:qFormat/>
    <w:rsid w:val="00D52713"/>
    <w:pPr>
      <w:ind w:left="567" w:right="567"/>
    </w:pPr>
    <w:rPr>
      <w:sz w:val="22"/>
    </w:rPr>
  </w:style>
  <w:style w:type="character" w:customStyle="1" w:styleId="110">
    <w:name w:val="Стиль 11 пт"/>
    <w:rsid w:val="008A4F15"/>
    <w:rPr>
      <w:sz w:val="22"/>
    </w:rPr>
  </w:style>
  <w:style w:type="paragraph" w:styleId="13">
    <w:name w:val="toc 1"/>
    <w:basedOn w:val="a4"/>
    <w:next w:val="a4"/>
    <w:autoRedefine/>
    <w:uiPriority w:val="39"/>
    <w:unhideWhenUsed/>
    <w:locked/>
    <w:rsid w:val="00EB2077"/>
    <w:pPr>
      <w:spacing w:after="100"/>
    </w:pPr>
    <w:rPr>
      <w:rFonts w:ascii="Open Sans" w:hAnsi="Open Sans"/>
      <w:sz w:val="24"/>
    </w:rPr>
  </w:style>
  <w:style w:type="paragraph" w:styleId="21">
    <w:name w:val="toc 2"/>
    <w:basedOn w:val="a4"/>
    <w:next w:val="a4"/>
    <w:autoRedefine/>
    <w:uiPriority w:val="39"/>
    <w:unhideWhenUsed/>
    <w:locked/>
    <w:rsid w:val="00DE38F5"/>
    <w:pPr>
      <w:spacing w:after="100"/>
      <w:ind w:left="220"/>
    </w:pPr>
  </w:style>
  <w:style w:type="paragraph" w:styleId="31">
    <w:name w:val="toc 3"/>
    <w:basedOn w:val="a4"/>
    <w:next w:val="a4"/>
    <w:autoRedefine/>
    <w:uiPriority w:val="39"/>
    <w:unhideWhenUsed/>
    <w:locked/>
    <w:rsid w:val="00DE38F5"/>
    <w:pPr>
      <w:spacing w:after="100"/>
      <w:ind w:left="440"/>
    </w:pPr>
  </w:style>
  <w:style w:type="character" w:styleId="af4">
    <w:name w:val="Hyperlink"/>
    <w:basedOn w:val="a6"/>
    <w:uiPriority w:val="99"/>
    <w:unhideWhenUsed/>
    <w:locked/>
    <w:rsid w:val="00DE38F5"/>
    <w:rPr>
      <w:color w:val="0000FF" w:themeColor="hyperlink"/>
      <w:u w:val="single"/>
    </w:rPr>
  </w:style>
  <w:style w:type="paragraph" w:styleId="af5">
    <w:name w:val="TOC Heading"/>
    <w:basedOn w:val="10"/>
    <w:next w:val="a4"/>
    <w:uiPriority w:val="39"/>
    <w:unhideWhenUsed/>
    <w:qFormat/>
    <w:rsid w:val="00EB2077"/>
    <w:pPr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32"/>
      <w:szCs w:val="32"/>
      <w:lang w:val="ru-RU"/>
    </w:rPr>
  </w:style>
  <w:style w:type="paragraph" w:styleId="41">
    <w:name w:val="toc 4"/>
    <w:basedOn w:val="a4"/>
    <w:next w:val="a4"/>
    <w:autoRedefine/>
    <w:uiPriority w:val="39"/>
    <w:unhideWhenUsed/>
    <w:locked/>
    <w:rsid w:val="00EB2077"/>
    <w:pPr>
      <w:spacing w:after="100"/>
      <w:ind w:left="660"/>
    </w:pPr>
  </w:style>
  <w:style w:type="paragraph" w:customStyle="1" w:styleId="af6">
    <w:name w:val="Абзац по центру для рисунка"/>
    <w:basedOn w:val="a5"/>
    <w:next w:val="a5"/>
    <w:qFormat/>
    <w:rsid w:val="00DC041D"/>
    <w:pPr>
      <w:spacing w:after="80"/>
      <w:jc w:val="center"/>
    </w:pPr>
  </w:style>
  <w:style w:type="paragraph" w:styleId="af7">
    <w:name w:val="List Paragraph"/>
    <w:basedOn w:val="a4"/>
    <w:uiPriority w:val="34"/>
    <w:qFormat/>
    <w:rsid w:val="00A5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88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tr-k.ru/aktsiya-1S-50-na-bazovye/" TargetMode="External"/><Relationship Id="rId14" Type="http://schemas.openxmlformats.org/officeDocument/2006/relationships/hyperlink" Target="https://btr-k.ru/1s-predpriyatie-8/1s-buhgalteriya-8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2010_&#1064;&#1072;&#1073;&#1083;&#1086;&#1085;&#1099;\w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8E6C-B778-44BF-A24D-795F0DAE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web.dotx</Template>
  <TotalTime>165</TotalTime>
  <Pages>6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1с8Zup</vt:lpstr>
    </vt:vector>
  </TitlesOfParts>
  <Company>DOM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1с8Zup</dc:title>
  <dc:creator>vdi1950</dc:creator>
  <cp:lastModifiedBy>vdi1950</cp:lastModifiedBy>
  <cp:revision>17</cp:revision>
  <cp:lastPrinted>2013-10-28T08:11:00Z</cp:lastPrinted>
  <dcterms:created xsi:type="dcterms:W3CDTF">2017-07-24T14:27:00Z</dcterms:created>
  <dcterms:modified xsi:type="dcterms:W3CDTF">2017-08-08T06:07:00Z</dcterms:modified>
</cp:coreProperties>
</file>